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49F7ED1F" w14:textId="77777777" w:rsidR="004073BC" w:rsidRDefault="00F72274" w:rsidP="00587EA6">
          <w:pPr>
            <w:pStyle w:val="Heading1"/>
          </w:pPr>
          <w:r>
            <w:rPr>
              <w:noProof/>
            </w:rPr>
            <w:drawing>
              <wp:anchor distT="0" distB="0" distL="114300" distR="114300" simplePos="0" relativeHeight="251658241" behindDoc="1" locked="0" layoutInCell="1" allowOverlap="1" wp14:anchorId="27BF9523" wp14:editId="7BC91968">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CE0A5BC" wp14:editId="0143205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750A909" w14:textId="77777777" w:rsidR="004073BC" w:rsidRDefault="004073BC" w:rsidP="008C1A73"/>
        <w:p w14:paraId="7C7191E3" w14:textId="25508C40" w:rsidR="004073BC" w:rsidRPr="00077EE6" w:rsidRDefault="00930B80" w:rsidP="008C1A73">
          <w:pPr>
            <w:rPr>
              <w:b/>
              <w:bCs/>
              <w:color w:val="FFFFFF" w:themeColor="background1"/>
              <w:sz w:val="48"/>
              <w:szCs w:val="48"/>
            </w:rPr>
          </w:pPr>
          <w:r w:rsidRPr="00077EE6">
            <w:rPr>
              <w:b/>
              <w:bCs/>
              <w:color w:val="FFFFFF" w:themeColor="background1"/>
              <w:sz w:val="48"/>
              <w:szCs w:val="48"/>
            </w:rPr>
            <w:t>WAT-G-0</w:t>
          </w:r>
          <w:r w:rsidR="00BC0C4F">
            <w:rPr>
              <w:b/>
              <w:bCs/>
              <w:color w:val="FFFFFF" w:themeColor="background1"/>
              <w:sz w:val="48"/>
              <w:szCs w:val="48"/>
            </w:rPr>
            <w:t>17</w:t>
          </w:r>
        </w:p>
        <w:p w14:paraId="2C352168" w14:textId="77777777" w:rsidR="00011BEC" w:rsidRDefault="00011BEC" w:rsidP="004133B7">
          <w:pPr>
            <w:spacing w:line="240" w:lineRule="auto"/>
            <w:rPr>
              <w:b/>
              <w:bCs/>
              <w:color w:val="FFFFFF" w:themeColor="background1"/>
              <w:sz w:val="72"/>
              <w:szCs w:val="72"/>
            </w:rPr>
          </w:pPr>
        </w:p>
        <w:p w14:paraId="7C2A58F5" w14:textId="77777777" w:rsidR="00BC0C4F" w:rsidRPr="00380ACA" w:rsidRDefault="00281BB1" w:rsidP="004133B7">
          <w:pPr>
            <w:spacing w:line="240" w:lineRule="auto"/>
            <w:rPr>
              <w:b/>
              <w:bCs/>
              <w:color w:val="FFFFFF" w:themeColor="background1"/>
              <w:sz w:val="68"/>
              <w:szCs w:val="68"/>
            </w:rPr>
          </w:pPr>
          <w:r w:rsidRPr="00380ACA">
            <w:rPr>
              <w:noProof/>
              <w:sz w:val="68"/>
              <w:szCs w:val="68"/>
            </w:rPr>
            <mc:AlternateContent>
              <mc:Choice Requires="wps">
                <w:drawing>
                  <wp:anchor distT="0" distB="0" distL="114300" distR="114300" simplePos="0" relativeHeight="251658240" behindDoc="0" locked="1" layoutInCell="1" allowOverlap="1" wp14:anchorId="073CC456" wp14:editId="094EC12D">
                    <wp:simplePos x="0" y="0"/>
                    <wp:positionH relativeFrom="column">
                      <wp:posOffset>57785</wp:posOffset>
                    </wp:positionH>
                    <wp:positionV relativeFrom="paragraph">
                      <wp:posOffset>7012305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44C11F9" w14:textId="03D4AF44" w:rsidR="00281BB1" w:rsidRPr="009A240D" w:rsidRDefault="006F0FAB"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C456" id="_x0000_t202" coordsize="21600,21600" o:spt="202" path="m,l,21600r21600,l21600,xe">
                    <v:stroke joinstyle="miter"/>
                    <v:path gradientshapeok="t" o:connecttype="rect"/>
                  </v:shapetype>
                  <v:shape id="Text Box 3" o:spid="_x0000_s1026" type="#_x0000_t202" alt="&quot;&quot;" style="position:absolute;margin-left:4.55pt;margin-top:552.1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" filled="f" stroked="f" strokeweight=".5pt">
                    <v:textbox inset="0,0,0,0">
                      <w:txbxContent>
                        <w:p w14:paraId="444C11F9" w14:textId="03D4AF44" w:rsidR="00281BB1" w:rsidRPr="009A240D" w:rsidRDefault="006F0FAB" w:rsidP="00281BB1">
                          <w:pPr>
                            <w:pStyle w:val="BodyText1"/>
                            <w:rPr>
                              <w:color w:val="FFFFFF" w:themeColor="background1"/>
                            </w:rPr>
                          </w:pPr>
                          <w:r>
                            <w:rPr>
                              <w:color w:val="FFFFFF" w:themeColor="background1"/>
                            </w:rPr>
                            <w:t>Version 1.0, August 2025</w:t>
                          </w:r>
                        </w:p>
                      </w:txbxContent>
                    </v:textbox>
                    <w10:anchorlock/>
                  </v:shape>
                </w:pict>
              </mc:Fallback>
            </mc:AlternateContent>
          </w:r>
          <w:r w:rsidR="006F0FAB" w:rsidRPr="00380ACA">
            <w:rPr>
              <w:b/>
              <w:bCs/>
              <w:color w:val="FFFFFF" w:themeColor="background1"/>
              <w:sz w:val="68"/>
              <w:szCs w:val="68"/>
            </w:rPr>
            <w:t xml:space="preserve">EASR Guidance: </w:t>
          </w:r>
        </w:p>
        <w:p w14:paraId="0766F5E6" w14:textId="41740B99" w:rsidR="00801105" w:rsidRPr="00380ACA" w:rsidRDefault="006F0FAB" w:rsidP="004133B7">
          <w:pPr>
            <w:spacing w:line="240" w:lineRule="auto"/>
            <w:rPr>
              <w:b/>
              <w:bCs/>
              <w:color w:val="FFFFFF" w:themeColor="background1"/>
              <w:sz w:val="68"/>
              <w:szCs w:val="68"/>
            </w:rPr>
          </w:pPr>
          <w:r w:rsidRPr="00380ACA">
            <w:rPr>
              <w:b/>
              <w:bCs/>
              <w:color w:val="FFFFFF" w:themeColor="background1"/>
              <w:sz w:val="68"/>
              <w:szCs w:val="68"/>
            </w:rPr>
            <w:t xml:space="preserve">Registration Activity: </w:t>
          </w:r>
          <w:r w:rsidR="00BC0C4F" w:rsidRPr="00380ACA">
            <w:rPr>
              <w:b/>
              <w:bCs/>
              <w:color w:val="FFFFFF" w:themeColor="background1"/>
              <w:sz w:val="68"/>
              <w:szCs w:val="68"/>
            </w:rPr>
            <w:t>Removal of sediment</w:t>
          </w:r>
          <w:r w:rsidR="00695BCC" w:rsidRPr="00380ACA">
            <w:rPr>
              <w:b/>
              <w:bCs/>
              <w:color w:val="FFFFFF" w:themeColor="background1"/>
              <w:sz w:val="68"/>
              <w:szCs w:val="68"/>
            </w:rPr>
            <w:t xml:space="preserve"> within </w:t>
          </w:r>
          <w:r w:rsidR="00ED7D4B" w:rsidRPr="00380ACA">
            <w:rPr>
              <w:b/>
              <w:bCs/>
              <w:color w:val="FFFFFF" w:themeColor="background1"/>
              <w:sz w:val="68"/>
              <w:szCs w:val="68"/>
            </w:rPr>
            <w:t xml:space="preserve">open </w:t>
          </w:r>
          <w:r w:rsidR="009575FF" w:rsidRPr="00380ACA">
            <w:rPr>
              <w:b/>
              <w:bCs/>
              <w:color w:val="FFFFFF" w:themeColor="background1"/>
              <w:sz w:val="68"/>
              <w:szCs w:val="68"/>
            </w:rPr>
            <w:t>culvert</w:t>
          </w:r>
          <w:r w:rsidR="00466910" w:rsidRPr="00380ACA">
            <w:rPr>
              <w:b/>
              <w:bCs/>
              <w:color w:val="FFFFFF" w:themeColor="background1"/>
              <w:sz w:val="68"/>
              <w:szCs w:val="68"/>
            </w:rPr>
            <w:t>s</w:t>
          </w:r>
          <w:r w:rsidR="00695BCC" w:rsidRPr="00380ACA">
            <w:rPr>
              <w:b/>
              <w:bCs/>
              <w:color w:val="FFFFFF" w:themeColor="background1"/>
              <w:sz w:val="68"/>
              <w:szCs w:val="68"/>
            </w:rPr>
            <w:t>, canals, lade</w:t>
          </w:r>
          <w:r w:rsidR="005504D0" w:rsidRPr="00380ACA">
            <w:rPr>
              <w:b/>
              <w:bCs/>
              <w:color w:val="FFFFFF" w:themeColor="background1"/>
              <w:sz w:val="68"/>
              <w:szCs w:val="68"/>
            </w:rPr>
            <w:t>s</w:t>
          </w:r>
          <w:r w:rsidR="009575FF" w:rsidRPr="00380ACA">
            <w:rPr>
              <w:b/>
              <w:bCs/>
              <w:color w:val="FFFFFF" w:themeColor="background1"/>
              <w:sz w:val="68"/>
              <w:szCs w:val="68"/>
            </w:rPr>
            <w:t xml:space="preserve"> </w:t>
          </w:r>
          <w:r w:rsidR="00ED7D4B" w:rsidRPr="00380ACA">
            <w:rPr>
              <w:b/>
              <w:bCs/>
              <w:color w:val="FFFFFF" w:themeColor="background1"/>
              <w:sz w:val="68"/>
              <w:szCs w:val="68"/>
            </w:rPr>
            <w:t>or</w:t>
          </w:r>
          <w:r w:rsidR="005504D0" w:rsidRPr="00380ACA">
            <w:rPr>
              <w:b/>
              <w:bCs/>
              <w:color w:val="FFFFFF" w:themeColor="background1"/>
              <w:sz w:val="68"/>
              <w:szCs w:val="68"/>
            </w:rPr>
            <w:t xml:space="preserve"> other</w:t>
          </w:r>
          <w:r w:rsidR="009575FF" w:rsidRPr="00380ACA">
            <w:rPr>
              <w:b/>
              <w:bCs/>
              <w:color w:val="FFFFFF" w:themeColor="background1"/>
              <w:sz w:val="68"/>
              <w:szCs w:val="68"/>
            </w:rPr>
            <w:t xml:space="preserve"> artificial inland</w:t>
          </w:r>
          <w:r w:rsidR="005A6432" w:rsidRPr="00380ACA">
            <w:rPr>
              <w:b/>
              <w:bCs/>
              <w:color w:val="FFFFFF" w:themeColor="background1"/>
              <w:sz w:val="68"/>
              <w:szCs w:val="68"/>
            </w:rPr>
            <w:t xml:space="preserve"> surface</w:t>
          </w:r>
          <w:r w:rsidR="009575FF" w:rsidRPr="00380ACA">
            <w:rPr>
              <w:b/>
              <w:bCs/>
              <w:color w:val="FFFFFF" w:themeColor="background1"/>
              <w:sz w:val="68"/>
              <w:szCs w:val="68"/>
            </w:rPr>
            <w:t xml:space="preserve"> waters</w:t>
          </w:r>
          <w:r w:rsidR="005504D0" w:rsidRPr="00380ACA">
            <w:rPr>
              <w:b/>
              <w:bCs/>
              <w:color w:val="FFFFFF" w:themeColor="background1"/>
              <w:sz w:val="68"/>
              <w:szCs w:val="68"/>
            </w:rPr>
            <w:t xml:space="preserve"> or within 10 metres of a bridge</w:t>
          </w:r>
        </w:p>
        <w:p w14:paraId="13F42D88" w14:textId="77777777" w:rsidR="008C1A73" w:rsidRPr="00CF7EFB" w:rsidRDefault="008C1A73" w:rsidP="00CF7EFB">
          <w:pPr>
            <w:rPr>
              <w:b/>
              <w:bCs/>
              <w:color w:val="FFFFFF" w:themeColor="background1"/>
              <w:sz w:val="84"/>
              <w:szCs w:val="84"/>
            </w:rPr>
          </w:pPr>
          <w:r>
            <w:br w:type="page"/>
          </w:r>
        </w:p>
      </w:sdtContent>
    </w:sdt>
    <w:p w14:paraId="64569B59" w14:textId="77777777" w:rsidR="00C1373E" w:rsidRPr="00504B45" w:rsidRDefault="00C1373E" w:rsidP="00C1373E">
      <w:pPr>
        <w:pStyle w:val="BodyText1"/>
        <w:rPr>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D7038BA" w14:textId="77777777" w:rsidR="00C1373E" w:rsidRDefault="00C1373E">
      <w:pPr>
        <w:spacing w:line="240" w:lineRule="auto"/>
        <w:rPr>
          <w:rFonts w:asciiTheme="majorHAnsi" w:eastAsiaTheme="majorEastAsia" w:hAnsiTheme="majorHAnsi" w:cstheme="majorBidi"/>
          <w:b/>
          <w:color w:val="016574" w:themeColor="accent2"/>
          <w:sz w:val="40"/>
          <w:szCs w:val="32"/>
        </w:rPr>
      </w:pPr>
      <w:r>
        <w:br w:type="page"/>
      </w:r>
    </w:p>
    <w:p w14:paraId="6CCEB7D5" w14:textId="1C5F41E9" w:rsidR="006F0FAB" w:rsidRPr="006F0FAB" w:rsidRDefault="006F0FAB" w:rsidP="006F0FAB">
      <w:pPr>
        <w:pStyle w:val="Heading1"/>
      </w:pPr>
      <w:r w:rsidRPr="006F0FAB">
        <w:lastRenderedPageBreak/>
        <w:t>Purpose</w:t>
      </w:r>
    </w:p>
    <w:p w14:paraId="3A0FB041" w14:textId="41FA2A9B" w:rsidR="006F0FAB" w:rsidRPr="00793955" w:rsidRDefault="006F0FAB" w:rsidP="006F0FAB">
      <w:pPr>
        <w:pStyle w:val="BodyText1"/>
        <w:rPr>
          <w:rFonts w:eastAsia="Arial"/>
        </w:rPr>
      </w:pPr>
      <w:r w:rsidRPr="00793955">
        <w:rPr>
          <w:rFonts w:eastAsia="Arial"/>
        </w:rPr>
        <w:t xml:space="preserve">This document provides information and guidance for anyone undertaking </w:t>
      </w:r>
      <w:r w:rsidR="00EC0200" w:rsidRPr="00793955">
        <w:rPr>
          <w:rFonts w:eastAsia="Arial"/>
        </w:rPr>
        <w:t xml:space="preserve">sediment removal from </w:t>
      </w:r>
      <w:r w:rsidR="009517D7" w:rsidRPr="00793955">
        <w:rPr>
          <w:rFonts w:eastAsia="Arial"/>
        </w:rPr>
        <w:t xml:space="preserve">open culverts, canals, </w:t>
      </w:r>
      <w:proofErr w:type="spellStart"/>
      <w:r w:rsidR="009517D7" w:rsidRPr="00793955">
        <w:rPr>
          <w:rFonts w:eastAsia="Arial"/>
        </w:rPr>
        <w:t>lades</w:t>
      </w:r>
      <w:proofErr w:type="spellEnd"/>
      <w:r w:rsidR="004A2B8D" w:rsidRPr="00793955">
        <w:rPr>
          <w:rFonts w:eastAsia="Arial"/>
        </w:rPr>
        <w:t xml:space="preserve"> and other artificial inland</w:t>
      </w:r>
      <w:r w:rsidR="005A6432" w:rsidRPr="00793955">
        <w:rPr>
          <w:rFonts w:eastAsia="Arial"/>
        </w:rPr>
        <w:t xml:space="preserve"> surface</w:t>
      </w:r>
      <w:r w:rsidR="004A2B8D" w:rsidRPr="00793955">
        <w:rPr>
          <w:rFonts w:eastAsia="Arial"/>
        </w:rPr>
        <w:t xml:space="preserve"> waters or within 10 m</w:t>
      </w:r>
      <w:r w:rsidR="00511579" w:rsidRPr="00793955">
        <w:rPr>
          <w:rFonts w:eastAsia="Arial"/>
        </w:rPr>
        <w:t>etres of a bridge</w:t>
      </w:r>
      <w:r w:rsidRPr="00793955">
        <w:rPr>
          <w:rFonts w:eastAsia="Arial"/>
        </w:rPr>
        <w:t xml:space="preserve"> that requires an authorisation under The Environmental Authorisations (Scotland) Regulations.</w:t>
      </w:r>
    </w:p>
    <w:p w14:paraId="548302FC" w14:textId="72D2033A" w:rsidR="00FC280E" w:rsidRPr="00952954" w:rsidRDefault="001B3F23" w:rsidP="006F0FAB">
      <w:pPr>
        <w:pStyle w:val="BodyText1"/>
        <w:rPr>
          <w:rFonts w:eastAsia="Arial"/>
        </w:rPr>
      </w:pPr>
      <w:r w:rsidRPr="00793955">
        <w:rPr>
          <w:rFonts w:eastAsia="Arial"/>
        </w:rPr>
        <w:t xml:space="preserve">This guidance does not cover any other </w:t>
      </w:r>
      <w:r w:rsidR="00E1185A" w:rsidRPr="00793955">
        <w:rPr>
          <w:rFonts w:eastAsia="Arial"/>
        </w:rPr>
        <w:t xml:space="preserve">permissions that may be required. </w:t>
      </w:r>
      <w:r w:rsidRPr="00793955">
        <w:rPr>
          <w:rFonts w:eastAsia="Arial"/>
        </w:rPr>
        <w:t xml:space="preserve"> </w:t>
      </w:r>
    </w:p>
    <w:p w14:paraId="3192D425" w14:textId="77777777" w:rsidR="006F0FAB" w:rsidRPr="006F0FAB" w:rsidRDefault="006F0FAB" w:rsidP="006F0FAB">
      <w:pPr>
        <w:pStyle w:val="Heading1"/>
      </w:pPr>
      <w:r w:rsidRPr="006F0FAB">
        <w:t>What activity does this guidance apply to?</w:t>
      </w:r>
    </w:p>
    <w:p w14:paraId="68E16A67" w14:textId="7FF152B8" w:rsidR="006F0FAB" w:rsidRPr="00AC5BF8" w:rsidRDefault="006F0FAB" w:rsidP="006F0FAB">
      <w:pPr>
        <w:pStyle w:val="BodyText1"/>
      </w:pPr>
      <w:r w:rsidRPr="00AC5BF8">
        <w:rPr>
          <w:rFonts w:eastAsia="Times New Roman"/>
          <w:lang w:eastAsia="en-GB"/>
        </w:rPr>
        <w:t xml:space="preserve">This guidance applies to </w:t>
      </w:r>
      <w:r w:rsidR="00443B3A">
        <w:rPr>
          <w:rFonts w:eastAsia="Times New Roman"/>
          <w:lang w:eastAsia="en-GB"/>
        </w:rPr>
        <w:t xml:space="preserve">engineering </w:t>
      </w:r>
      <w:r w:rsidRPr="00AC5BF8">
        <w:rPr>
          <w:rFonts w:eastAsia="Times New Roman"/>
          <w:lang w:eastAsia="en-GB"/>
        </w:rPr>
        <w:t>activities granted as a registration under the Environmental Authorisation</w:t>
      </w:r>
      <w:r w:rsidR="00163D08">
        <w:rPr>
          <w:rFonts w:eastAsia="Times New Roman"/>
          <w:lang w:eastAsia="en-GB"/>
        </w:rPr>
        <w:t>s</w:t>
      </w:r>
      <w:r w:rsidRPr="00AC5BF8">
        <w:rPr>
          <w:rFonts w:eastAsia="Times New Roman"/>
          <w:lang w:eastAsia="en-GB"/>
        </w:rPr>
        <w:t xml:space="preserve"> (Scotland) Regulation 2018 for:</w:t>
      </w:r>
    </w:p>
    <w:p w14:paraId="6223D903" w14:textId="3EF5FF5E" w:rsidR="006F0FAB" w:rsidRDefault="00B602BF" w:rsidP="00B602BF">
      <w:pPr>
        <w:pStyle w:val="BodyText1"/>
      </w:pPr>
      <w:r>
        <w:t xml:space="preserve">Sediment </w:t>
      </w:r>
      <w:proofErr w:type="gramStart"/>
      <w:r>
        <w:t>removal</w:t>
      </w:r>
      <w:r w:rsidR="009D3401">
        <w:t>;</w:t>
      </w:r>
      <w:proofErr w:type="gramEnd"/>
    </w:p>
    <w:p w14:paraId="62591CBB" w14:textId="21EAD5FD" w:rsidR="009D3401" w:rsidRDefault="005C6CB2" w:rsidP="009D3401">
      <w:pPr>
        <w:pStyle w:val="BodyText1"/>
        <w:numPr>
          <w:ilvl w:val="0"/>
          <w:numId w:val="28"/>
        </w:numPr>
      </w:pPr>
      <w:r>
        <w:t>i</w:t>
      </w:r>
      <w:r w:rsidR="007D482D">
        <w:t xml:space="preserve">n a watercourse within 10 metres of a </w:t>
      </w:r>
      <w:proofErr w:type="gramStart"/>
      <w:r w:rsidR="007D482D">
        <w:t>bridge;</w:t>
      </w:r>
      <w:proofErr w:type="gramEnd"/>
    </w:p>
    <w:p w14:paraId="4A6DD765" w14:textId="6E406D2C" w:rsidR="007D482D" w:rsidRDefault="005C6CB2" w:rsidP="009D3401">
      <w:pPr>
        <w:pStyle w:val="BodyText1"/>
        <w:numPr>
          <w:ilvl w:val="0"/>
          <w:numId w:val="28"/>
        </w:numPr>
      </w:pPr>
      <w:r>
        <w:t>in open culverts with a bed width of less than or equal to 2 metres; or</w:t>
      </w:r>
    </w:p>
    <w:p w14:paraId="7F2D25A2" w14:textId="571CA16B" w:rsidR="009D3401" w:rsidRDefault="005C6CB2" w:rsidP="009D3401">
      <w:pPr>
        <w:pStyle w:val="BodyText1"/>
        <w:numPr>
          <w:ilvl w:val="0"/>
          <w:numId w:val="28"/>
        </w:numPr>
      </w:pPr>
      <w:r>
        <w:t xml:space="preserve">in canals, </w:t>
      </w:r>
      <w:proofErr w:type="spellStart"/>
      <w:r>
        <w:t>lades</w:t>
      </w:r>
      <w:proofErr w:type="spellEnd"/>
      <w:r>
        <w:t xml:space="preserve"> and other artificial inland surface water.</w:t>
      </w:r>
    </w:p>
    <w:p w14:paraId="35C46C87" w14:textId="77777777" w:rsidR="00665790" w:rsidRDefault="006F0FAB" w:rsidP="006F0FAB">
      <w:pPr>
        <w:pStyle w:val="Heading1"/>
      </w:pPr>
      <w:r w:rsidRPr="006F0FAB">
        <w:t>Understanding the activity</w:t>
      </w:r>
    </w:p>
    <w:p w14:paraId="00A3C3EE" w14:textId="324B6D96" w:rsidR="00615345" w:rsidRDefault="00232561" w:rsidP="00BA5F70">
      <w:pPr>
        <w:pStyle w:val="BodyText1"/>
      </w:pPr>
      <w:r>
        <w:t xml:space="preserve">This activity is limited to the removal of </w:t>
      </w:r>
      <w:hyperlink w:anchor="_Glossary" w:history="1">
        <w:r w:rsidRPr="00151D00">
          <w:rPr>
            <w:rStyle w:val="Hyperlink"/>
          </w:rPr>
          <w:t>sediment</w:t>
        </w:r>
      </w:hyperlink>
      <w:r>
        <w:t xml:space="preserve">. Removal of other materials, such as vegetation or debris, do not require authorisation. For further information please see </w:t>
      </w:r>
      <w:r w:rsidR="00B956F5">
        <w:t xml:space="preserve">our webpage on activities that do not require authorisation. </w:t>
      </w:r>
    </w:p>
    <w:p w14:paraId="73DF0EC5" w14:textId="5B9075F4" w:rsidR="00232561" w:rsidRDefault="00D76355" w:rsidP="00BA5F70">
      <w:pPr>
        <w:pStyle w:val="BodyText1"/>
      </w:pPr>
      <w:r>
        <w:t xml:space="preserve">This registration includes the sediment removal </w:t>
      </w:r>
      <w:proofErr w:type="gramStart"/>
      <w:r>
        <w:t>activity</w:t>
      </w:r>
      <w:proofErr w:type="gramEnd"/>
      <w:r>
        <w:t xml:space="preserve"> and all associated construction works, such as access tracks, temporary works, crossings and structures.</w:t>
      </w:r>
    </w:p>
    <w:p w14:paraId="55634E23" w14:textId="61187BDB" w:rsidR="002E6051" w:rsidRDefault="00232561" w:rsidP="00BA5F70">
      <w:pPr>
        <w:pStyle w:val="BodyText1"/>
      </w:pPr>
      <w:r w:rsidRPr="001E6B47">
        <w:t>Th</w:t>
      </w:r>
      <w:r>
        <w:t>is</w:t>
      </w:r>
      <w:r w:rsidRPr="001E6B47">
        <w:t xml:space="preserve"> </w:t>
      </w:r>
      <w:r w:rsidR="00163D08">
        <w:t xml:space="preserve">sediment removal </w:t>
      </w:r>
      <w:r w:rsidRPr="001E6B47">
        <w:t xml:space="preserve">activity </w:t>
      </w:r>
      <w:r>
        <w:t>covers</w:t>
      </w:r>
      <w:r w:rsidRPr="001E6B47">
        <w:t xml:space="preserve"> the removal of </w:t>
      </w:r>
      <w:r w:rsidRPr="00151D00">
        <w:t>sediment</w:t>
      </w:r>
      <w:r>
        <w:t>, that is either submerged or exposed</w:t>
      </w:r>
      <w:r w:rsidR="002E6051">
        <w:t>, on</w:t>
      </w:r>
      <w:r w:rsidR="002E6051" w:rsidRPr="001E6B47">
        <w:t xml:space="preserve"> the bed</w:t>
      </w:r>
      <w:r w:rsidR="002E6051">
        <w:t>:</w:t>
      </w:r>
    </w:p>
    <w:p w14:paraId="2C509CF1" w14:textId="598D2CB2" w:rsidR="00133E2C" w:rsidRPr="002E6051" w:rsidRDefault="008B48A9" w:rsidP="00BA5F70">
      <w:pPr>
        <w:pStyle w:val="BodyText1"/>
        <w:numPr>
          <w:ilvl w:val="0"/>
          <w:numId w:val="38"/>
        </w:numPr>
      </w:pPr>
      <w:r>
        <w:t>U</w:t>
      </w:r>
      <w:r w:rsidR="00572522">
        <w:t xml:space="preserve">nder or </w:t>
      </w:r>
      <w:r w:rsidR="00C43AFE">
        <w:t>within</w:t>
      </w:r>
      <w:r w:rsidR="00572522">
        <w:t xml:space="preserve"> 10 metres upstream and downstream of a </w:t>
      </w:r>
      <w:hyperlink w:anchor="_Glossary" w:history="1">
        <w:r w:rsidR="00572522" w:rsidRPr="00511579">
          <w:rPr>
            <w:rStyle w:val="Hyperlink"/>
          </w:rPr>
          <w:t>bridge</w:t>
        </w:r>
      </w:hyperlink>
      <w:r w:rsidR="00DF4280">
        <w:t xml:space="preserve"> (see drawing – annex)</w:t>
      </w:r>
      <w:r w:rsidR="003416D5">
        <w:t>,</w:t>
      </w:r>
      <w:r w:rsidR="00DF4280">
        <w:t xml:space="preserve"> or</w:t>
      </w:r>
    </w:p>
    <w:p w14:paraId="769F3579" w14:textId="37793515" w:rsidR="002E6051" w:rsidRPr="00363A7D" w:rsidRDefault="008B48A9" w:rsidP="00BA5F70">
      <w:pPr>
        <w:pStyle w:val="BodyText1"/>
        <w:numPr>
          <w:ilvl w:val="0"/>
          <w:numId w:val="38"/>
        </w:numPr>
      </w:pPr>
      <w:r>
        <w:lastRenderedPageBreak/>
        <w:t>W</w:t>
      </w:r>
      <w:r w:rsidR="00C876E2">
        <w:t>ithin</w:t>
      </w:r>
      <w:r w:rsidR="002E6051" w:rsidRPr="00363A7D">
        <w:t xml:space="preserve"> </w:t>
      </w:r>
      <w:hyperlink w:anchor="_Glossary" w:history="1">
        <w:r w:rsidR="002E6051" w:rsidRPr="00511579">
          <w:rPr>
            <w:rStyle w:val="Hyperlink"/>
          </w:rPr>
          <w:t>open culverts</w:t>
        </w:r>
      </w:hyperlink>
      <w:r w:rsidR="002E6051" w:rsidRPr="00363A7D">
        <w:t xml:space="preserve"> with a </w:t>
      </w:r>
      <w:hyperlink w:anchor="_Glossary" w:history="1">
        <w:r w:rsidR="002E6051" w:rsidRPr="00363A7D">
          <w:rPr>
            <w:rStyle w:val="Hyperlink"/>
          </w:rPr>
          <w:t>bed width</w:t>
        </w:r>
      </w:hyperlink>
      <w:r w:rsidR="002E6051" w:rsidRPr="00363A7D">
        <w:t xml:space="preserve"> </w:t>
      </w:r>
      <w:r w:rsidR="003416D5">
        <w:t>of</w:t>
      </w:r>
      <w:r w:rsidR="002E6051" w:rsidRPr="00363A7D">
        <w:t xml:space="preserve"> 2 metres</w:t>
      </w:r>
      <w:r w:rsidR="003416D5">
        <w:t xml:space="preserve"> or less</w:t>
      </w:r>
      <w:r w:rsidR="002E6051" w:rsidRPr="00363A7D">
        <w:t>, or</w:t>
      </w:r>
    </w:p>
    <w:p w14:paraId="436FD549" w14:textId="6478D43F" w:rsidR="002E6051" w:rsidRPr="002E6051" w:rsidRDefault="008B48A9" w:rsidP="00BA5F70">
      <w:pPr>
        <w:pStyle w:val="BodyText1"/>
        <w:numPr>
          <w:ilvl w:val="0"/>
          <w:numId w:val="38"/>
        </w:numPr>
      </w:pPr>
      <w:r>
        <w:t>W</w:t>
      </w:r>
      <w:r w:rsidR="00C876E2">
        <w:t>ithin</w:t>
      </w:r>
      <w:r w:rsidR="002E6051" w:rsidRPr="002E6051">
        <w:t xml:space="preserve"> canals, </w:t>
      </w:r>
      <w:proofErr w:type="spellStart"/>
      <w:r w:rsidR="002E6051" w:rsidRPr="002E6051">
        <w:t>lades</w:t>
      </w:r>
      <w:proofErr w:type="spellEnd"/>
      <w:r w:rsidR="002E6051" w:rsidRPr="002E6051">
        <w:t xml:space="preserve"> and other </w:t>
      </w:r>
      <w:hyperlink w:anchor="_Glossary" w:history="1">
        <w:r w:rsidR="002E6051" w:rsidRPr="002E6051">
          <w:rPr>
            <w:rStyle w:val="Hyperlink"/>
          </w:rPr>
          <w:t>artificial inland surface waters</w:t>
        </w:r>
      </w:hyperlink>
      <w:r w:rsidR="002E6051" w:rsidRPr="002E6051">
        <w:t>.</w:t>
      </w:r>
    </w:p>
    <w:p w14:paraId="4BFE834A" w14:textId="3991432A" w:rsidR="00232561" w:rsidRDefault="002E6051" w:rsidP="00BA5F70">
      <w:pPr>
        <w:pStyle w:val="BodyText1"/>
      </w:pPr>
      <w:r>
        <w:t>The r</w:t>
      </w:r>
      <w:r w:rsidR="00B96FA3">
        <w:t xml:space="preserve">emoval of sediment </w:t>
      </w:r>
      <w:r w:rsidR="000B1111">
        <w:t xml:space="preserve">at bridges, culverts, canals, </w:t>
      </w:r>
      <w:proofErr w:type="spellStart"/>
      <w:r w:rsidR="000B1111">
        <w:t>lades</w:t>
      </w:r>
      <w:proofErr w:type="spellEnd"/>
      <w:r w:rsidR="000B1111">
        <w:t xml:space="preserve"> and other artificial inland surface waters is likely to be required to ensure the</w:t>
      </w:r>
      <w:r w:rsidR="003600E2">
        <w:t>ir</w:t>
      </w:r>
      <w:r w:rsidR="000B1111">
        <w:t xml:space="preserve"> efficient operation</w:t>
      </w:r>
      <w:r w:rsidR="00894306">
        <w:t xml:space="preserve">, </w:t>
      </w:r>
      <w:r w:rsidR="00685107">
        <w:t>to ensure continuity of flow</w:t>
      </w:r>
      <w:r w:rsidR="003343DB">
        <w:t xml:space="preserve"> </w:t>
      </w:r>
      <w:r w:rsidR="005C523B">
        <w:t>and to avoid</w:t>
      </w:r>
      <w:r w:rsidR="00F94B90">
        <w:t xml:space="preserve"> blockages</w:t>
      </w:r>
      <w:r w:rsidR="00685107">
        <w:t>.</w:t>
      </w:r>
    </w:p>
    <w:p w14:paraId="5890B9F3" w14:textId="3A348E9C" w:rsidR="00A05D2C" w:rsidRDefault="00232561" w:rsidP="00BA5F70">
      <w:pPr>
        <w:pStyle w:val="BodyText1"/>
      </w:pPr>
      <w:r>
        <w:t>The removed sediment cannot be reintroduced or added to any inland surface water without the appropriate authorisation. The reintroduction or addition of removed sediment would require a permit application for sediment management.</w:t>
      </w:r>
    </w:p>
    <w:p w14:paraId="5A6D8773" w14:textId="1FFA373C" w:rsidR="008C6C11" w:rsidRDefault="00A05D2C" w:rsidP="00BA5F70">
      <w:pPr>
        <w:pStyle w:val="BodyText1"/>
      </w:pPr>
      <w:r w:rsidRPr="007A7C0B">
        <w:t xml:space="preserve">If your proposed activity exceeds any of the activity thresholds </w:t>
      </w:r>
      <w:r w:rsidR="007A7C0B">
        <w:t>and/</w:t>
      </w:r>
      <w:r w:rsidRPr="007A7C0B">
        <w:t>or you cannot comply with any of the standard conditions</w:t>
      </w:r>
      <w:r w:rsidR="001E5ECF">
        <w:t>,</w:t>
      </w:r>
      <w:r w:rsidRPr="007A7C0B">
        <w:t xml:space="preserve"> you should apply for a permit activity under ‘All other sediment management not otherwise described’.</w:t>
      </w:r>
    </w:p>
    <w:p w14:paraId="792A0677" w14:textId="77777777" w:rsidR="006F0FAB" w:rsidRDefault="006F0FAB" w:rsidP="006F0FAB">
      <w:pPr>
        <w:pStyle w:val="Heading1"/>
      </w:pPr>
      <w:r w:rsidRPr="006F0FAB">
        <w:t>Understanding and minimising risks to the water environment </w:t>
      </w:r>
    </w:p>
    <w:p w14:paraId="37E0FDEA" w14:textId="52D20236" w:rsidR="0037180C" w:rsidRDefault="0037180C" w:rsidP="0037180C">
      <w:pPr>
        <w:pStyle w:val="BodyText1"/>
      </w:pPr>
      <w:r w:rsidRPr="00A60DF6">
        <w:t xml:space="preserve">Carrying out this activity and any associated construction works can </w:t>
      </w:r>
      <w:r w:rsidR="00C669A8">
        <w:t xml:space="preserve">cause </w:t>
      </w:r>
      <w:r w:rsidRPr="00A60DF6">
        <w:t xml:space="preserve">harm </w:t>
      </w:r>
      <w:r w:rsidR="00C669A8">
        <w:t xml:space="preserve">to </w:t>
      </w:r>
      <w:r w:rsidRPr="00A60DF6">
        <w:t xml:space="preserve">the water environment. It is important to carefully consider your design and construction options to ensure risks to the water environment and other users are minimised and that you fully comply with </w:t>
      </w:r>
      <w:r w:rsidR="00B41206">
        <w:t>the</w:t>
      </w:r>
      <w:r w:rsidRPr="00A60DF6">
        <w:t xml:space="preserve"> standard conditions.</w:t>
      </w:r>
      <w:r>
        <w:t xml:space="preserve"> </w:t>
      </w:r>
    </w:p>
    <w:p w14:paraId="4D79BE0B" w14:textId="0BB924D6" w:rsidR="0037180C" w:rsidRPr="00A60DF6" w:rsidRDefault="0037180C" w:rsidP="0037180C">
      <w:pPr>
        <w:pStyle w:val="BodyText1"/>
      </w:pPr>
      <w:r>
        <w:t>Due to the intrusive nature of undertaking sediment removal activities careful consideration and planning should be done prior to conducting such activities as the bed and banks can be significantly impacted and</w:t>
      </w:r>
      <w:r w:rsidR="00C669A8">
        <w:t xml:space="preserve"> </w:t>
      </w:r>
      <w:r>
        <w:t>become</w:t>
      </w:r>
      <w:r w:rsidR="00C669A8">
        <w:t xml:space="preserve"> </w:t>
      </w:r>
      <w:r>
        <w:t xml:space="preserve">subject to erosion and instability </w:t>
      </w:r>
      <w:r w:rsidR="00C669A8">
        <w:t>that could</w:t>
      </w:r>
      <w:r>
        <w:t xml:space="preserve"> also impact adjacent infrastructure.</w:t>
      </w:r>
    </w:p>
    <w:p w14:paraId="5ABE95B0" w14:textId="77777777" w:rsidR="006E09F9" w:rsidRDefault="006E09F9" w:rsidP="006E09F9">
      <w:pPr>
        <w:pStyle w:val="BodyText1"/>
      </w:pPr>
      <w:r w:rsidRPr="00A60DF6">
        <w:t>Good practice should be followed</w:t>
      </w:r>
      <w:r>
        <w:t xml:space="preserve"> in undertaking this activity to ensure environmental harm is minimised, design is sustainable long-term and maintenance requirements are low. To achieve good practice, you should minimise the footprint of the activity and consider the natural character and processes of the area you are working.</w:t>
      </w:r>
      <w:r w:rsidRPr="00A60DF6">
        <w:t> </w:t>
      </w:r>
      <w:r>
        <w:t xml:space="preserve"> </w:t>
      </w:r>
    </w:p>
    <w:p w14:paraId="527C8323" w14:textId="752F86F7" w:rsidR="0037180C" w:rsidRDefault="0037180C" w:rsidP="0037180C">
      <w:r>
        <w:lastRenderedPageBreak/>
        <w:t>Further information on sediment management</w:t>
      </w:r>
      <w:r w:rsidR="009C164A">
        <w:t xml:space="preserve"> </w:t>
      </w:r>
      <w:r>
        <w:t xml:space="preserve">can be found in </w:t>
      </w:r>
      <w:r w:rsidR="004B15E9">
        <w:t xml:space="preserve">WAT-G-026 </w:t>
      </w:r>
      <w:r>
        <w:t>EASR Guidance: Engineering: Activity Guide: Sediment management.</w:t>
      </w:r>
    </w:p>
    <w:p w14:paraId="778B7B42" w14:textId="77777777" w:rsidR="00380ACA" w:rsidRDefault="00380ACA" w:rsidP="0037180C"/>
    <w:p w14:paraId="635F3299" w14:textId="77777777" w:rsidR="00E57B35" w:rsidRPr="000D02CC" w:rsidRDefault="00E57B35" w:rsidP="00E57B35">
      <w:pPr>
        <w:pStyle w:val="Heading2"/>
      </w:pPr>
      <w:bookmarkStart w:id="0" w:name="_Toc188005447"/>
      <w:r w:rsidRPr="000D02CC">
        <w:rPr>
          <w:rStyle w:val="normaltextrun"/>
        </w:rPr>
        <w:t>Risks to the Water Environment</w:t>
      </w:r>
      <w:bookmarkEnd w:id="0"/>
    </w:p>
    <w:p w14:paraId="56250893" w14:textId="77777777" w:rsidR="00E57B35" w:rsidRPr="00943809" w:rsidRDefault="00E57B35" w:rsidP="00E57B35">
      <w:r w:rsidRPr="00943809">
        <w:t xml:space="preserve">The main risks to the water environment </w:t>
      </w:r>
      <w:r>
        <w:t xml:space="preserve">from carrying out </w:t>
      </w:r>
      <w:r w:rsidRPr="00692949">
        <w:t>this activity</w:t>
      </w:r>
      <w:r>
        <w:t xml:space="preserve"> can be grouped as follows</w:t>
      </w:r>
      <w:r w:rsidRPr="00943809">
        <w:t>:</w:t>
      </w:r>
    </w:p>
    <w:p w14:paraId="4C7F22FF" w14:textId="77777777" w:rsidR="00157BEB" w:rsidRPr="00344867" w:rsidRDefault="002D4B7F" w:rsidP="00344867">
      <w:pPr>
        <w:pStyle w:val="BodyText1"/>
        <w:numPr>
          <w:ilvl w:val="0"/>
          <w:numId w:val="30"/>
        </w:numPr>
        <w:ind w:left="720"/>
        <w:rPr>
          <w:b/>
          <w:bCs/>
        </w:rPr>
      </w:pPr>
      <w:r w:rsidRPr="00157BEB">
        <w:rPr>
          <w:b/>
          <w:bCs/>
        </w:rPr>
        <w:t>Harm to fish</w:t>
      </w:r>
    </w:p>
    <w:p w14:paraId="7179E1E3" w14:textId="1EB7A0C4" w:rsidR="009C0BE8" w:rsidRPr="008B48A9" w:rsidRDefault="00157BEB" w:rsidP="008B48A9">
      <w:pPr>
        <w:pStyle w:val="BodyText1"/>
        <w:numPr>
          <w:ilvl w:val="0"/>
          <w:numId w:val="39"/>
        </w:numPr>
      </w:pPr>
      <w:r w:rsidRPr="008B48A9">
        <w:t>I</w:t>
      </w:r>
      <w:r w:rsidR="002D4B7F" w:rsidRPr="008B48A9">
        <w:t xml:space="preserve">ncluding impacts on fish migration, spawning and fry development, loss of habitat and direct impacts such as stranding or physical damage. For more information see </w:t>
      </w:r>
      <w:r w:rsidR="004B15E9" w:rsidRPr="008B48A9">
        <w:t xml:space="preserve">WAT-G-032 </w:t>
      </w:r>
      <w:r w:rsidR="002D4B7F" w:rsidRPr="008B48A9">
        <w:t>EASR Guidance: Fish</w:t>
      </w:r>
      <w:r w:rsidR="004B15E9" w:rsidRPr="008B48A9">
        <w:t xml:space="preserve"> Protection.</w:t>
      </w:r>
    </w:p>
    <w:p w14:paraId="6C6BA9FA" w14:textId="77777777" w:rsidR="002D4B7F" w:rsidRPr="002F7DD2" w:rsidRDefault="002D4B7F" w:rsidP="002F7DD2">
      <w:pPr>
        <w:pStyle w:val="BodyText1"/>
        <w:numPr>
          <w:ilvl w:val="0"/>
          <w:numId w:val="29"/>
        </w:numPr>
        <w:ind w:left="720"/>
        <w:rPr>
          <w:b/>
          <w:bCs/>
        </w:rPr>
      </w:pPr>
      <w:r w:rsidRPr="006628BB">
        <w:rPr>
          <w:b/>
          <w:bCs/>
        </w:rPr>
        <w:t xml:space="preserve">Physical </w:t>
      </w:r>
      <w:r>
        <w:rPr>
          <w:b/>
          <w:bCs/>
        </w:rPr>
        <w:t>Impacts &amp; Pollution</w:t>
      </w:r>
    </w:p>
    <w:p w14:paraId="7964C58A" w14:textId="77777777" w:rsidR="002D4B7F" w:rsidRPr="006628BB" w:rsidRDefault="002D4B7F" w:rsidP="00447627">
      <w:pPr>
        <w:pStyle w:val="BodyText1"/>
        <w:numPr>
          <w:ilvl w:val="0"/>
          <w:numId w:val="39"/>
        </w:numPr>
      </w:pPr>
      <w:r w:rsidRPr="00AA6C9E">
        <w:t>Physical impacts</w:t>
      </w:r>
      <w:r w:rsidRPr="006628BB">
        <w:t xml:space="preserve"> to the bed and banks of the watercourse which can lead to instability resulting in increased erosion</w:t>
      </w:r>
      <w:r>
        <w:t xml:space="preserve"> or deposition</w:t>
      </w:r>
      <w:r w:rsidRPr="006628BB">
        <w:t xml:space="preserve">, loss of habitats and increased flood risk. </w:t>
      </w:r>
    </w:p>
    <w:p w14:paraId="4A0A88E8" w14:textId="004D8140" w:rsidR="002F7DD2" w:rsidRPr="0013622D" w:rsidRDefault="002D4B7F" w:rsidP="00447627">
      <w:pPr>
        <w:pStyle w:val="BodyText1"/>
        <w:numPr>
          <w:ilvl w:val="0"/>
          <w:numId w:val="39"/>
        </w:numPr>
      </w:pPr>
      <w:r w:rsidRPr="00AA6C9E">
        <w:t>Pollution</w:t>
      </w:r>
      <w:r>
        <w:t xml:space="preserve"> from </w:t>
      </w:r>
      <w:r w:rsidRPr="00623771">
        <w:t>sedimentation</w:t>
      </w:r>
      <w:r>
        <w:t>,</w:t>
      </w:r>
      <w:r w:rsidRPr="00623771">
        <w:t xml:space="preserve"> </w:t>
      </w:r>
      <w:r>
        <w:t>leaking</w:t>
      </w:r>
      <w:r w:rsidRPr="00623771">
        <w:t xml:space="preserve"> oil</w:t>
      </w:r>
      <w:r>
        <w:t xml:space="preserve"> from machinery and the entry of potentially polluting materials into water such as unset concrete. </w:t>
      </w:r>
    </w:p>
    <w:p w14:paraId="45C7EB7A" w14:textId="286525A8" w:rsidR="002F7DD2" w:rsidRPr="0068684B" w:rsidRDefault="002D4B7F" w:rsidP="0013622D">
      <w:pPr>
        <w:pStyle w:val="BodyText1"/>
      </w:pPr>
      <w:r w:rsidRPr="00463A0C">
        <w:t xml:space="preserve">Further information on construction works and mitigation can be found in </w:t>
      </w:r>
      <w:r w:rsidR="004B15E9">
        <w:t xml:space="preserve">WAT-G-034 </w:t>
      </w:r>
      <w:r w:rsidRPr="00463A0C">
        <w:t xml:space="preserve">EASR Guidance: Construction works and </w:t>
      </w:r>
      <w:r w:rsidR="004B15E9">
        <w:t xml:space="preserve">silt/pollution </w:t>
      </w:r>
      <w:r w:rsidRPr="00463A0C">
        <w:t>mitigation.</w:t>
      </w:r>
    </w:p>
    <w:p w14:paraId="32D784A6" w14:textId="77777777" w:rsidR="002D4B7F" w:rsidRPr="002F7DD2" w:rsidRDefault="002D4B7F" w:rsidP="002F7DD2">
      <w:pPr>
        <w:pStyle w:val="BodyText1"/>
        <w:numPr>
          <w:ilvl w:val="0"/>
          <w:numId w:val="29"/>
        </w:numPr>
        <w:ind w:left="720"/>
        <w:rPr>
          <w:b/>
          <w:bCs/>
        </w:rPr>
      </w:pPr>
      <w:r>
        <w:rPr>
          <w:b/>
          <w:bCs/>
        </w:rPr>
        <w:t>Habitats and Species Protection</w:t>
      </w:r>
    </w:p>
    <w:p w14:paraId="1108B0FF" w14:textId="2D36E91B" w:rsidR="002D4B7F" w:rsidRDefault="00E93D89" w:rsidP="002D4B7F">
      <w:pPr>
        <w:pStyle w:val="ListParagraph"/>
        <w:numPr>
          <w:ilvl w:val="0"/>
          <w:numId w:val="35"/>
        </w:numPr>
        <w:spacing w:line="360" w:lineRule="auto"/>
        <w:rPr>
          <w:sz w:val="24"/>
          <w:szCs w:val="24"/>
        </w:rPr>
      </w:pPr>
      <w:r>
        <w:rPr>
          <w:sz w:val="24"/>
          <w:szCs w:val="24"/>
        </w:rPr>
        <w:t>S</w:t>
      </w:r>
      <w:r w:rsidR="002D4B7F" w:rsidRPr="00BE2895">
        <w:rPr>
          <w:sz w:val="24"/>
          <w:szCs w:val="24"/>
        </w:rPr>
        <w:t xml:space="preserve">pread of invasive </w:t>
      </w:r>
      <w:r w:rsidR="002D4B7F">
        <w:rPr>
          <w:sz w:val="24"/>
          <w:szCs w:val="24"/>
        </w:rPr>
        <w:t xml:space="preserve">non-native </w:t>
      </w:r>
      <w:r w:rsidR="002D4B7F" w:rsidRPr="00BE2895">
        <w:rPr>
          <w:sz w:val="24"/>
          <w:szCs w:val="24"/>
        </w:rPr>
        <w:t>species</w:t>
      </w:r>
      <w:r w:rsidR="002D4B7F">
        <w:rPr>
          <w:b/>
          <w:bCs/>
          <w:sz w:val="24"/>
          <w:szCs w:val="24"/>
        </w:rPr>
        <w:t>.</w:t>
      </w:r>
      <w:r w:rsidR="002D4B7F" w:rsidRPr="00BE2895">
        <w:rPr>
          <w:sz w:val="24"/>
          <w:szCs w:val="24"/>
        </w:rPr>
        <w:t xml:space="preserve"> </w:t>
      </w:r>
      <w:r w:rsidR="002D4B7F">
        <w:rPr>
          <w:sz w:val="24"/>
          <w:szCs w:val="24"/>
        </w:rPr>
        <w:t xml:space="preserve">Further guidance can be found in </w:t>
      </w:r>
      <w:r w:rsidR="00BB6548">
        <w:rPr>
          <w:sz w:val="24"/>
          <w:szCs w:val="24"/>
        </w:rPr>
        <w:t xml:space="preserve">EASR-G-001 </w:t>
      </w:r>
      <w:r w:rsidR="002D4B7F">
        <w:rPr>
          <w:sz w:val="24"/>
          <w:szCs w:val="24"/>
        </w:rPr>
        <w:t>EASR Guidance: Invasive non-native species (INNS)</w:t>
      </w:r>
      <w:r w:rsidR="002E77B8">
        <w:rPr>
          <w:sz w:val="24"/>
          <w:szCs w:val="24"/>
        </w:rPr>
        <w:t>.</w:t>
      </w:r>
    </w:p>
    <w:p w14:paraId="31AF2E46" w14:textId="083C376F" w:rsidR="002F7DD2" w:rsidRPr="008F3FFB" w:rsidRDefault="00E93D89" w:rsidP="00E93D89">
      <w:pPr>
        <w:pStyle w:val="BodyText1"/>
        <w:numPr>
          <w:ilvl w:val="0"/>
          <w:numId w:val="35"/>
        </w:numPr>
      </w:pPr>
      <w:r>
        <w:t>I</w:t>
      </w:r>
      <w:r w:rsidR="002D4B7F" w:rsidRPr="00BE2895">
        <w:t>mpacts on</w:t>
      </w:r>
      <w:r w:rsidR="002D4B7F">
        <w:rPr>
          <w:b/>
          <w:bCs/>
        </w:rPr>
        <w:t xml:space="preserve"> </w:t>
      </w:r>
      <w:r w:rsidR="002D4B7F" w:rsidRPr="00BE2895">
        <w:t>species such as freshwater pearl mussels</w:t>
      </w:r>
      <w:r w:rsidR="002D4B7F">
        <w:t xml:space="preserve"> and otter.</w:t>
      </w:r>
      <w:r w:rsidR="002D4B7F" w:rsidRPr="004F3BB4">
        <w:t xml:space="preserve"> </w:t>
      </w:r>
      <w:r w:rsidR="002D4B7F" w:rsidRPr="0030294C">
        <w:t xml:space="preserve">You should contact </w:t>
      </w:r>
      <w:hyperlink r:id="rId14" w:history="1">
        <w:r w:rsidR="002D4B7F" w:rsidRPr="004F1EA3">
          <w:rPr>
            <w:rStyle w:val="Hyperlink"/>
          </w:rPr>
          <w:t>NatureScot</w:t>
        </w:r>
      </w:hyperlink>
      <w:r w:rsidR="002D4B7F" w:rsidRPr="0030294C">
        <w:t xml:space="preserve"> where your </w:t>
      </w:r>
      <w:r w:rsidR="002D4B7F" w:rsidRPr="00E85352">
        <w:t xml:space="preserve">activity is in </w:t>
      </w:r>
      <w:r w:rsidR="002D4B7F" w:rsidRPr="008126ED">
        <w:t>a</w:t>
      </w:r>
      <w:r w:rsidR="002D4B7F" w:rsidRPr="0030294C">
        <w:t xml:space="preserve"> </w:t>
      </w:r>
      <w:hyperlink w:anchor="_Glossary" w:history="1">
        <w:r w:rsidR="002D4B7F" w:rsidRPr="00CF7BE4">
          <w:rPr>
            <w:rStyle w:val="Hyperlink"/>
          </w:rPr>
          <w:t>Protected area</w:t>
        </w:r>
      </w:hyperlink>
      <w:r w:rsidR="00E85352">
        <w:t xml:space="preserve"> or may impact a protected species.</w:t>
      </w:r>
      <w:r w:rsidR="002D4B7F" w:rsidRPr="0030294C">
        <w:t> </w:t>
      </w:r>
      <w:r w:rsidR="003D6ABF">
        <w:t xml:space="preserve">For further information see </w:t>
      </w:r>
      <w:r w:rsidR="004B15E9">
        <w:t xml:space="preserve">WAT-G-008 </w:t>
      </w:r>
      <w:r w:rsidR="003D6ABF">
        <w:t xml:space="preserve">EASR Guidance: </w:t>
      </w:r>
      <w:r w:rsidR="00E85352">
        <w:t xml:space="preserve">Assessment of impact on </w:t>
      </w:r>
      <w:r w:rsidR="003D6ABF">
        <w:t>Protected areas</w:t>
      </w:r>
      <w:r w:rsidR="00E85352">
        <w:t xml:space="preserve"> from inland water activities</w:t>
      </w:r>
      <w:r w:rsidR="003D6ABF">
        <w:t>.</w:t>
      </w:r>
    </w:p>
    <w:p w14:paraId="234550C6" w14:textId="77777777" w:rsidR="002D4B7F" w:rsidRDefault="002D4B7F" w:rsidP="00E93D89">
      <w:pPr>
        <w:pStyle w:val="BodyText1"/>
        <w:numPr>
          <w:ilvl w:val="0"/>
          <w:numId w:val="29"/>
        </w:numPr>
        <w:ind w:left="720"/>
        <w:rPr>
          <w:b/>
          <w:bCs/>
        </w:rPr>
      </w:pPr>
      <w:r>
        <w:rPr>
          <w:b/>
          <w:bCs/>
        </w:rPr>
        <w:t>Impacts to other users of the water environment</w:t>
      </w:r>
    </w:p>
    <w:p w14:paraId="26BE4B86" w14:textId="77777777" w:rsidR="00E57B35" w:rsidRDefault="00E57B35" w:rsidP="00E57B35">
      <w:pPr>
        <w:pStyle w:val="ListParagraph"/>
        <w:ind w:left="360"/>
      </w:pPr>
    </w:p>
    <w:p w14:paraId="6D640880" w14:textId="77777777" w:rsidR="00E57B35" w:rsidRPr="003155BF" w:rsidRDefault="00E57B35" w:rsidP="00187737">
      <w:pPr>
        <w:pStyle w:val="BodyText1"/>
      </w:pPr>
      <w:r>
        <w:t>These risks to the water environment will vary according to</w:t>
      </w:r>
      <w:r w:rsidRPr="003155BF">
        <w:t>:</w:t>
      </w:r>
    </w:p>
    <w:p w14:paraId="31A718E0" w14:textId="77777777" w:rsidR="00E57B35" w:rsidRPr="001B0F48" w:rsidRDefault="00E57B35" w:rsidP="00942A2E">
      <w:pPr>
        <w:pStyle w:val="BodyText1"/>
        <w:numPr>
          <w:ilvl w:val="0"/>
          <w:numId w:val="31"/>
        </w:numPr>
      </w:pPr>
      <w:r>
        <w:t>The size and composition of the sediment.</w:t>
      </w:r>
    </w:p>
    <w:p w14:paraId="7272254F" w14:textId="23AD77C2" w:rsidR="00E57B35" w:rsidRPr="003155BF" w:rsidRDefault="00E93D89" w:rsidP="00942A2E">
      <w:pPr>
        <w:pStyle w:val="BodyText1"/>
        <w:numPr>
          <w:ilvl w:val="0"/>
          <w:numId w:val="31"/>
        </w:numPr>
      </w:pPr>
      <w:r>
        <w:t>T</w:t>
      </w:r>
      <w:r w:rsidR="00E57B35" w:rsidRPr="003155BF">
        <w:t>he timing of the works</w:t>
      </w:r>
      <w:r w:rsidR="00E57B35">
        <w:t>.</w:t>
      </w:r>
      <w:r w:rsidR="00E57B35" w:rsidRPr="003155BF">
        <w:t xml:space="preserve"> </w:t>
      </w:r>
    </w:p>
    <w:p w14:paraId="200E4309" w14:textId="0986E3DE" w:rsidR="00E57B35" w:rsidRPr="003155BF" w:rsidRDefault="00E93D89" w:rsidP="00942A2E">
      <w:pPr>
        <w:pStyle w:val="BodyText1"/>
        <w:numPr>
          <w:ilvl w:val="0"/>
          <w:numId w:val="31"/>
        </w:numPr>
      </w:pPr>
      <w:r>
        <w:t>T</w:t>
      </w:r>
      <w:r w:rsidR="00E57B35" w:rsidRPr="003155BF">
        <w:t xml:space="preserve">he working methods and mitigation. </w:t>
      </w:r>
    </w:p>
    <w:p w14:paraId="41E9EAFE" w14:textId="5424FEAC" w:rsidR="002D4B7F" w:rsidRPr="0013622D" w:rsidRDefault="00E93D89" w:rsidP="0013622D">
      <w:pPr>
        <w:pStyle w:val="BodyText1"/>
        <w:numPr>
          <w:ilvl w:val="0"/>
          <w:numId w:val="31"/>
        </w:numPr>
      </w:pPr>
      <w:r>
        <w:t>T</w:t>
      </w:r>
      <w:r w:rsidR="00E57B35" w:rsidRPr="003155BF">
        <w:t xml:space="preserve">he </w:t>
      </w:r>
      <w:r w:rsidR="00E57B35">
        <w:t>r</w:t>
      </w:r>
      <w:r w:rsidR="00E57B35" w:rsidRPr="003155BF">
        <w:t>einstatement methods</w:t>
      </w:r>
      <w:r w:rsidR="00E57B35">
        <w:t>.</w:t>
      </w:r>
    </w:p>
    <w:p w14:paraId="2D3D882B" w14:textId="55B7A66A" w:rsidR="00665790" w:rsidRPr="00665790" w:rsidRDefault="006A03DD" w:rsidP="002D4B7F">
      <w:pPr>
        <w:pStyle w:val="BodyText1"/>
      </w:pPr>
      <w:r>
        <w:rPr>
          <w:rFonts w:eastAsia="Times New Roman"/>
        </w:rPr>
        <w:t>To minimise risks to the water environment and to help you comply with the standard conditions for this activity, you should follow the Do’s and Don’ts below.</w:t>
      </w:r>
    </w:p>
    <w:p w14:paraId="6B3659C0" w14:textId="77777777" w:rsidR="005C5AAA" w:rsidRPr="00122AC3" w:rsidRDefault="005C5AAA" w:rsidP="005C5AAA">
      <w:pPr>
        <w:pStyle w:val="Heading2"/>
        <w:rPr>
          <w:rStyle w:val="normaltextrun"/>
        </w:rPr>
      </w:pPr>
      <w:proofErr w:type="gramStart"/>
      <w:r w:rsidRPr="00122AC3">
        <w:rPr>
          <w:rStyle w:val="normaltextrun"/>
        </w:rPr>
        <w:t>Do’s</w:t>
      </w:r>
      <w:proofErr w:type="gramEnd"/>
      <w:r w:rsidRPr="00122AC3">
        <w:rPr>
          <w:rStyle w:val="normaltextrun"/>
        </w:rPr>
        <w:t xml:space="preserve"> and Don’ts </w:t>
      </w:r>
    </w:p>
    <w:p w14:paraId="1F1E1D94" w14:textId="207C7A94" w:rsidR="005C5AAA" w:rsidRDefault="005C5AAA" w:rsidP="005C5AAA">
      <w:pPr>
        <w:pStyle w:val="BodyText1"/>
        <w:rPr>
          <w:b/>
          <w:bCs/>
        </w:rPr>
      </w:pPr>
      <w:r>
        <w:rPr>
          <w:b/>
          <w:bCs/>
        </w:rPr>
        <w:t>Activity Specific</w:t>
      </w:r>
      <w:r w:rsidR="007B7F4E">
        <w:rPr>
          <w:b/>
          <w:bCs/>
        </w:rPr>
        <w:t xml:space="preserve"> </w:t>
      </w:r>
      <w:proofErr w:type="gramStart"/>
      <w:r w:rsidR="007B7F4E">
        <w:rPr>
          <w:b/>
          <w:bCs/>
        </w:rPr>
        <w:t>do’s</w:t>
      </w:r>
      <w:proofErr w:type="gramEnd"/>
      <w:r w:rsidR="007B7F4E">
        <w:rPr>
          <w:b/>
          <w:bCs/>
        </w:rPr>
        <w:t xml:space="preserve"> and don’ts</w:t>
      </w:r>
    </w:p>
    <w:p w14:paraId="61616FEF" w14:textId="3A608E9D" w:rsidR="005C5AAA" w:rsidRPr="003410AB" w:rsidRDefault="005C5AAA" w:rsidP="005C5AAA">
      <w:pPr>
        <w:pStyle w:val="BodyText1"/>
        <w:numPr>
          <w:ilvl w:val="0"/>
          <w:numId w:val="32"/>
        </w:numPr>
        <w:rPr>
          <w:b/>
          <w:bCs/>
        </w:rPr>
      </w:pPr>
      <w:r>
        <w:t xml:space="preserve">Don’t create any steps or sudden changes in the gradient of the bed either within </w:t>
      </w:r>
      <w:r w:rsidR="00AD13DA">
        <w:t xml:space="preserve">the </w:t>
      </w:r>
      <w:r>
        <w:t>worked section or where it joins any non-worked area.</w:t>
      </w:r>
    </w:p>
    <w:p w14:paraId="1EC8F78F" w14:textId="5AD7D7F0" w:rsidR="00C43308" w:rsidRPr="00F9689B" w:rsidRDefault="00C43308" w:rsidP="005C5AAA">
      <w:pPr>
        <w:pStyle w:val="BodyText1"/>
        <w:numPr>
          <w:ilvl w:val="0"/>
          <w:numId w:val="32"/>
        </w:numPr>
        <w:rPr>
          <w:b/>
        </w:rPr>
      </w:pPr>
      <w:r>
        <w:t xml:space="preserve">Don’t alter the </w:t>
      </w:r>
      <w:hyperlink w:anchor="_Glossary" w:history="1">
        <w:r w:rsidRPr="00C43308">
          <w:rPr>
            <w:rStyle w:val="Hyperlink"/>
          </w:rPr>
          <w:t>bed width</w:t>
        </w:r>
      </w:hyperlink>
      <w:r>
        <w:t xml:space="preserve"> of </w:t>
      </w:r>
      <w:r w:rsidR="00454A91">
        <w:t>the</w:t>
      </w:r>
      <w:r>
        <w:t xml:space="preserve"> watercourse.</w:t>
      </w:r>
      <w:r w:rsidR="00AE4107">
        <w:t xml:space="preserve"> B</w:t>
      </w:r>
      <w:r w:rsidR="009E5D98">
        <w:t>ank toes</w:t>
      </w:r>
      <w:r w:rsidR="00492687">
        <w:t xml:space="preserve"> should be </w:t>
      </w:r>
      <w:r w:rsidR="009E5D98">
        <w:t>left undisturbed.</w:t>
      </w:r>
    </w:p>
    <w:p w14:paraId="61EDABBA" w14:textId="3E83525D" w:rsidR="006E406F" w:rsidRPr="00C43308" w:rsidRDefault="006E406F" w:rsidP="006E406F">
      <w:pPr>
        <w:pStyle w:val="BodyText1"/>
        <w:numPr>
          <w:ilvl w:val="0"/>
          <w:numId w:val="32"/>
        </w:numPr>
        <w:rPr>
          <w:b/>
          <w:bCs/>
        </w:rPr>
      </w:pPr>
      <w:r>
        <w:t xml:space="preserve">Don’t place removed sediment on the banks </w:t>
      </w:r>
      <w:r w:rsidR="00D55396">
        <w:t>such that</w:t>
      </w:r>
      <w:r>
        <w:t xml:space="preserve"> </w:t>
      </w:r>
      <w:hyperlink w:anchor="_Glossary" w:history="1">
        <w:r w:rsidRPr="006C5187">
          <w:rPr>
            <w:rStyle w:val="Hyperlink"/>
          </w:rPr>
          <w:t>bank height</w:t>
        </w:r>
      </w:hyperlink>
      <w:r w:rsidR="00D55396">
        <w:t xml:space="preserve"> is increased</w:t>
      </w:r>
      <w:r w:rsidR="00FC73BD">
        <w:t>, or in an area that it can easily be washed back into the water.</w:t>
      </w:r>
    </w:p>
    <w:p w14:paraId="03B8C1C1" w14:textId="141A711B" w:rsidR="006E406F" w:rsidRPr="00A66D65" w:rsidRDefault="00A66D65" w:rsidP="00A66D65">
      <w:pPr>
        <w:pStyle w:val="BodyText1"/>
        <w:numPr>
          <w:ilvl w:val="0"/>
          <w:numId w:val="32"/>
        </w:numPr>
        <w:rPr>
          <w:b/>
          <w:bCs/>
        </w:rPr>
      </w:pPr>
      <w:r>
        <w:t>Don’t place removed sediment into any waterbody.</w:t>
      </w:r>
    </w:p>
    <w:p w14:paraId="7CB50409" w14:textId="77777777" w:rsidR="00416F97" w:rsidRDefault="00416F97" w:rsidP="00416F97">
      <w:pPr>
        <w:pStyle w:val="BodyText1"/>
        <w:rPr>
          <w:b/>
          <w:bCs/>
        </w:rPr>
      </w:pPr>
      <w:bookmarkStart w:id="1" w:name="_Glossary"/>
      <w:bookmarkEnd w:id="1"/>
      <w:r w:rsidRPr="00930C12">
        <w:rPr>
          <w:b/>
          <w:bCs/>
        </w:rPr>
        <w:t>General working in or near water dos and don’ts</w:t>
      </w:r>
    </w:p>
    <w:p w14:paraId="4768C262" w14:textId="77777777" w:rsidR="00416F97" w:rsidRPr="00D01E82" w:rsidRDefault="00416F97" w:rsidP="00416F97">
      <w:pPr>
        <w:pStyle w:val="BodyText1"/>
      </w:pPr>
      <w:r w:rsidRPr="00D01E82">
        <w:rPr>
          <w:b/>
          <w:bCs/>
        </w:rPr>
        <w:t>Preventing Harm to Fish</w:t>
      </w:r>
      <w:r w:rsidRPr="00D01E82">
        <w:t> </w:t>
      </w:r>
    </w:p>
    <w:p w14:paraId="18F5FFD9" w14:textId="77777777" w:rsidR="00416F97" w:rsidRPr="00D01E82" w:rsidRDefault="00416F97" w:rsidP="00416F97">
      <w:pPr>
        <w:pStyle w:val="BodyText1"/>
        <w:numPr>
          <w:ilvl w:val="0"/>
          <w:numId w:val="15"/>
        </w:numPr>
      </w:pPr>
      <w:r w:rsidRPr="00D01E82">
        <w:t xml:space="preserve">Don’t </w:t>
      </w:r>
      <w:r>
        <w:t xml:space="preserve">undertake </w:t>
      </w:r>
      <w:r w:rsidRPr="00D01E82">
        <w:t>work</w:t>
      </w:r>
      <w:r>
        <w:t>s</w:t>
      </w:r>
      <w:r w:rsidRPr="00D01E82">
        <w:t xml:space="preserve"> if fish are likely to be spawning or young fish are still to emerge. In general, avoid the period </w:t>
      </w:r>
      <w:r>
        <w:t xml:space="preserve">between </w:t>
      </w:r>
      <w:r w:rsidRPr="00D01E82">
        <w:t xml:space="preserve">1 October to 31 May. You should check the exact times with your local fishery board. Details are available from </w:t>
      </w:r>
      <w:hyperlink r:id="rId15" w:anchor=":~:text=Fisheries%20Management%20Scotland%20is%20the%20representative%20body%20for%20Scotland's%20District" w:tgtFrame="_blank" w:history="1">
        <w:r w:rsidRPr="00D01E82">
          <w:rPr>
            <w:rStyle w:val="Hyperlink"/>
          </w:rPr>
          <w:t>Fisheries Management Scotland</w:t>
        </w:r>
      </w:hyperlink>
      <w:r w:rsidRPr="00D01E82">
        <w:t>. </w:t>
      </w:r>
    </w:p>
    <w:p w14:paraId="3064DDEE" w14:textId="77777777" w:rsidR="00416F97" w:rsidRDefault="00416F97" w:rsidP="00416F97">
      <w:pPr>
        <w:pStyle w:val="BodyText1"/>
        <w:numPr>
          <w:ilvl w:val="0"/>
          <w:numId w:val="15"/>
        </w:numPr>
      </w:pPr>
      <w:r w:rsidRPr="00D01E82">
        <w:lastRenderedPageBreak/>
        <w:t xml:space="preserve">Don’t </w:t>
      </w:r>
      <w:r>
        <w:t>impact fish migration.</w:t>
      </w:r>
      <w:r w:rsidRPr="00D01E82">
        <w:t>  </w:t>
      </w:r>
    </w:p>
    <w:p w14:paraId="28A2D2D9" w14:textId="77777777" w:rsidR="00416F97" w:rsidRDefault="00416F97" w:rsidP="00416F97">
      <w:pPr>
        <w:pStyle w:val="BodyText1"/>
        <w:numPr>
          <w:ilvl w:val="0"/>
          <w:numId w:val="15"/>
        </w:numPr>
      </w:pPr>
      <w:r>
        <w:t>Do m</w:t>
      </w:r>
      <w:r w:rsidRPr="00D01E82">
        <w:t>ake sure all works such as temporary crossings, channel isolation or diversions, blasting, vibration or pile driving, sheet pilling or using artificial lighting at night do not adversely affect fish or migrating fish. </w:t>
      </w:r>
    </w:p>
    <w:p w14:paraId="097F8B14" w14:textId="77777777" w:rsidR="00416F97" w:rsidRPr="00D01E82" w:rsidRDefault="00416F97" w:rsidP="00416F97">
      <w:pPr>
        <w:pStyle w:val="BodyText1"/>
        <w:numPr>
          <w:ilvl w:val="0"/>
          <w:numId w:val="15"/>
        </w:numPr>
      </w:pPr>
      <w:r>
        <w:t xml:space="preserve">Do </w:t>
      </w:r>
      <w:r w:rsidRPr="00D01E82">
        <w:t>carry out fish rescues, where appropriate etc. </w:t>
      </w:r>
    </w:p>
    <w:p w14:paraId="7D07333D" w14:textId="77777777" w:rsidR="00416F97" w:rsidRPr="00D01E82" w:rsidRDefault="00416F97" w:rsidP="00416F97">
      <w:pPr>
        <w:pStyle w:val="BodyText1"/>
        <w:ind w:left="360"/>
      </w:pPr>
      <w:r w:rsidRPr="00D01E82">
        <w:rPr>
          <w:b/>
          <w:bCs/>
        </w:rPr>
        <w:t>Preventing/ minimising physical and pollution Impacts</w:t>
      </w:r>
      <w:r w:rsidRPr="00D01E82">
        <w:t> </w:t>
      </w:r>
    </w:p>
    <w:p w14:paraId="1845951D" w14:textId="77777777" w:rsidR="00416F97" w:rsidRPr="00D01E82" w:rsidRDefault="00416F97" w:rsidP="00416F97">
      <w:pPr>
        <w:pStyle w:val="BodyText1"/>
        <w:numPr>
          <w:ilvl w:val="0"/>
          <w:numId w:val="15"/>
        </w:numPr>
      </w:pPr>
      <w:r w:rsidRPr="00D01E82">
        <w:t>Do install and maintain suitable mitigation before, after and during the works.</w:t>
      </w:r>
      <w:r>
        <w:t xml:space="preserve"> Including the points below.</w:t>
      </w:r>
      <w:r w:rsidRPr="00D01E82">
        <w:t> </w:t>
      </w:r>
    </w:p>
    <w:p w14:paraId="40762704" w14:textId="77777777" w:rsidR="00416F97" w:rsidRPr="00D01E82" w:rsidRDefault="00416F97" w:rsidP="00416F97">
      <w:pPr>
        <w:pStyle w:val="BodyText1"/>
        <w:numPr>
          <w:ilvl w:val="0"/>
          <w:numId w:val="15"/>
        </w:numPr>
      </w:pPr>
      <w:r w:rsidRPr="00D01E82">
        <w:t>Do minimise the extent, location and duration of works in the wetted part of the channel</w:t>
      </w:r>
      <w:r>
        <w:t xml:space="preserve"> or loch</w:t>
      </w:r>
      <w:r w:rsidRPr="00D01E82">
        <w:t>. </w:t>
      </w:r>
    </w:p>
    <w:p w14:paraId="0FC3A81C" w14:textId="77777777" w:rsidR="00416F97" w:rsidRPr="00D01E82" w:rsidRDefault="00416F97" w:rsidP="00416F97">
      <w:pPr>
        <w:pStyle w:val="BodyText1"/>
        <w:numPr>
          <w:ilvl w:val="0"/>
          <w:numId w:val="15"/>
        </w:numPr>
      </w:pPr>
      <w:r w:rsidRPr="00D01E82">
        <w:t>Do keep vehicles, plant and other equipment out of water wherever possible. </w:t>
      </w:r>
    </w:p>
    <w:p w14:paraId="601503FA" w14:textId="77777777" w:rsidR="00416F97" w:rsidRPr="00D01E82" w:rsidRDefault="00416F97" w:rsidP="00416F97">
      <w:pPr>
        <w:pStyle w:val="BodyText1"/>
        <w:numPr>
          <w:ilvl w:val="0"/>
          <w:numId w:val="15"/>
        </w:numPr>
      </w:pPr>
      <w:r w:rsidRPr="00D01E82">
        <w:t>Do create and maintain a robust and secure dry working area of minimum size, where possible. </w:t>
      </w:r>
    </w:p>
    <w:p w14:paraId="21466471" w14:textId="77777777" w:rsidR="00416F97" w:rsidRPr="00D01E82" w:rsidRDefault="00416F97" w:rsidP="00416F97">
      <w:pPr>
        <w:pStyle w:val="BodyText1"/>
        <w:numPr>
          <w:ilvl w:val="0"/>
          <w:numId w:val="15"/>
        </w:numPr>
      </w:pPr>
      <w:r w:rsidRPr="00D01E82">
        <w:t>Do minimise disturbance and reinstate banks, bed and vegetation as soon as possible. </w:t>
      </w:r>
    </w:p>
    <w:p w14:paraId="2487F5A1" w14:textId="77777777" w:rsidR="00416F97" w:rsidRDefault="00416F97" w:rsidP="00416F97">
      <w:pPr>
        <w:pStyle w:val="BodyText1"/>
        <w:numPr>
          <w:ilvl w:val="1"/>
          <w:numId w:val="15"/>
        </w:numPr>
      </w:pPr>
      <w:r w:rsidRPr="00D01E82">
        <w:t>Minimise vegetation removal and area of bare earth/exposed soil. </w:t>
      </w:r>
    </w:p>
    <w:p w14:paraId="0EE6EC45" w14:textId="77777777" w:rsidR="00416F97" w:rsidRPr="00D01E82" w:rsidRDefault="00416F97" w:rsidP="00416F97">
      <w:pPr>
        <w:pStyle w:val="BodyText1"/>
        <w:numPr>
          <w:ilvl w:val="1"/>
          <w:numId w:val="15"/>
        </w:numPr>
      </w:pPr>
      <w:r w:rsidRPr="00D01E82">
        <w:t>Re-seed</w:t>
      </w:r>
      <w:r>
        <w:t xml:space="preserve"> or turf disturbed soil</w:t>
      </w:r>
      <w:r w:rsidRPr="00D01E82">
        <w:t xml:space="preserve"> with native vegetation </w:t>
      </w:r>
      <w:r>
        <w:t xml:space="preserve">and ideally </w:t>
      </w:r>
      <w:r w:rsidRPr="00D01E82">
        <w:t>cover with biodegradable matting</w:t>
      </w:r>
      <w:r>
        <w:t xml:space="preserve"> to provide temporary protection until vegetation is fully established.</w:t>
      </w:r>
    </w:p>
    <w:p w14:paraId="4C02D12E" w14:textId="77777777" w:rsidR="00416F97" w:rsidRPr="00D01E82" w:rsidRDefault="00416F97" w:rsidP="00416F97">
      <w:pPr>
        <w:pStyle w:val="BodyText1"/>
        <w:numPr>
          <w:ilvl w:val="0"/>
          <w:numId w:val="36"/>
        </w:numPr>
      </w:pPr>
      <w:r w:rsidRPr="00D01E82">
        <w:t>Don’t cause significant erosion. </w:t>
      </w:r>
    </w:p>
    <w:p w14:paraId="231FC1CE" w14:textId="77777777" w:rsidR="00416F97" w:rsidRPr="00D01E82" w:rsidRDefault="00416F97" w:rsidP="00416F97">
      <w:pPr>
        <w:pStyle w:val="BodyText1"/>
        <w:numPr>
          <w:ilvl w:val="0"/>
          <w:numId w:val="15"/>
        </w:numPr>
      </w:pPr>
      <w:r w:rsidRPr="00D01E82">
        <w:t>Do store all fuel, machinery and vehicles at least 10 metres from any watercourse, loch or permeable drain.  </w:t>
      </w:r>
    </w:p>
    <w:p w14:paraId="145ACB7D" w14:textId="77777777" w:rsidR="00416F97" w:rsidRPr="00D01E82" w:rsidRDefault="00416F97" w:rsidP="00416F97">
      <w:pPr>
        <w:pStyle w:val="BodyText1"/>
        <w:numPr>
          <w:ilvl w:val="0"/>
          <w:numId w:val="15"/>
        </w:numPr>
      </w:pPr>
      <w:r w:rsidRPr="00D01E82">
        <w:t>Do have oil spill kits, drip trays and bunds on site and available to operators.  </w:t>
      </w:r>
    </w:p>
    <w:p w14:paraId="7A3D311B" w14:textId="77777777" w:rsidR="00416F97" w:rsidRPr="00D01E82" w:rsidRDefault="00416F97" w:rsidP="00416F97">
      <w:pPr>
        <w:pStyle w:val="BodyText1"/>
        <w:numPr>
          <w:ilvl w:val="0"/>
          <w:numId w:val="15"/>
        </w:numPr>
      </w:pPr>
      <w:r w:rsidRPr="00D01E82">
        <w:t>Do prevent any pollutants entering the water environment. </w:t>
      </w:r>
    </w:p>
    <w:p w14:paraId="1891C994" w14:textId="77777777" w:rsidR="00416F97" w:rsidRPr="00D01E82" w:rsidRDefault="00416F97" w:rsidP="00416F97">
      <w:pPr>
        <w:pStyle w:val="BodyText1"/>
        <w:ind w:left="360"/>
      </w:pPr>
      <w:r w:rsidRPr="00D01E82">
        <w:rPr>
          <w:b/>
          <w:bCs/>
        </w:rPr>
        <w:lastRenderedPageBreak/>
        <w:t>Habitats and Species Protection</w:t>
      </w:r>
      <w:r w:rsidRPr="00D01E82">
        <w:t> </w:t>
      </w:r>
    </w:p>
    <w:p w14:paraId="2BEEF47B" w14:textId="77777777" w:rsidR="00416F97" w:rsidRPr="00D01E82" w:rsidRDefault="00416F97" w:rsidP="00416F97">
      <w:pPr>
        <w:pStyle w:val="BodyText1"/>
        <w:numPr>
          <w:ilvl w:val="0"/>
          <w:numId w:val="15"/>
        </w:numPr>
      </w:pPr>
      <w:r w:rsidRPr="00D01E82">
        <w:t>Don’t spread invasive non-native species  </w:t>
      </w:r>
    </w:p>
    <w:p w14:paraId="0925D1A1" w14:textId="77777777" w:rsidR="00416F97" w:rsidRPr="00D01E82" w:rsidRDefault="00416F97" w:rsidP="00416F97">
      <w:pPr>
        <w:pStyle w:val="BodyText1"/>
        <w:numPr>
          <w:ilvl w:val="1"/>
          <w:numId w:val="15"/>
        </w:numPr>
      </w:pPr>
      <w:r w:rsidRPr="00D01E82">
        <w:t>Check the banks and in water for invasive species</w:t>
      </w:r>
      <w:r w:rsidRPr="00524956">
        <w:t>.  </w:t>
      </w:r>
    </w:p>
    <w:p w14:paraId="0AE7B0C8" w14:textId="77777777" w:rsidR="00416F97" w:rsidRPr="00D01E82" w:rsidRDefault="00416F97" w:rsidP="00416F97">
      <w:pPr>
        <w:pStyle w:val="BodyText1"/>
        <w:numPr>
          <w:ilvl w:val="1"/>
          <w:numId w:val="15"/>
        </w:numPr>
      </w:pPr>
      <w:r w:rsidRPr="00D01E82">
        <w:t>Use biosecurity measures.   </w:t>
      </w:r>
    </w:p>
    <w:p w14:paraId="7575B155" w14:textId="77777777" w:rsidR="00416F97" w:rsidRPr="00D01E82" w:rsidRDefault="00416F97" w:rsidP="00416F97">
      <w:pPr>
        <w:pStyle w:val="BodyText1"/>
        <w:numPr>
          <w:ilvl w:val="0"/>
          <w:numId w:val="15"/>
        </w:numPr>
      </w:pPr>
      <w:r w:rsidRPr="00D01E82">
        <w:t>Do check what other species and habitats may be affected (e.g. otter). </w:t>
      </w:r>
    </w:p>
    <w:p w14:paraId="3F21116D" w14:textId="77777777" w:rsidR="00416F97" w:rsidRPr="001E2BF3" w:rsidRDefault="00416F97" w:rsidP="00416F97">
      <w:pPr>
        <w:pStyle w:val="BodyText1"/>
        <w:numPr>
          <w:ilvl w:val="0"/>
          <w:numId w:val="15"/>
        </w:numPr>
      </w:pPr>
      <w:r w:rsidRPr="00D01E82">
        <w:t>Don’t harm freshwater pearl mussels</w:t>
      </w:r>
      <w:r w:rsidRPr="001E2BF3">
        <w:t>.</w:t>
      </w:r>
    </w:p>
    <w:p w14:paraId="72A64CB3" w14:textId="77777777" w:rsidR="00416F97" w:rsidRPr="00D01E82" w:rsidRDefault="00416F97" w:rsidP="00416F97">
      <w:pPr>
        <w:pStyle w:val="BodyText1"/>
        <w:ind w:left="360"/>
      </w:pPr>
      <w:r w:rsidRPr="00D01E82">
        <w:rPr>
          <w:b/>
          <w:bCs/>
        </w:rPr>
        <w:t>Other Water Users</w:t>
      </w:r>
      <w:r w:rsidRPr="00D01E82">
        <w:t> </w:t>
      </w:r>
    </w:p>
    <w:p w14:paraId="70D96184" w14:textId="77777777" w:rsidR="00416F97" w:rsidRDefault="00416F97" w:rsidP="00416F97">
      <w:pPr>
        <w:pStyle w:val="BodyText1"/>
        <w:numPr>
          <w:ilvl w:val="0"/>
          <w:numId w:val="15"/>
        </w:numPr>
      </w:pPr>
      <w:r w:rsidRPr="00D01E82">
        <w:t>Do consider the potential impacts on other water users e.g. water supplies, fishing, kayaking etc. </w:t>
      </w:r>
    </w:p>
    <w:p w14:paraId="6C96B0FB" w14:textId="77777777" w:rsidR="00187737" w:rsidRDefault="00187737">
      <w:pPr>
        <w:spacing w:line="240" w:lineRule="auto"/>
        <w:rPr>
          <w:rFonts w:asciiTheme="majorHAnsi" w:eastAsiaTheme="majorEastAsia" w:hAnsiTheme="majorHAnsi" w:cstheme="majorBidi"/>
          <w:b/>
          <w:color w:val="016574" w:themeColor="accent2"/>
          <w:sz w:val="40"/>
          <w:szCs w:val="32"/>
        </w:rPr>
      </w:pPr>
      <w:r>
        <w:br w:type="page"/>
      </w:r>
    </w:p>
    <w:p w14:paraId="4B4046AE" w14:textId="30CABBE3" w:rsidR="006F0FAB" w:rsidRDefault="004876C6" w:rsidP="009A0D89">
      <w:pPr>
        <w:pStyle w:val="Heading1"/>
      </w:pPr>
      <w:r>
        <w:lastRenderedPageBreak/>
        <w:t>Glossary</w:t>
      </w:r>
    </w:p>
    <w:p w14:paraId="1519548E" w14:textId="723FC03A" w:rsidR="00966A17" w:rsidRPr="004F1EA3" w:rsidRDefault="001D0DB6" w:rsidP="004F1EA3">
      <w:pPr>
        <w:pStyle w:val="BodyText1"/>
        <w:rPr>
          <w:b/>
          <w:bCs/>
        </w:rPr>
      </w:pPr>
      <w:r>
        <w:rPr>
          <w:rFonts w:eastAsia="Times New Roman"/>
        </w:rPr>
        <w:t>A full list of terms is available in the main Glossary</w:t>
      </w:r>
      <w:r w:rsidR="002E77B8">
        <w:rPr>
          <w:rFonts w:eastAsia="Times New Roman"/>
        </w:rPr>
        <w:t>.</w:t>
      </w:r>
    </w:p>
    <w:p w14:paraId="0D915E5D" w14:textId="77777777" w:rsidR="002A7691" w:rsidRPr="00F53EDC" w:rsidRDefault="002A7691" w:rsidP="002A7691">
      <w:pPr>
        <w:pStyle w:val="BodyText1"/>
        <w:rPr>
          <w:rStyle w:val="normaltextrun"/>
          <w:rFonts w:ascii="Arial" w:hAnsi="Arial" w:cs="Arial"/>
          <w:shd w:val="clear" w:color="auto" w:fill="FFFFFF"/>
        </w:rPr>
      </w:pPr>
      <w:r w:rsidRPr="00F53EDC">
        <w:rPr>
          <w:b/>
          <w:bCs/>
        </w:rPr>
        <w:t>Artificial inland surface water:</w:t>
      </w:r>
      <w:r w:rsidRPr="00F53EDC">
        <w:rPr>
          <w:rFonts w:ascii="Arial" w:hAnsi="Arial" w:cs="Arial"/>
          <w:shd w:val="clear" w:color="auto" w:fill="FFFFFF"/>
        </w:rPr>
        <w:t xml:space="preserve"> </w:t>
      </w:r>
      <w:r w:rsidRPr="00F53EDC">
        <w:rPr>
          <w:rStyle w:val="normaltextrun"/>
          <w:rFonts w:ascii="Arial" w:hAnsi="Arial" w:cs="Arial"/>
          <w:shd w:val="clear" w:color="auto" w:fill="FFFFFF"/>
        </w:rPr>
        <w:t>A body of water created by human activity in a location where no significant waterbody existed before, and which has not been created by the direct physical alteration, movement or realignment of an existing waterbody (includes canal and lades).</w:t>
      </w:r>
    </w:p>
    <w:p w14:paraId="1CDDD16E" w14:textId="77777777" w:rsidR="002A7691" w:rsidRPr="00F53EDC" w:rsidRDefault="002A7691" w:rsidP="002A7691">
      <w:pPr>
        <w:spacing w:before="240" w:after="240"/>
        <w:rPr>
          <w:rFonts w:eastAsia="Times New Roman" w:cs="Arial"/>
        </w:rPr>
      </w:pPr>
      <w:r w:rsidRPr="00F53EDC">
        <w:rPr>
          <w:rFonts w:eastAsia="Times New Roman" w:cs="Arial"/>
          <w:b/>
        </w:rPr>
        <w:t xml:space="preserve">Bank </w:t>
      </w:r>
      <w:r w:rsidRPr="00F53EDC">
        <w:rPr>
          <w:rFonts w:eastAsia="Times New Roman" w:cs="Arial"/>
          <w:bCs/>
        </w:rPr>
        <w:t>is the side of a watercourse or loch between and including the bank toe and bank top.</w:t>
      </w:r>
      <w:r w:rsidRPr="00F53EDC">
        <w:rPr>
          <w:rFonts w:eastAsia="Times New Roman" w:cs="Arial"/>
        </w:rPr>
        <w:t xml:space="preserve"> </w:t>
      </w:r>
    </w:p>
    <w:p w14:paraId="04B832EB" w14:textId="2DA4AD4F" w:rsidR="002A7691" w:rsidRPr="00F53EDC" w:rsidRDefault="002A7691" w:rsidP="002A7691">
      <w:pPr>
        <w:spacing w:before="240" w:after="240"/>
        <w:rPr>
          <w:rFonts w:ascii="Arial" w:eastAsia="Times New Roman" w:hAnsi="Arial" w:cs="Arial"/>
          <w:b/>
        </w:rPr>
      </w:pPr>
      <w:r w:rsidRPr="00F53EDC">
        <w:rPr>
          <w:b/>
          <w:bCs/>
        </w:rPr>
        <w:t xml:space="preserve">Bank </w:t>
      </w:r>
      <w:r w:rsidR="00C14DC3">
        <w:rPr>
          <w:b/>
          <w:bCs/>
        </w:rPr>
        <w:t>h</w:t>
      </w:r>
      <w:r w:rsidRPr="00F53EDC">
        <w:rPr>
          <w:b/>
          <w:bCs/>
        </w:rPr>
        <w:t>eight</w:t>
      </w:r>
      <w:r w:rsidRPr="00F53EDC">
        <w:t xml:space="preserve"> is the height of the bank of a watercourse or loch measured vertically from the bank toe to the bank top, including any artificial heightening of the bank (e.g. embankments, retaining walls).</w:t>
      </w:r>
    </w:p>
    <w:p w14:paraId="29861F90" w14:textId="1A890172" w:rsidR="002A7691" w:rsidRPr="00F53EDC" w:rsidRDefault="002A7691" w:rsidP="002A7691">
      <w:pPr>
        <w:spacing w:before="240" w:after="240"/>
        <w:rPr>
          <w:rFonts w:ascii="Arial" w:eastAsia="Times New Roman" w:hAnsi="Arial" w:cs="Arial"/>
          <w:bCs/>
        </w:rPr>
      </w:pPr>
      <w:r w:rsidRPr="00F53EDC">
        <w:rPr>
          <w:rFonts w:ascii="Arial" w:eastAsia="Times New Roman" w:hAnsi="Arial" w:cs="Arial"/>
          <w:b/>
        </w:rPr>
        <w:t xml:space="preserve">Bank </w:t>
      </w:r>
      <w:r w:rsidR="00C14DC3">
        <w:rPr>
          <w:rFonts w:ascii="Arial" w:eastAsia="Times New Roman" w:hAnsi="Arial" w:cs="Arial"/>
          <w:b/>
        </w:rPr>
        <w:t>t</w:t>
      </w:r>
      <w:r w:rsidRPr="00F53EDC">
        <w:rPr>
          <w:rFonts w:ascii="Arial" w:eastAsia="Times New Roman" w:hAnsi="Arial" w:cs="Arial"/>
          <w:b/>
        </w:rPr>
        <w:t>oe</w:t>
      </w:r>
      <w:r w:rsidRPr="00F53EDC">
        <w:rPr>
          <w:rFonts w:ascii="Arial" w:eastAsia="Times New Roman" w:hAnsi="Arial" w:cs="Arial"/>
          <w:bCs/>
        </w:rPr>
        <w:t xml:space="preserve"> is </w:t>
      </w:r>
      <w:r w:rsidRPr="00F53EDC">
        <w:rPr>
          <w:rFonts w:ascii="Arial" w:eastAsia="Calibri" w:hAnsi="Arial" w:cs="Arial"/>
        </w:rPr>
        <w:t>the lowest point on the bank of a watercourse or loch, where the bank meets the bed of the watercourse or loch.</w:t>
      </w:r>
    </w:p>
    <w:p w14:paraId="1975A803" w14:textId="1C1EE092" w:rsidR="002A7691" w:rsidRPr="00F53EDC" w:rsidRDefault="002A7691" w:rsidP="002A7691">
      <w:pPr>
        <w:spacing w:before="240" w:after="240"/>
        <w:rPr>
          <w:rFonts w:ascii="Arial" w:eastAsia="Times New Roman" w:hAnsi="Arial" w:cs="Arial"/>
          <w:bCs/>
        </w:rPr>
      </w:pPr>
      <w:r w:rsidRPr="00F53EDC">
        <w:rPr>
          <w:rFonts w:ascii="Arial" w:eastAsia="Times New Roman" w:hAnsi="Arial" w:cs="Arial"/>
          <w:b/>
        </w:rPr>
        <w:t xml:space="preserve">Bank </w:t>
      </w:r>
      <w:r w:rsidR="00C14DC3">
        <w:rPr>
          <w:rFonts w:ascii="Arial" w:eastAsia="Times New Roman" w:hAnsi="Arial" w:cs="Arial"/>
          <w:b/>
        </w:rPr>
        <w:t>t</w:t>
      </w:r>
      <w:r w:rsidRPr="00F53EDC">
        <w:rPr>
          <w:rFonts w:ascii="Arial" w:eastAsia="Times New Roman" w:hAnsi="Arial" w:cs="Arial"/>
          <w:b/>
        </w:rPr>
        <w:t>op</w:t>
      </w:r>
      <w:r w:rsidRPr="00F53EDC">
        <w:rPr>
          <w:rFonts w:ascii="Arial" w:eastAsia="Times New Roman" w:hAnsi="Arial" w:cs="Arial"/>
          <w:bCs/>
        </w:rPr>
        <w:t xml:space="preserve"> is the first major break in slope in the bank or any watercourse or loch. </w:t>
      </w:r>
    </w:p>
    <w:p w14:paraId="51BB469E" w14:textId="77777777" w:rsidR="002A7691" w:rsidRPr="00F53EDC" w:rsidRDefault="002A7691" w:rsidP="001C2A79">
      <w:pPr>
        <w:pStyle w:val="BodyText1"/>
        <w:numPr>
          <w:ilvl w:val="0"/>
          <w:numId w:val="41"/>
        </w:numPr>
        <w:rPr>
          <w:rFonts w:eastAsia="Times New Roman"/>
        </w:rPr>
      </w:pPr>
      <w:r w:rsidRPr="00F53EDC">
        <w:rPr>
          <w:rFonts w:eastAsia="Times New Roman"/>
        </w:rPr>
        <w:t xml:space="preserve">This is considered the point beyond which cultivation or development is normally possible. Where there is no clear break in slope the bank top </w:t>
      </w:r>
      <w:proofErr w:type="gramStart"/>
      <w:r w:rsidRPr="00F53EDC">
        <w:rPr>
          <w:rFonts w:eastAsia="Times New Roman"/>
        </w:rPr>
        <w:t>is considered to be</w:t>
      </w:r>
      <w:proofErr w:type="gramEnd"/>
      <w:r w:rsidRPr="00F53EDC">
        <w:rPr>
          <w:rFonts w:eastAsia="Times New Roman"/>
        </w:rPr>
        <w:t xml:space="preserve"> the height of the average annual flood level in a watercourse, </w:t>
      </w:r>
    </w:p>
    <w:p w14:paraId="0CA6F0A1" w14:textId="511C6726" w:rsidR="002A7691" w:rsidRPr="001C2A79" w:rsidRDefault="008B48A9" w:rsidP="001C2A79">
      <w:pPr>
        <w:pStyle w:val="BodyText1"/>
        <w:numPr>
          <w:ilvl w:val="0"/>
          <w:numId w:val="41"/>
        </w:numPr>
        <w:rPr>
          <w:rFonts w:eastAsia="Times New Roman"/>
        </w:rPr>
      </w:pPr>
      <w:r>
        <w:rPr>
          <w:rFonts w:eastAsia="Times New Roman"/>
        </w:rPr>
        <w:t>I</w:t>
      </w:r>
      <w:r w:rsidR="002A7691" w:rsidRPr="00F53EDC">
        <w:rPr>
          <w:rFonts w:eastAsia="Times New Roman"/>
        </w:rPr>
        <w:t>n relation to lochs where there is no clearly definable bank zone the bank top is the line along which terrestrial vegetation is present (this often equates to the average high-water level in a loch).</w:t>
      </w:r>
    </w:p>
    <w:p w14:paraId="3DA07236" w14:textId="77777777" w:rsidR="002A7691" w:rsidRPr="00F53EDC" w:rsidRDefault="002A7691" w:rsidP="001C2A79">
      <w:pPr>
        <w:pStyle w:val="BodyText1"/>
      </w:pPr>
      <w:r w:rsidRPr="00F53EDC">
        <w:rPr>
          <w:b/>
          <w:bCs/>
        </w:rPr>
        <w:t>Beach</w:t>
      </w:r>
      <w:r w:rsidRPr="00F53EDC">
        <w:t xml:space="preserve"> is lower part of the bank of a loch (note in some cases the beach may form </w:t>
      </w:r>
      <w:proofErr w:type="gramStart"/>
      <w:r w:rsidRPr="00F53EDC">
        <w:t>all of</w:t>
      </w:r>
      <w:proofErr w:type="gramEnd"/>
      <w:r w:rsidRPr="00F53EDC">
        <w:t xml:space="preserve"> the bank)</w:t>
      </w:r>
    </w:p>
    <w:p w14:paraId="4F4A55FC" w14:textId="77777777" w:rsidR="002A7691" w:rsidRPr="00F53EDC" w:rsidRDefault="002A7691" w:rsidP="001C2A79">
      <w:pPr>
        <w:pStyle w:val="BodyText1"/>
        <w:rPr>
          <w:rFonts w:eastAsia="Times New Roman"/>
        </w:rPr>
      </w:pPr>
      <w:r w:rsidRPr="00F53EDC">
        <w:rPr>
          <w:rFonts w:eastAsia="Times New Roman"/>
          <w:b/>
        </w:rPr>
        <w:t>Bed of watercourse</w:t>
      </w:r>
      <w:r w:rsidRPr="00F53EDC">
        <w:rPr>
          <w:rFonts w:eastAsia="Times New Roman"/>
        </w:rPr>
        <w:t xml:space="preserve"> is the base of the watercourse, between the toe of one bank and the toe of the opposite bank.</w:t>
      </w:r>
    </w:p>
    <w:p w14:paraId="71D1929D" w14:textId="77777777" w:rsidR="002A7691" w:rsidRPr="00F53EDC" w:rsidRDefault="002A7691" w:rsidP="002A7691">
      <w:pPr>
        <w:spacing w:before="240" w:after="240"/>
        <w:rPr>
          <w:rFonts w:ascii="Arial" w:hAnsi="Arial" w:cs="Arial"/>
        </w:rPr>
      </w:pPr>
      <w:r w:rsidRPr="00F53EDC">
        <w:rPr>
          <w:rFonts w:ascii="Arial" w:hAnsi="Arial" w:cs="Arial"/>
          <w:b/>
        </w:rPr>
        <w:t>Bed of loch</w:t>
      </w:r>
      <w:r w:rsidRPr="00F53EDC">
        <w:rPr>
          <w:rFonts w:ascii="Arial" w:hAnsi="Arial" w:cs="Arial"/>
        </w:rPr>
        <w:t xml:space="preserve"> is the base of the loch extending from the deepest part of the loch to the edge of the ‘normal’ loch water level.</w:t>
      </w:r>
    </w:p>
    <w:p w14:paraId="0FF28AB9" w14:textId="77777777" w:rsidR="002A7691" w:rsidRPr="00F53EDC" w:rsidRDefault="002A7691" w:rsidP="002A7691">
      <w:pPr>
        <w:spacing w:before="240" w:after="240"/>
        <w:rPr>
          <w:rFonts w:ascii="Arial" w:hAnsi="Arial" w:cs="Arial"/>
        </w:rPr>
      </w:pPr>
      <w:r w:rsidRPr="00F53EDC">
        <w:rPr>
          <w:rFonts w:ascii="Arial" w:hAnsi="Arial" w:cs="Arial"/>
          <w:b/>
          <w:bCs/>
        </w:rPr>
        <w:lastRenderedPageBreak/>
        <w:t>Bed width</w:t>
      </w:r>
      <w:r w:rsidRPr="00F53EDC">
        <w:rPr>
          <w:rFonts w:ascii="Arial" w:hAnsi="Arial" w:cs="Arial"/>
        </w:rPr>
        <w:t xml:space="preserve"> means the straight-line distance between the opposite bank toes of a river, burn or ditch, and which spans the bed of the river, burn or ditch, including any exposed sediment bars and vegetated islands.</w:t>
      </w:r>
    </w:p>
    <w:p w14:paraId="66C08E15" w14:textId="77777777" w:rsidR="002A7691" w:rsidRPr="00F53EDC" w:rsidRDefault="002A7691" w:rsidP="002A7691">
      <w:pPr>
        <w:pStyle w:val="BodyText1"/>
        <w:rPr>
          <w:b/>
          <w:bCs/>
        </w:rPr>
      </w:pPr>
      <w:r w:rsidRPr="00F53EDC">
        <w:rPr>
          <w:rFonts w:ascii="Arial" w:hAnsi="Arial" w:cs="Arial"/>
          <w:shd w:val="clear" w:color="auto" w:fill="FFFFFF"/>
        </w:rPr>
        <w:t>Bed width can be measured as an average along the length of the stretch to be worked or can be based on one measurement of a width that is representative of the stretch.</w:t>
      </w:r>
    </w:p>
    <w:p w14:paraId="0417A249" w14:textId="77777777" w:rsidR="002A7691" w:rsidRPr="00F53EDC" w:rsidRDefault="002A7691" w:rsidP="002A7691">
      <w:pPr>
        <w:spacing w:before="240" w:after="240"/>
      </w:pPr>
      <w:r w:rsidRPr="00F53EDC">
        <w:rPr>
          <w:rFonts w:ascii="Arial" w:hAnsi="Arial" w:cs="Arial"/>
          <w:b/>
          <w:bCs/>
        </w:rPr>
        <w:t>Beyond the vicinity</w:t>
      </w:r>
      <w:r w:rsidRPr="00F53EDC">
        <w:rPr>
          <w:rFonts w:ascii="Arial" w:hAnsi="Arial" w:cs="Arial"/>
        </w:rPr>
        <w:t xml:space="preserve"> is the zone </w:t>
      </w:r>
      <w:r w:rsidRPr="00F53EDC">
        <w:t>that exists beyond the “in the vicinity” zone away from the watercourse or loch.</w:t>
      </w:r>
    </w:p>
    <w:p w14:paraId="19B97827" w14:textId="77777777" w:rsidR="002A7691" w:rsidRPr="00F53EDC" w:rsidRDefault="002A7691" w:rsidP="002A7691">
      <w:pPr>
        <w:spacing w:before="240" w:after="240"/>
        <w:rPr>
          <w:rFonts w:ascii="Arial" w:eastAsia="Times New Roman" w:hAnsi="Arial" w:cs="Arial"/>
          <w:b/>
          <w:bCs/>
        </w:rPr>
      </w:pPr>
      <w:r w:rsidRPr="00F53EDC">
        <w:rPr>
          <w:b/>
          <w:bCs/>
        </w:rPr>
        <w:t xml:space="preserve">Boulder </w:t>
      </w:r>
      <w:r w:rsidRPr="00F53EDC">
        <w:t>is a rock with a width greater than 256 millimetres.</w:t>
      </w:r>
    </w:p>
    <w:p w14:paraId="7B433B65" w14:textId="77777777" w:rsidR="002A7691" w:rsidRPr="00F53EDC" w:rsidRDefault="002A7691" w:rsidP="002A7691">
      <w:pPr>
        <w:pStyle w:val="BodyText1"/>
        <w:rPr>
          <w:rFonts w:ascii="Arial" w:hAnsi="Arial" w:cs="Arial"/>
          <w:b/>
          <w:bCs/>
          <w:shd w:val="clear" w:color="auto" w:fill="FFFFFF"/>
        </w:rPr>
      </w:pPr>
      <w:r w:rsidRPr="00F53EDC">
        <w:rPr>
          <w:rStyle w:val="normaltextrun"/>
          <w:rFonts w:ascii="Arial" w:hAnsi="Arial" w:cs="Arial"/>
          <w:b/>
          <w:bCs/>
          <w:shd w:val="clear" w:color="auto" w:fill="FFFFFF"/>
        </w:rPr>
        <w:t xml:space="preserve">Bridge </w:t>
      </w:r>
      <w:r w:rsidRPr="00F53EDC">
        <w:rPr>
          <w:rStyle w:val="normaltextrun"/>
          <w:rFonts w:ascii="Arial" w:hAnsi="Arial" w:cs="Arial"/>
        </w:rPr>
        <w:t>is a</w:t>
      </w:r>
      <w:r w:rsidRPr="00F53EDC">
        <w:rPr>
          <w:rStyle w:val="normaltextrun"/>
          <w:rFonts w:ascii="Arial" w:hAnsi="Arial" w:cs="Arial"/>
          <w:b/>
        </w:rPr>
        <w:t xml:space="preserve"> </w:t>
      </w:r>
      <w:r w:rsidRPr="00F53EDC">
        <w:rPr>
          <w:rStyle w:val="normaltextrun"/>
          <w:rFonts w:ascii="Arial" w:hAnsi="Arial" w:cs="Arial"/>
          <w:shd w:val="clear" w:color="auto" w:fill="FFFFFF"/>
        </w:rPr>
        <w:t xml:space="preserve">span structure used for crossing </w:t>
      </w:r>
      <w:r w:rsidRPr="00F53EDC">
        <w:rPr>
          <w:rStyle w:val="normaltextrun"/>
          <w:rFonts w:ascii="Arial" w:hAnsi="Arial" w:cs="Arial"/>
        </w:rPr>
        <w:t xml:space="preserve">a watercourse or loch. The </w:t>
      </w:r>
      <w:r w:rsidRPr="00F53EDC">
        <w:rPr>
          <w:rStyle w:val="normaltextrun"/>
          <w:rFonts w:ascii="Arial" w:hAnsi="Arial" w:cs="Arial"/>
          <w:shd w:val="clear" w:color="auto" w:fill="FFFFFF"/>
        </w:rPr>
        <w:t xml:space="preserve">structure </w:t>
      </w:r>
      <w:r w:rsidRPr="00F53EDC">
        <w:rPr>
          <w:rStyle w:val="normaltextrun"/>
          <w:rFonts w:ascii="Arial" w:hAnsi="Arial" w:cs="Arial"/>
        </w:rPr>
        <w:t xml:space="preserve">can sometimes be supported on </w:t>
      </w:r>
      <w:r w:rsidRPr="00F53EDC">
        <w:rPr>
          <w:rStyle w:val="normaltextrun"/>
          <w:rFonts w:ascii="Arial" w:hAnsi="Arial" w:cs="Arial"/>
          <w:shd w:val="clear" w:color="auto" w:fill="FFFFFF"/>
        </w:rPr>
        <w:t>piers</w:t>
      </w:r>
      <w:r w:rsidRPr="00F53EDC">
        <w:rPr>
          <w:rStyle w:val="normaltextrun"/>
          <w:rFonts w:ascii="Arial" w:hAnsi="Arial" w:cs="Arial"/>
        </w:rPr>
        <w:t>.</w:t>
      </w:r>
    </w:p>
    <w:p w14:paraId="5D4A799E" w14:textId="77777777" w:rsidR="002A7691" w:rsidRPr="00F53EDC" w:rsidRDefault="002A7691" w:rsidP="002A7691">
      <w:pPr>
        <w:spacing w:before="240" w:after="240"/>
        <w:rPr>
          <w:rFonts w:cs="Arial"/>
        </w:rPr>
      </w:pPr>
      <w:r w:rsidRPr="00F53EDC">
        <w:rPr>
          <w:rFonts w:ascii="Arial" w:eastAsia="Times New Roman" w:hAnsi="Arial" w:cs="Arial"/>
          <w:b/>
        </w:rPr>
        <w:t>Channel</w:t>
      </w:r>
      <w:r w:rsidRPr="00F53EDC">
        <w:rPr>
          <w:rFonts w:ascii="Arial" w:eastAsia="Times New Roman" w:hAnsi="Arial" w:cs="Arial"/>
          <w:bCs/>
        </w:rPr>
        <w:t xml:space="preserve"> is the area between the bank top on one side of a river, burn or ditch and the bank top on the opposite side. It includes the banks and bed of a watercourse, including any exposed sediment bars and vegetated islands</w:t>
      </w:r>
      <w:r w:rsidRPr="00F53EDC">
        <w:rPr>
          <w:rFonts w:cs="Arial"/>
        </w:rPr>
        <w:t xml:space="preserve"> </w:t>
      </w:r>
    </w:p>
    <w:p w14:paraId="64D705F8" w14:textId="77777777" w:rsidR="002A7691" w:rsidRPr="00F53EDC" w:rsidRDefault="002A7691" w:rsidP="002A7691">
      <w:pPr>
        <w:spacing w:before="240" w:after="240"/>
      </w:pPr>
      <w:r w:rsidRPr="00F53EDC">
        <w:rPr>
          <w:b/>
          <w:bCs/>
        </w:rPr>
        <w:t>Channel width</w:t>
      </w:r>
      <w:r w:rsidRPr="00F53EDC">
        <w:t xml:space="preserve"> means the </w:t>
      </w:r>
      <w:proofErr w:type="gramStart"/>
      <w:r w:rsidRPr="00F53EDC">
        <w:t>straight line</w:t>
      </w:r>
      <w:proofErr w:type="gramEnd"/>
      <w:r w:rsidRPr="00F53EDC">
        <w:t xml:space="preserve"> distance between opposite bank tops of a river, burn or ditch and which spans the bed and banks of a river, burn or ditch, including any exposed bars and vegetated islands</w:t>
      </w:r>
      <w:r>
        <w:t>.</w:t>
      </w:r>
    </w:p>
    <w:p w14:paraId="6E2393DE" w14:textId="77777777" w:rsidR="002A7691" w:rsidRPr="00F53EDC" w:rsidRDefault="002A7691" w:rsidP="002A7691">
      <w:pPr>
        <w:pStyle w:val="BodyText1"/>
        <w:rPr>
          <w:b/>
          <w:bCs/>
        </w:rPr>
      </w:pPr>
      <w:r w:rsidRPr="00F53EDC">
        <w:rPr>
          <w:b/>
          <w:bCs/>
        </w:rPr>
        <w:t xml:space="preserve">High loch water level </w:t>
      </w:r>
      <w:r w:rsidRPr="00F53EDC">
        <w:t>is the average water level typically reached during wet periods.</w:t>
      </w:r>
    </w:p>
    <w:p w14:paraId="65ECA541" w14:textId="77777777" w:rsidR="002A7691" w:rsidRPr="00F53EDC" w:rsidRDefault="002A7691" w:rsidP="002A7691">
      <w:r w:rsidRPr="00F53EDC">
        <w:rPr>
          <w:b/>
          <w:bCs/>
        </w:rPr>
        <w:t>In the vicinity</w:t>
      </w:r>
      <w:r w:rsidRPr="00F53EDC">
        <w:t xml:space="preserve"> for a watercourse this is the zone that extends away from the bank top for </w:t>
      </w:r>
      <w:proofErr w:type="gramStart"/>
      <w:r w:rsidRPr="00F53EDC">
        <w:t>a distance of 10</w:t>
      </w:r>
      <w:proofErr w:type="gramEnd"/>
      <w:r w:rsidRPr="00F53EDC">
        <w:t xml:space="preserve"> metres or two channel widths (whichever is shorter). For a loch this is the zone that extends 10 metres away from the bank top.</w:t>
      </w:r>
    </w:p>
    <w:p w14:paraId="62C7BEE7" w14:textId="77777777" w:rsidR="002A7691" w:rsidRPr="00F53EDC" w:rsidRDefault="002A7691" w:rsidP="002A7691">
      <w:pPr>
        <w:spacing w:before="240" w:after="240"/>
      </w:pPr>
      <w:r w:rsidRPr="00F53EDC">
        <w:rPr>
          <w:rFonts w:cs="Arial"/>
          <w:b/>
          <w:bCs/>
        </w:rPr>
        <w:t>Left bank</w:t>
      </w:r>
      <w:r w:rsidRPr="00F53EDC">
        <w:rPr>
          <w:rFonts w:ascii="Arial" w:eastAsia="Times New Roman" w:hAnsi="Arial" w:cs="Arial"/>
          <w:bCs/>
        </w:rPr>
        <w:t xml:space="preserve"> is the </w:t>
      </w:r>
      <w:r w:rsidRPr="00F53EDC">
        <w:rPr>
          <w:rFonts w:cs="Arial"/>
        </w:rPr>
        <w:t>left bank of a watercourse when facing downstream.</w:t>
      </w:r>
      <w:r w:rsidRPr="00F53EDC">
        <w:t xml:space="preserve"> </w:t>
      </w:r>
    </w:p>
    <w:p w14:paraId="23F39968" w14:textId="77777777" w:rsidR="002A7691" w:rsidRPr="00F53EDC" w:rsidRDefault="002A7691" w:rsidP="002A7691">
      <w:pPr>
        <w:spacing w:before="240" w:after="240"/>
        <w:rPr>
          <w:rFonts w:cs="Arial"/>
          <w:lang w:eastAsia="en-GB"/>
        </w:rPr>
      </w:pPr>
      <w:r w:rsidRPr="00F53EDC">
        <w:rPr>
          <w:rFonts w:cs="Arial"/>
          <w:b/>
          <w:bCs/>
          <w:lang w:eastAsia="en-GB"/>
        </w:rPr>
        <w:t xml:space="preserve">Loch </w:t>
      </w:r>
      <w:r w:rsidRPr="00F53EDC">
        <w:rPr>
          <w:rFonts w:cs="Arial"/>
          <w:lang w:eastAsia="en-GB"/>
        </w:rPr>
        <w:t>is</w:t>
      </w:r>
      <w:r w:rsidRPr="00F53EDC">
        <w:rPr>
          <w:rFonts w:cs="Arial"/>
          <w:b/>
          <w:bCs/>
          <w:lang w:eastAsia="en-GB"/>
        </w:rPr>
        <w:t xml:space="preserve"> </w:t>
      </w:r>
      <w:r w:rsidRPr="00F53EDC">
        <w:rPr>
          <w:rFonts w:cs="Arial"/>
          <w:lang w:eastAsia="en-GB"/>
        </w:rPr>
        <w:t>a body of standing inland surface water.</w:t>
      </w:r>
    </w:p>
    <w:p w14:paraId="5350FD6D" w14:textId="77777777" w:rsidR="002A7691" w:rsidRPr="00F53EDC" w:rsidRDefault="002A7691" w:rsidP="002A7691">
      <w:pPr>
        <w:pStyle w:val="BodyText1"/>
        <w:rPr>
          <w:b/>
        </w:rPr>
      </w:pPr>
      <w:r w:rsidRPr="00F53EDC">
        <w:rPr>
          <w:rFonts w:cs="Arial"/>
          <w:b/>
          <w:bCs/>
          <w:lang w:eastAsia="en-GB"/>
        </w:rPr>
        <w:t xml:space="preserve">Normal loch water level is </w:t>
      </w:r>
      <w:r w:rsidRPr="00F53EDC">
        <w:t>the water level that occurs for a large part of the year when the loch is not experiencing high water levels. Higher than the minimum water surface elevation.</w:t>
      </w:r>
    </w:p>
    <w:p w14:paraId="651725D9" w14:textId="77777777" w:rsidR="002A7691" w:rsidRPr="00F53EDC" w:rsidRDefault="002A7691" w:rsidP="002A7691">
      <w:pPr>
        <w:pStyle w:val="BodyText1"/>
        <w:rPr>
          <w:rStyle w:val="normaltextrun"/>
          <w:rFonts w:ascii="Arial" w:hAnsi="Arial" w:cs="Arial"/>
          <w:b/>
          <w:bCs/>
          <w:shd w:val="clear" w:color="auto" w:fill="FFFFFF"/>
        </w:rPr>
      </w:pPr>
      <w:r w:rsidRPr="00F53EDC">
        <w:rPr>
          <w:rStyle w:val="normaltextrun"/>
          <w:rFonts w:ascii="Arial" w:hAnsi="Arial" w:cs="Arial"/>
          <w:b/>
          <w:bCs/>
          <w:shd w:val="clear" w:color="auto" w:fill="FFFFFF"/>
        </w:rPr>
        <w:lastRenderedPageBreak/>
        <w:t xml:space="preserve">Open culvert </w:t>
      </w:r>
      <w:r w:rsidRPr="0068420C">
        <w:rPr>
          <w:rStyle w:val="normaltextrun"/>
          <w:rFonts w:ascii="Arial" w:hAnsi="Arial" w:cs="Arial"/>
          <w:shd w:val="clear" w:color="auto" w:fill="FFFFFF"/>
        </w:rPr>
        <w:t>is an</w:t>
      </w:r>
      <w:r w:rsidRPr="00F53EDC">
        <w:rPr>
          <w:rStyle w:val="normaltextrun"/>
          <w:rFonts w:ascii="Arial" w:hAnsi="Arial" w:cs="Arial"/>
          <w:b/>
          <w:bCs/>
          <w:shd w:val="clear" w:color="auto" w:fill="FFFFFF"/>
        </w:rPr>
        <w:t xml:space="preserve"> </w:t>
      </w:r>
      <w:r w:rsidRPr="00F53EDC">
        <w:rPr>
          <w:rStyle w:val="normaltextrun"/>
          <w:rFonts w:ascii="Arial" w:hAnsi="Arial" w:cs="Arial"/>
          <w:shd w:val="clear" w:color="auto" w:fill="FFFFFF"/>
        </w:rPr>
        <w:t>open</w:t>
      </w:r>
      <w:r w:rsidRPr="00F53EDC">
        <w:rPr>
          <w:rStyle w:val="normaltextrun"/>
          <w:rFonts w:ascii="Arial" w:hAnsi="Arial" w:cs="Arial"/>
          <w:b/>
          <w:bCs/>
          <w:shd w:val="clear" w:color="auto" w:fill="FFFFFF"/>
        </w:rPr>
        <w:t xml:space="preserve"> </w:t>
      </w:r>
      <w:r w:rsidRPr="00F53EDC">
        <w:rPr>
          <w:rStyle w:val="normaltextrun"/>
          <w:rFonts w:ascii="Arial" w:hAnsi="Arial" w:cs="Arial"/>
          <w:shd w:val="clear" w:color="auto" w:fill="FFFFFF"/>
        </w:rPr>
        <w:t>channel with artificial bed and banks (e.g. constructed of concrete, brickwork, pitched or grouted stone.</w:t>
      </w:r>
    </w:p>
    <w:p w14:paraId="0D644A16" w14:textId="77777777" w:rsidR="002A7691" w:rsidRPr="00F53EDC" w:rsidRDefault="002A7691" w:rsidP="002A7691">
      <w:pPr>
        <w:spacing w:before="240" w:after="240"/>
      </w:pPr>
      <w:r w:rsidRPr="00F53EDC">
        <w:rPr>
          <w:b/>
          <w:bCs/>
        </w:rPr>
        <w:t>Protected area</w:t>
      </w:r>
      <w:r w:rsidRPr="00F53EDC">
        <w:t xml:space="preserve"> means an area designated under International (Ramsar sites), European (Special Areas of Conservation and Special Protection Areas) or National (Sites of Special Scientific Interest) legislation, to provide protection of their notable natural features or biodiversity. This legislation places duties on SEPA to assess whether activities we regulate would harm these sites.</w:t>
      </w:r>
    </w:p>
    <w:p w14:paraId="6955A7D4" w14:textId="77777777" w:rsidR="002A7691" w:rsidRPr="00F53EDC" w:rsidRDefault="002A7691" w:rsidP="002A7691">
      <w:pPr>
        <w:spacing w:before="240" w:after="240"/>
        <w:rPr>
          <w:rFonts w:cs="Arial"/>
          <w:b/>
        </w:rPr>
      </w:pPr>
      <w:r w:rsidRPr="00F53EDC">
        <w:rPr>
          <w:b/>
          <w:bCs/>
        </w:rPr>
        <w:t>Right bank</w:t>
      </w:r>
      <w:r w:rsidRPr="00F53EDC">
        <w:t xml:space="preserve"> is the right bank of a watercourse when facing downstream.</w:t>
      </w:r>
      <w:r w:rsidRPr="00F53EDC">
        <w:rPr>
          <w:rFonts w:cs="Arial"/>
          <w:b/>
          <w:bCs/>
        </w:rPr>
        <w:t xml:space="preserve"> </w:t>
      </w:r>
    </w:p>
    <w:p w14:paraId="161450AD" w14:textId="77777777" w:rsidR="002A7691" w:rsidRPr="00F53EDC" w:rsidRDefault="002A7691" w:rsidP="002A7691">
      <w:pPr>
        <w:spacing w:before="240" w:after="240"/>
        <w:rPr>
          <w:rFonts w:cs="Arial"/>
        </w:rPr>
      </w:pPr>
      <w:r w:rsidRPr="00F53EDC">
        <w:rPr>
          <w:rFonts w:cs="Arial"/>
          <w:b/>
          <w:bCs/>
        </w:rPr>
        <w:t xml:space="preserve">Riparian zone of a river </w:t>
      </w:r>
      <w:r w:rsidRPr="00F53EDC">
        <w:rPr>
          <w:rFonts w:cs="Arial"/>
        </w:rPr>
        <w:t>is the</w:t>
      </w:r>
      <w:r w:rsidRPr="00F53EDC">
        <w:rPr>
          <w:rFonts w:cs="Arial"/>
          <w:b/>
          <w:bCs/>
        </w:rPr>
        <w:t xml:space="preserve"> </w:t>
      </w:r>
      <w:r w:rsidRPr="00F53EDC">
        <w:rPr>
          <w:rFonts w:cs="Arial"/>
        </w:rPr>
        <w:t xml:space="preserve">transitional, semi-terrestrial area of land adjoining a river channel (including most of the </w:t>
      </w:r>
      <w:proofErr w:type="gramStart"/>
      <w:r w:rsidRPr="00F53EDC">
        <w:rPr>
          <w:rFonts w:cs="Arial"/>
        </w:rPr>
        <w:t>river bank</w:t>
      </w:r>
      <w:proofErr w:type="gramEnd"/>
      <w:r w:rsidRPr="00F53EDC">
        <w:rPr>
          <w:rFonts w:cs="Arial"/>
        </w:rPr>
        <w:t>) that is regularly inundated and influenced by fresh water and can influence the condition of the aquatic ecosystem (e.g. by shading and leaf litter input).</w:t>
      </w:r>
    </w:p>
    <w:p w14:paraId="2467BC77" w14:textId="77777777" w:rsidR="002A7691" w:rsidRPr="00F53EDC" w:rsidRDefault="002A7691" w:rsidP="002A7691">
      <w:pPr>
        <w:spacing w:before="240" w:after="240"/>
        <w:rPr>
          <w:rFonts w:cs="Arial"/>
        </w:rPr>
      </w:pPr>
      <w:r w:rsidRPr="00F53EDC">
        <w:rPr>
          <w:rFonts w:cs="Arial"/>
          <w:b/>
          <w:bCs/>
        </w:rPr>
        <w:t xml:space="preserve">Riparian zone of a loch </w:t>
      </w:r>
      <w:r w:rsidRPr="00F53EDC">
        <w:rPr>
          <w:rFonts w:cs="Arial"/>
        </w:rPr>
        <w:t>is the</w:t>
      </w:r>
      <w:r w:rsidRPr="00F53EDC">
        <w:rPr>
          <w:rFonts w:cs="Arial"/>
          <w:b/>
          <w:bCs/>
        </w:rPr>
        <w:t xml:space="preserve"> </w:t>
      </w:r>
      <w:r w:rsidRPr="00F53EDC">
        <w:rPr>
          <w:rFonts w:cs="Arial"/>
        </w:rPr>
        <w:t>area of land extending from the bank top or the limit of terrestrial vegetation and capable of directly influencing the condition of the aquatic ecosystem (e.g. by shading and leaf litter input)</w:t>
      </w:r>
    </w:p>
    <w:p w14:paraId="3AB5DCE0" w14:textId="77777777" w:rsidR="002A7691" w:rsidRDefault="002A7691" w:rsidP="002A7691">
      <w:pPr>
        <w:pStyle w:val="BodyText1"/>
        <w:rPr>
          <w:rStyle w:val="eop"/>
          <w:rFonts w:ascii="Arial" w:hAnsi="Arial" w:cs="Arial"/>
          <w:shd w:val="clear" w:color="auto" w:fill="FFFFFF"/>
        </w:rPr>
      </w:pPr>
      <w:r w:rsidRPr="00F53EDC">
        <w:rPr>
          <w:rStyle w:val="eop"/>
          <w:rFonts w:ascii="Arial" w:hAnsi="Arial" w:cs="Arial"/>
          <w:b/>
          <w:bCs/>
          <w:shd w:val="clear" w:color="auto" w:fill="FFFFFF"/>
        </w:rPr>
        <w:t>Sediment</w:t>
      </w:r>
      <w:r w:rsidRPr="00F53EDC">
        <w:rPr>
          <w:rStyle w:val="eop"/>
          <w:rFonts w:ascii="Arial" w:hAnsi="Arial" w:cs="Arial"/>
          <w:shd w:val="clear" w:color="auto" w:fill="FFFFFF"/>
        </w:rPr>
        <w:t xml:space="preserve"> refers to the natural material of which the bed of a watercourse or loch is made (includes sand, silt, clay, gravel, cobbles and boulders).</w:t>
      </w:r>
    </w:p>
    <w:p w14:paraId="525D11E4" w14:textId="77777777" w:rsidR="001E6FA8" w:rsidRPr="000A6275" w:rsidRDefault="001E6FA8" w:rsidP="001E6FA8">
      <w:pPr>
        <w:spacing w:after="240"/>
      </w:pPr>
      <w:r>
        <w:rPr>
          <w:b/>
          <w:bCs/>
        </w:rPr>
        <w:t>T</w:t>
      </w:r>
      <w:r w:rsidRPr="000A6275">
        <w:rPr>
          <w:b/>
          <w:bCs/>
        </w:rPr>
        <w:t>emporary crossing</w:t>
      </w:r>
      <w:r w:rsidRPr="000A6275">
        <w:t xml:space="preserve"> (Water Registrations and Permits) is a crossing which will be removed after the completion of the authorised activity.</w:t>
      </w:r>
    </w:p>
    <w:p w14:paraId="57843CD5" w14:textId="77777777" w:rsidR="001E6FA8" w:rsidRPr="000A6275" w:rsidRDefault="001E6FA8" w:rsidP="001E6FA8">
      <w:pPr>
        <w:spacing w:after="240"/>
        <w:rPr>
          <w:b/>
          <w:bCs/>
        </w:rPr>
      </w:pPr>
      <w:r>
        <w:rPr>
          <w:b/>
          <w:bCs/>
        </w:rPr>
        <w:t>T</w:t>
      </w:r>
      <w:r w:rsidRPr="000A6275">
        <w:rPr>
          <w:b/>
          <w:bCs/>
        </w:rPr>
        <w:t>emporary structure</w:t>
      </w:r>
      <w:r w:rsidRPr="000A6275">
        <w:t xml:space="preserve"> (Water registrations and Permits) is a structure which will be removed after the completion of the authorised activity.</w:t>
      </w:r>
    </w:p>
    <w:p w14:paraId="72FD3C6D" w14:textId="6534F5AF" w:rsidR="002A7691" w:rsidRPr="00F53EDC" w:rsidRDefault="0068420C" w:rsidP="002A7691">
      <w:pPr>
        <w:pStyle w:val="BodyText1"/>
      </w:pPr>
      <w:r>
        <w:rPr>
          <w:b/>
          <w:bCs/>
        </w:rPr>
        <w:t>W</w:t>
      </w:r>
      <w:r w:rsidR="002A7691" w:rsidRPr="00F53EDC">
        <w:rPr>
          <w:b/>
          <w:bCs/>
        </w:rPr>
        <w:t>etted part</w:t>
      </w:r>
      <w:r w:rsidR="002A7691" w:rsidRPr="00F53EDC">
        <w:t xml:space="preserve"> is the part of any watercourse or loch that is wet while carrying out works in a watercourse or loch. </w:t>
      </w:r>
    </w:p>
    <w:p w14:paraId="489A7CF8" w14:textId="1BAE5DD6" w:rsidR="002A7691" w:rsidRDefault="002A7691">
      <w:pPr>
        <w:spacing w:line="240" w:lineRule="auto"/>
        <w:rPr>
          <w:highlight w:val="yellow"/>
        </w:rPr>
      </w:pPr>
    </w:p>
    <w:p w14:paraId="2E81317F" w14:textId="77777777" w:rsidR="00C14DC3" w:rsidRDefault="00C14DC3">
      <w:pPr>
        <w:spacing w:line="240" w:lineRule="auto"/>
        <w:rPr>
          <w:highlight w:val="yellow"/>
        </w:rPr>
      </w:pPr>
      <w:r>
        <w:rPr>
          <w:highlight w:val="yellow"/>
        </w:rPr>
        <w:br w:type="page"/>
      </w:r>
    </w:p>
    <w:p w14:paraId="5960C86A" w14:textId="2CEF7FA3" w:rsidR="00B602BF" w:rsidRDefault="00320107" w:rsidP="00686C36">
      <w:pPr>
        <w:pStyle w:val="Heading1"/>
      </w:pPr>
      <w:r w:rsidRPr="00686C36">
        <w:lastRenderedPageBreak/>
        <w:t xml:space="preserve">Annex </w:t>
      </w:r>
      <w:r w:rsidR="00686C36">
        <w:t>1</w:t>
      </w:r>
    </w:p>
    <w:p w14:paraId="3FC09033" w14:textId="2717A2EC" w:rsidR="00A7608D" w:rsidRDefault="000252F4" w:rsidP="00A7608D">
      <w:pPr>
        <w:pStyle w:val="BodyText1"/>
        <w:rPr>
          <w:noProof/>
        </w:rPr>
      </w:pPr>
      <w:r>
        <w:rPr>
          <w:noProof/>
        </w:rPr>
        <w:drawing>
          <wp:inline distT="0" distB="0" distL="0" distR="0" wp14:anchorId="72B01E6C" wp14:editId="0408ED7A">
            <wp:extent cx="6490970" cy="3219450"/>
            <wp:effectExtent l="0" t="0" r="5080" b="0"/>
            <wp:docPr id="1463648213" name="Picture 10" descr="Diagram showing key parts of a watercourse. &#10;Parts shown and explained in the Glossary are:&#10;Bank; bank top; bank toe; channel; bed; bed width; exposed sediment; left bank; right bank; wetted part; riparian zone; in the vicinity and beyond the vici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8213" name="Picture 10" descr="Diagram showing key parts of a watercourse. &#10;Parts shown and explained in the Glossary are:&#10;Bank; bank top; bank toe; channel; bed; bed width; exposed sediment; left bank; right bank; wetted part; riparian zone; in the vicinity and beyond the vicinity.  "/>
                    <pic:cNvPicPr/>
                  </pic:nvPicPr>
                  <pic:blipFill rotWithShape="1">
                    <a:blip r:embed="rId16" cstate="print">
                      <a:extLst>
                        <a:ext uri="{28A0092B-C50C-407E-A947-70E740481C1C}">
                          <a14:useLocalDpi xmlns:a14="http://schemas.microsoft.com/office/drawing/2010/main" val="0"/>
                        </a:ext>
                      </a:extLst>
                    </a:blip>
                    <a:srcRect t="17019" b="12827"/>
                    <a:stretch/>
                  </pic:blipFill>
                  <pic:spPr bwMode="auto">
                    <a:xfrm>
                      <a:off x="0" y="0"/>
                      <a:ext cx="6490970" cy="3219450"/>
                    </a:xfrm>
                    <a:prstGeom prst="rect">
                      <a:avLst/>
                    </a:prstGeom>
                    <a:ln>
                      <a:noFill/>
                    </a:ln>
                    <a:extLst>
                      <a:ext uri="{53640926-AAD7-44D8-BBD7-CCE9431645EC}">
                        <a14:shadowObscured xmlns:a14="http://schemas.microsoft.com/office/drawing/2010/main"/>
                      </a:ext>
                    </a:extLst>
                  </pic:spPr>
                </pic:pic>
              </a:graphicData>
            </a:graphic>
          </wp:inline>
        </w:drawing>
      </w:r>
      <w:r w:rsidR="00A7608D" w:rsidRPr="00A7608D">
        <w:rPr>
          <w:b/>
          <w:bCs/>
        </w:rPr>
        <w:t xml:space="preserve"> </w:t>
      </w:r>
      <w:r w:rsidR="00A7608D" w:rsidRPr="00187737">
        <w:rPr>
          <w:b/>
          <w:bCs/>
        </w:rPr>
        <w:t xml:space="preserve">Figure </w:t>
      </w:r>
      <w:r w:rsidR="00A7608D" w:rsidRPr="001C2A79">
        <w:rPr>
          <w:b/>
          <w:bCs/>
        </w:rPr>
        <w:t>1</w:t>
      </w:r>
      <w:r w:rsidR="00A7608D">
        <w:rPr>
          <w:b/>
          <w:bCs/>
        </w:rPr>
        <w:t>:</w:t>
      </w:r>
      <w:r w:rsidR="00A7608D" w:rsidRPr="001C2A79">
        <w:rPr>
          <w:b/>
          <w:bCs/>
        </w:rPr>
        <w:t xml:space="preserve"> Key parts of watercourse</w:t>
      </w:r>
    </w:p>
    <w:p w14:paraId="056FF504" w14:textId="43ECE451" w:rsidR="003A546B" w:rsidRDefault="00602CD9" w:rsidP="00E01958">
      <w:pPr>
        <w:pStyle w:val="BodyText1"/>
      </w:pPr>
      <w:r>
        <w:rPr>
          <w:noProof/>
        </w:rPr>
        <w:lastRenderedPageBreak/>
        <w:drawing>
          <wp:inline distT="0" distB="0" distL="0" distR="0" wp14:anchorId="107EF848" wp14:editId="167FA586">
            <wp:extent cx="6490970" cy="3076575"/>
            <wp:effectExtent l="0" t="0" r="5080" b="9525"/>
            <wp:docPr id="210084302" name="Picture 16" descr="Diagram showing key parts of a loch. The parts shown and explained in the Glossary are: Loch bed; normal loch water level; high loch water level; bank; bank top;bank toe; beach, riparian zone of a l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4302" name="Picture 16" descr="Diagram showing key parts of a loch. The parts shown and explained in the Glossary are: Loch bed; normal loch water level; high loch water level; bank; bank top;bank toe; beach, riparian zone of a loch"/>
                    <pic:cNvPicPr/>
                  </pic:nvPicPr>
                  <pic:blipFill rotWithShape="1">
                    <a:blip r:embed="rId17" cstate="print">
                      <a:extLst>
                        <a:ext uri="{28A0092B-C50C-407E-A947-70E740481C1C}">
                          <a14:useLocalDpi xmlns:a14="http://schemas.microsoft.com/office/drawing/2010/main" val="0"/>
                        </a:ext>
                      </a:extLst>
                    </a:blip>
                    <a:srcRect t="15152" b="17808"/>
                    <a:stretch/>
                  </pic:blipFill>
                  <pic:spPr bwMode="auto">
                    <a:xfrm>
                      <a:off x="0" y="0"/>
                      <a:ext cx="6490970" cy="3076575"/>
                    </a:xfrm>
                    <a:prstGeom prst="rect">
                      <a:avLst/>
                    </a:prstGeom>
                    <a:ln>
                      <a:noFill/>
                    </a:ln>
                    <a:extLst>
                      <a:ext uri="{53640926-AAD7-44D8-BBD7-CCE9431645EC}">
                        <a14:shadowObscured xmlns:a14="http://schemas.microsoft.com/office/drawing/2010/main"/>
                      </a:ext>
                    </a:extLst>
                  </pic:spPr>
                </pic:pic>
              </a:graphicData>
            </a:graphic>
          </wp:inline>
        </w:drawing>
      </w:r>
      <w:r w:rsidR="00A7608D" w:rsidRPr="00A7608D">
        <w:rPr>
          <w:b/>
          <w:bCs/>
        </w:rPr>
        <w:t xml:space="preserve"> </w:t>
      </w:r>
      <w:r w:rsidR="00A7608D" w:rsidRPr="00187737">
        <w:rPr>
          <w:b/>
          <w:bCs/>
        </w:rPr>
        <w:t>Figure 2</w:t>
      </w:r>
      <w:r w:rsidR="00A7608D">
        <w:rPr>
          <w:b/>
          <w:bCs/>
        </w:rPr>
        <w:t>:</w:t>
      </w:r>
      <w:r w:rsidR="00A7608D">
        <w:t xml:space="preserve"> </w:t>
      </w:r>
      <w:r w:rsidR="00A7608D" w:rsidRPr="001C2A79">
        <w:rPr>
          <w:b/>
          <w:bCs/>
        </w:rPr>
        <w:t>Key parts of loch</w:t>
      </w:r>
      <w:r w:rsidR="00A7608D">
        <w:rPr>
          <w:noProof/>
        </w:rPr>
        <w:t xml:space="preserve"> </w:t>
      </w:r>
      <w:r w:rsidR="003A546B">
        <w:rPr>
          <w:noProof/>
        </w:rPr>
        <w:drawing>
          <wp:inline distT="0" distB="0" distL="0" distR="0" wp14:anchorId="3317405E" wp14:editId="5A9C293C">
            <wp:extent cx="6565123" cy="3609340"/>
            <wp:effectExtent l="0" t="0" r="7620" b="0"/>
            <wp:docPr id="1078293402" name="Picture 2" descr="Diagram showing extent of sediment removal working including length 10 metres upstream and 10 metres downstream of a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93402" name="Picture 2" descr="Diagram showing extent of sediment removal working including length 10 metres upstream and 10 metres downstream of a brid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91915" cy="3624070"/>
                    </a:xfrm>
                    <a:prstGeom prst="rect">
                      <a:avLst/>
                    </a:prstGeom>
                    <a:noFill/>
                    <a:ln>
                      <a:noFill/>
                    </a:ln>
                  </pic:spPr>
                </pic:pic>
              </a:graphicData>
            </a:graphic>
          </wp:inline>
        </w:drawing>
      </w:r>
    </w:p>
    <w:p w14:paraId="2B1942E5" w14:textId="0061D47B" w:rsidR="2A3C8222" w:rsidRDefault="00A7608D">
      <w:r w:rsidRPr="00EF6481">
        <w:rPr>
          <w:b/>
          <w:bCs/>
        </w:rPr>
        <w:t>Figure 3</w:t>
      </w:r>
      <w:r>
        <w:rPr>
          <w:b/>
          <w:bCs/>
        </w:rPr>
        <w:t>:</w:t>
      </w:r>
      <w:r>
        <w:t xml:space="preserve"> </w:t>
      </w:r>
      <w:r w:rsidRPr="001C2A79">
        <w:rPr>
          <w:b/>
          <w:bCs/>
        </w:rPr>
        <w:t>Scenario for bridge</w:t>
      </w:r>
      <w:r>
        <w:t xml:space="preserve"> </w:t>
      </w:r>
      <w:r w:rsidR="2A3C8222">
        <w:br w:type="page"/>
      </w:r>
    </w:p>
    <w:p w14:paraId="0D234FD6" w14:textId="77777777" w:rsidR="00DD29AA" w:rsidRPr="00DD29AA" w:rsidRDefault="00DD29AA" w:rsidP="00DD29AA">
      <w:pPr>
        <w:keepNext/>
        <w:keepLines/>
        <w:spacing w:after="240" w:line="240" w:lineRule="auto"/>
        <w:outlineLvl w:val="0"/>
        <w:rPr>
          <w:rFonts w:asciiTheme="majorHAnsi" w:eastAsiaTheme="majorEastAsia" w:hAnsiTheme="majorHAnsi" w:cstheme="majorBidi"/>
          <w:b/>
          <w:color w:val="016574" w:themeColor="accent2"/>
          <w:sz w:val="40"/>
          <w:szCs w:val="32"/>
        </w:rPr>
      </w:pPr>
      <w:r w:rsidRPr="00DD29AA">
        <w:rPr>
          <w:rFonts w:asciiTheme="majorHAnsi" w:eastAsiaTheme="majorEastAsia" w:hAnsiTheme="majorHAnsi" w:cstheme="majorBidi"/>
          <w:b/>
          <w:color w:val="016574" w:themeColor="accent2"/>
          <w:sz w:val="40"/>
          <w:szCs w:val="32"/>
        </w:rPr>
        <w:lastRenderedPageBreak/>
        <w:t>Disclaimer</w:t>
      </w:r>
    </w:p>
    <w:p w14:paraId="0447A975" w14:textId="4C225DD0" w:rsidR="000F7833" w:rsidRPr="00077EE6" w:rsidRDefault="000F7833" w:rsidP="00077EE6">
      <w:pPr>
        <w:pStyle w:val="BodyText1"/>
      </w:pPr>
      <w:r w:rsidRPr="00077EE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C3C9BF6" w14:textId="77777777" w:rsidR="000F7833" w:rsidRPr="00077EE6" w:rsidRDefault="000F7833" w:rsidP="00077EE6">
      <w:pPr>
        <w:pStyle w:val="BodyText1"/>
        <w:numPr>
          <w:ilvl w:val="0"/>
          <w:numId w:val="17"/>
        </w:numPr>
      </w:pPr>
      <w:r w:rsidRPr="00077EE6">
        <w:t>any direct, indirect and consequential losses</w:t>
      </w:r>
    </w:p>
    <w:p w14:paraId="1A1F8A47" w14:textId="64D19C25" w:rsidR="000F7833" w:rsidRPr="00077EE6" w:rsidRDefault="000F7833" w:rsidP="00077EE6">
      <w:pPr>
        <w:pStyle w:val="BodyText1"/>
        <w:numPr>
          <w:ilvl w:val="0"/>
          <w:numId w:val="17"/>
        </w:numPr>
      </w:pPr>
      <w:r w:rsidRPr="00077EE6">
        <w:t>any loss or damage caused by civil wrongs, breach of contract or otherwise</w:t>
      </w:r>
    </w:p>
    <w:p w14:paraId="47087AEB" w14:textId="77777777" w:rsidR="000F7833" w:rsidRDefault="000F7833" w:rsidP="00077EE6">
      <w:pPr>
        <w:pStyle w:val="BodyText1"/>
      </w:pPr>
      <w:r w:rsidRPr="00077EE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02D85666" w14:textId="77777777" w:rsidR="00E27F49" w:rsidRDefault="00E27F49" w:rsidP="00077EE6">
      <w:pPr>
        <w:pStyle w:val="BodyText1"/>
      </w:pPr>
    </w:p>
    <w:p w14:paraId="395801B8" w14:textId="77777777" w:rsidR="00E27F49" w:rsidRDefault="00E27F49" w:rsidP="00077EE6">
      <w:pPr>
        <w:pStyle w:val="BodyText1"/>
      </w:pPr>
    </w:p>
    <w:p w14:paraId="35863DD4" w14:textId="77777777" w:rsidR="00E27F49" w:rsidRDefault="00E27F49" w:rsidP="00077EE6">
      <w:pPr>
        <w:pStyle w:val="BodyText1"/>
      </w:pPr>
    </w:p>
    <w:p w14:paraId="3A100D1D" w14:textId="77777777" w:rsidR="00E27F49" w:rsidRDefault="00E27F49" w:rsidP="00077EE6">
      <w:pPr>
        <w:pStyle w:val="BodyText1"/>
      </w:pPr>
    </w:p>
    <w:p w14:paraId="21D409B8" w14:textId="77777777" w:rsidR="00E27F49" w:rsidRDefault="00E27F49" w:rsidP="00077EE6">
      <w:pPr>
        <w:pStyle w:val="BodyText1"/>
      </w:pPr>
    </w:p>
    <w:p w14:paraId="48FBA3E3" w14:textId="77777777" w:rsidR="00E27F49" w:rsidRDefault="00E27F49" w:rsidP="00077EE6">
      <w:pPr>
        <w:pStyle w:val="BodyText1"/>
      </w:pPr>
    </w:p>
    <w:p w14:paraId="200339C5" w14:textId="77777777" w:rsidR="00E27F49" w:rsidRDefault="00E27F49" w:rsidP="00077EE6">
      <w:pPr>
        <w:pStyle w:val="BodyText1"/>
      </w:pPr>
    </w:p>
    <w:p w14:paraId="4DA2322D" w14:textId="77777777" w:rsidR="00E27F49" w:rsidRDefault="00E27F49" w:rsidP="00077EE6">
      <w:pPr>
        <w:pStyle w:val="BodyText1"/>
      </w:pPr>
    </w:p>
    <w:p w14:paraId="0931A228" w14:textId="77777777" w:rsidR="00E27F49" w:rsidRPr="00077EE6" w:rsidRDefault="00E27F49" w:rsidP="00077EE6">
      <w:pPr>
        <w:pStyle w:val="BodyText1"/>
      </w:pPr>
    </w:p>
    <w:sectPr w:rsidR="00E27F49" w:rsidRPr="00077EE6" w:rsidSect="006A6137">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7748" w14:textId="77777777" w:rsidR="00642F5C" w:rsidRDefault="00642F5C" w:rsidP="00660C79">
      <w:pPr>
        <w:spacing w:line="240" w:lineRule="auto"/>
      </w:pPr>
      <w:r>
        <w:separator/>
      </w:r>
    </w:p>
  </w:endnote>
  <w:endnote w:type="continuationSeparator" w:id="0">
    <w:p w14:paraId="16EC5F91" w14:textId="77777777" w:rsidR="00642F5C" w:rsidRDefault="00642F5C" w:rsidP="00660C79">
      <w:pPr>
        <w:spacing w:line="240" w:lineRule="auto"/>
      </w:pPr>
      <w:r>
        <w:continuationSeparator/>
      </w:r>
    </w:p>
  </w:endnote>
  <w:endnote w:type="continuationNotice" w:id="1">
    <w:p w14:paraId="79E685B1" w14:textId="77777777" w:rsidR="00642F5C" w:rsidRDefault="00642F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C069"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E1E8276" wp14:editId="737FE43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E61AF"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E827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AE61AF"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8F6618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F08224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8CEE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7443"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0C6251C5" wp14:editId="32E7B2E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3CA72"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251C5"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E3CA72"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v:textbox>
              <w10:wrap anchorx="page" anchory="page"/>
            </v:shape>
          </w:pict>
        </mc:Fallback>
      </mc:AlternateContent>
    </w:r>
  </w:p>
  <w:p w14:paraId="7B5ADEE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C82F6C" wp14:editId="03D02FB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A962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825C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Pr="00793955">
          <w:rPr>
            <w:rStyle w:val="PageNumber"/>
          </w:rPr>
          <w:t>1</w:t>
        </w:r>
        <w:r>
          <w:rPr>
            <w:rStyle w:val="PageNumber"/>
          </w:rPr>
          <w:fldChar w:fldCharType="end"/>
        </w:r>
      </w:p>
    </w:sdtContent>
  </w:sdt>
  <w:p w14:paraId="0C1C0550" w14:textId="77777777" w:rsidR="00917BB1" w:rsidRDefault="00917BB1" w:rsidP="00917BB1">
    <w:pPr>
      <w:pStyle w:val="Footer"/>
      <w:ind w:right="360"/>
    </w:pPr>
    <w:r>
      <w:rPr>
        <w:noProof/>
      </w:rPr>
      <w:drawing>
        <wp:inline distT="0" distB="0" distL="0" distR="0" wp14:anchorId="64C2F4C4" wp14:editId="2634DE0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7701"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0D73774" wp14:editId="1B77217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C4185"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73774"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2C4185"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FBA0" w14:textId="77777777" w:rsidR="00642F5C" w:rsidRDefault="00642F5C" w:rsidP="00660C79">
      <w:pPr>
        <w:spacing w:line="240" w:lineRule="auto"/>
      </w:pPr>
      <w:r>
        <w:separator/>
      </w:r>
    </w:p>
  </w:footnote>
  <w:footnote w:type="continuationSeparator" w:id="0">
    <w:p w14:paraId="46BA596F" w14:textId="77777777" w:rsidR="00642F5C" w:rsidRDefault="00642F5C" w:rsidP="00660C79">
      <w:pPr>
        <w:spacing w:line="240" w:lineRule="auto"/>
      </w:pPr>
      <w:r>
        <w:continuationSeparator/>
      </w:r>
    </w:p>
  </w:footnote>
  <w:footnote w:type="continuationNotice" w:id="1">
    <w:p w14:paraId="57A65065" w14:textId="77777777" w:rsidR="00642F5C" w:rsidRDefault="00642F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EA24"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DE1361C" wp14:editId="53E5A31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BEA31"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1361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ACBEA31"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C438" w14:textId="213EFF17"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BAF92A9" wp14:editId="099A324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40756"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F92A9"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FD40756"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v:textbox>
              <w10:wrap anchorx="page" anchory="page"/>
            </v:shape>
          </w:pict>
        </mc:Fallback>
      </mc:AlternateContent>
    </w:r>
    <w:r w:rsidR="00D93B3C">
      <w:rPr>
        <w:color w:val="6E7571" w:themeColor="text2"/>
      </w:rPr>
      <w:t xml:space="preserve">EASR Guidance: Registration Activity: </w:t>
    </w:r>
    <w:r w:rsidR="00CF51DE">
      <w:rPr>
        <w:color w:val="6E7571" w:themeColor="text2"/>
      </w:rPr>
      <w:t>R</w:t>
    </w:r>
    <w:r w:rsidR="006710D6">
      <w:rPr>
        <w:color w:val="6E7571" w:themeColor="text2"/>
      </w:rPr>
      <w:t xml:space="preserve">emoval </w:t>
    </w:r>
    <w:r w:rsidR="00CF51DE">
      <w:rPr>
        <w:color w:val="6E7571" w:themeColor="text2"/>
      </w:rPr>
      <w:t xml:space="preserve">of sediment </w:t>
    </w:r>
    <w:r w:rsidR="006710D6">
      <w:rPr>
        <w:color w:val="6E7571" w:themeColor="text2"/>
      </w:rPr>
      <w:t>from</w:t>
    </w:r>
    <w:r w:rsidR="00723E60">
      <w:rPr>
        <w:color w:val="6E7571" w:themeColor="text2"/>
      </w:rPr>
      <w:t xml:space="preserve"> </w:t>
    </w:r>
    <w:r w:rsidR="00052460">
      <w:rPr>
        <w:color w:val="6E7571" w:themeColor="text2"/>
      </w:rPr>
      <w:t xml:space="preserve">open </w:t>
    </w:r>
    <w:r w:rsidR="00723E60">
      <w:rPr>
        <w:color w:val="6E7571" w:themeColor="text2"/>
      </w:rPr>
      <w:t>culverts</w:t>
    </w:r>
    <w:r w:rsidR="00CF51DE">
      <w:rPr>
        <w:color w:val="6E7571" w:themeColor="text2"/>
      </w:rPr>
      <w:t xml:space="preserve">, canals, </w:t>
    </w:r>
    <w:proofErr w:type="spellStart"/>
    <w:r w:rsidR="00CF51DE">
      <w:rPr>
        <w:color w:val="6E7571" w:themeColor="text2"/>
      </w:rPr>
      <w:t>lades</w:t>
    </w:r>
    <w:proofErr w:type="spellEnd"/>
    <w:r w:rsidR="00723E60">
      <w:rPr>
        <w:color w:val="6E7571" w:themeColor="text2"/>
      </w:rPr>
      <w:t xml:space="preserve"> and </w:t>
    </w:r>
    <w:r w:rsidR="00CF51DE">
      <w:rPr>
        <w:color w:val="6E7571" w:themeColor="text2"/>
      </w:rPr>
      <w:t xml:space="preserve">other </w:t>
    </w:r>
    <w:r w:rsidR="00723E60">
      <w:rPr>
        <w:color w:val="6E7571" w:themeColor="text2"/>
      </w:rPr>
      <w:t xml:space="preserve">artificial inland </w:t>
    </w:r>
    <w:r w:rsidR="00241208">
      <w:rPr>
        <w:color w:val="6E7571" w:themeColor="text2"/>
      </w:rPr>
      <w:t xml:space="preserve">surface </w:t>
    </w:r>
    <w:r w:rsidR="00723E60">
      <w:rPr>
        <w:color w:val="6E7571" w:themeColor="text2"/>
      </w:rPr>
      <w:t>waters</w:t>
    </w:r>
    <w:r w:rsidR="00CF51DE">
      <w:rPr>
        <w:color w:val="6E7571" w:themeColor="text2"/>
      </w:rPr>
      <w:t xml:space="preserve"> or within 10 metres of a bridge</w:t>
    </w:r>
  </w:p>
  <w:p w14:paraId="067E677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B881300" wp14:editId="2E4DEA3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C524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5BD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5361EFC" wp14:editId="184F9A1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FF605"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61EF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2FF605" w14:textId="77777777" w:rsidR="00751749" w:rsidRPr="00793955" w:rsidRDefault="00751749" w:rsidP="00751749">
                    <w:pPr>
                      <w:rPr>
                        <w:rFonts w:ascii="Calibri" w:eastAsia="Calibri" w:hAnsi="Calibri" w:cs="Calibri"/>
                        <w:color w:val="0000FF"/>
                        <w:sz w:val="20"/>
                        <w:szCs w:val="20"/>
                      </w:rPr>
                    </w:pPr>
                    <w:r w:rsidRPr="00793955">
                      <w:rPr>
                        <w:rFonts w:ascii="Calibri" w:eastAsia="Calibri" w:hAnsi="Calibri" w:cs="Calibri"/>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F65D9"/>
    <w:multiLevelType w:val="hybridMultilevel"/>
    <w:tmpl w:val="0722E0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5F3D7D"/>
    <w:multiLevelType w:val="hybridMultilevel"/>
    <w:tmpl w:val="2A2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6B4AF0"/>
    <w:multiLevelType w:val="hybridMultilevel"/>
    <w:tmpl w:val="EDC05F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A82149"/>
    <w:multiLevelType w:val="hybridMultilevel"/>
    <w:tmpl w:val="579A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12195"/>
    <w:multiLevelType w:val="multilevel"/>
    <w:tmpl w:val="3314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A15C4"/>
    <w:multiLevelType w:val="hybridMultilevel"/>
    <w:tmpl w:val="5D78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5714D"/>
    <w:multiLevelType w:val="multilevel"/>
    <w:tmpl w:val="AC48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C3F1C"/>
    <w:multiLevelType w:val="multilevel"/>
    <w:tmpl w:val="8ED8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DB229A"/>
    <w:multiLevelType w:val="multilevel"/>
    <w:tmpl w:val="4956E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1F3588D"/>
    <w:multiLevelType w:val="hybridMultilevel"/>
    <w:tmpl w:val="B0DA4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72343"/>
    <w:multiLevelType w:val="hybridMultilevel"/>
    <w:tmpl w:val="D5CC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42513"/>
    <w:multiLevelType w:val="hybridMultilevel"/>
    <w:tmpl w:val="ABBA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82E27"/>
    <w:multiLevelType w:val="hybridMultilevel"/>
    <w:tmpl w:val="E2462EDA"/>
    <w:lvl w:ilvl="0" w:tplc="3D02E3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B15342"/>
    <w:multiLevelType w:val="hybridMultilevel"/>
    <w:tmpl w:val="97F2CA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C91590"/>
    <w:multiLevelType w:val="multilevel"/>
    <w:tmpl w:val="D8C4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4F270D"/>
    <w:multiLevelType w:val="multilevel"/>
    <w:tmpl w:val="91E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401181"/>
    <w:multiLevelType w:val="hybridMultilevel"/>
    <w:tmpl w:val="6F80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13C08"/>
    <w:multiLevelType w:val="multilevel"/>
    <w:tmpl w:val="634A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B4286"/>
    <w:multiLevelType w:val="hybridMultilevel"/>
    <w:tmpl w:val="7EA2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40563"/>
    <w:multiLevelType w:val="multilevel"/>
    <w:tmpl w:val="9DF42A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77F43B6"/>
    <w:multiLevelType w:val="hybridMultilevel"/>
    <w:tmpl w:val="4D1E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52956"/>
    <w:multiLevelType w:val="hybridMultilevel"/>
    <w:tmpl w:val="F54ADF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491AA8"/>
    <w:multiLevelType w:val="multilevel"/>
    <w:tmpl w:val="C050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BB1BAB"/>
    <w:multiLevelType w:val="multilevel"/>
    <w:tmpl w:val="6994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C1761E"/>
    <w:multiLevelType w:val="hybridMultilevel"/>
    <w:tmpl w:val="3606CD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FC1E41"/>
    <w:multiLevelType w:val="hybridMultilevel"/>
    <w:tmpl w:val="36B40C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4"/>
  </w:num>
  <w:num w:numId="12" w16cid:durableId="791052000">
    <w:abstractNumId w:val="15"/>
  </w:num>
  <w:num w:numId="13" w16cid:durableId="593785568">
    <w:abstractNumId w:val="39"/>
  </w:num>
  <w:num w:numId="14" w16cid:durableId="1774012272">
    <w:abstractNumId w:val="23"/>
  </w:num>
  <w:num w:numId="15" w16cid:durableId="2098743355">
    <w:abstractNumId w:val="21"/>
  </w:num>
  <w:num w:numId="16" w16cid:durableId="1592083134">
    <w:abstractNumId w:val="28"/>
  </w:num>
  <w:num w:numId="17" w16cid:durableId="269053647">
    <w:abstractNumId w:val="18"/>
  </w:num>
  <w:num w:numId="18" w16cid:durableId="1906916570">
    <w:abstractNumId w:val="37"/>
  </w:num>
  <w:num w:numId="19" w16cid:durableId="1773432380">
    <w:abstractNumId w:val="19"/>
  </w:num>
  <w:num w:numId="20" w16cid:durableId="1915822781">
    <w:abstractNumId w:val="20"/>
  </w:num>
  <w:num w:numId="21" w16cid:durableId="1048410525">
    <w:abstractNumId w:val="32"/>
  </w:num>
  <w:num w:numId="22" w16cid:durableId="1550914941">
    <w:abstractNumId w:val="26"/>
  </w:num>
  <w:num w:numId="23" w16cid:durableId="431752574">
    <w:abstractNumId w:val="14"/>
  </w:num>
  <w:num w:numId="24" w16cid:durableId="761603535">
    <w:abstractNumId w:val="36"/>
  </w:num>
  <w:num w:numId="25" w16cid:durableId="6568648">
    <w:abstractNumId w:val="17"/>
  </w:num>
  <w:num w:numId="26" w16cid:durableId="1945990374">
    <w:abstractNumId w:val="27"/>
  </w:num>
  <w:num w:numId="27" w16cid:durableId="221527620">
    <w:abstractNumId w:val="30"/>
  </w:num>
  <w:num w:numId="28" w16cid:durableId="550459845">
    <w:abstractNumId w:val="24"/>
  </w:num>
  <w:num w:numId="29" w16cid:durableId="1450201337">
    <w:abstractNumId w:val="40"/>
  </w:num>
  <w:num w:numId="30" w16cid:durableId="244999201">
    <w:abstractNumId w:val="11"/>
  </w:num>
  <w:num w:numId="31" w16cid:durableId="381291379">
    <w:abstractNumId w:val="33"/>
  </w:num>
  <w:num w:numId="32" w16cid:durableId="1324623475">
    <w:abstractNumId w:val="22"/>
  </w:num>
  <w:num w:numId="33" w16cid:durableId="1820682269">
    <w:abstractNumId w:val="31"/>
  </w:num>
  <w:num w:numId="34" w16cid:durableId="221142664">
    <w:abstractNumId w:val="25"/>
  </w:num>
  <w:num w:numId="35" w16cid:durableId="610750205">
    <w:abstractNumId w:val="38"/>
  </w:num>
  <w:num w:numId="36" w16cid:durableId="607202048">
    <w:abstractNumId w:val="29"/>
  </w:num>
  <w:num w:numId="37" w16cid:durableId="947927230">
    <w:abstractNumId w:val="13"/>
  </w:num>
  <w:num w:numId="38" w16cid:durableId="125121650">
    <w:abstractNumId w:val="16"/>
  </w:num>
  <w:num w:numId="39" w16cid:durableId="79569183">
    <w:abstractNumId w:val="35"/>
  </w:num>
  <w:num w:numId="40" w16cid:durableId="1138229968">
    <w:abstractNumId w:val="10"/>
  </w:num>
  <w:num w:numId="41" w16cid:durableId="569390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AB"/>
    <w:rsid w:val="00005CA1"/>
    <w:rsid w:val="00011BEC"/>
    <w:rsid w:val="000137A3"/>
    <w:rsid w:val="00017B61"/>
    <w:rsid w:val="000252F4"/>
    <w:rsid w:val="0002791A"/>
    <w:rsid w:val="0003257F"/>
    <w:rsid w:val="00032829"/>
    <w:rsid w:val="00040561"/>
    <w:rsid w:val="000453A6"/>
    <w:rsid w:val="00046E85"/>
    <w:rsid w:val="00052460"/>
    <w:rsid w:val="00055B9F"/>
    <w:rsid w:val="00060F49"/>
    <w:rsid w:val="00066C60"/>
    <w:rsid w:val="00070937"/>
    <w:rsid w:val="00070D96"/>
    <w:rsid w:val="00076A43"/>
    <w:rsid w:val="00076B9B"/>
    <w:rsid w:val="00077EE6"/>
    <w:rsid w:val="00081197"/>
    <w:rsid w:val="000B1111"/>
    <w:rsid w:val="000B7559"/>
    <w:rsid w:val="000B7F02"/>
    <w:rsid w:val="000C1B83"/>
    <w:rsid w:val="000E0D15"/>
    <w:rsid w:val="000E61CB"/>
    <w:rsid w:val="000E6DD9"/>
    <w:rsid w:val="000E7DDF"/>
    <w:rsid w:val="000F7833"/>
    <w:rsid w:val="001009A0"/>
    <w:rsid w:val="00105F31"/>
    <w:rsid w:val="00106E70"/>
    <w:rsid w:val="00114D4C"/>
    <w:rsid w:val="00117C2C"/>
    <w:rsid w:val="00122274"/>
    <w:rsid w:val="00124119"/>
    <w:rsid w:val="00133E2C"/>
    <w:rsid w:val="0013622D"/>
    <w:rsid w:val="00157BEB"/>
    <w:rsid w:val="00161D24"/>
    <w:rsid w:val="00163D08"/>
    <w:rsid w:val="00164860"/>
    <w:rsid w:val="001675DE"/>
    <w:rsid w:val="00177C8E"/>
    <w:rsid w:val="00182812"/>
    <w:rsid w:val="00187737"/>
    <w:rsid w:val="001B1FB9"/>
    <w:rsid w:val="001B3025"/>
    <w:rsid w:val="001B3F23"/>
    <w:rsid w:val="001C2A79"/>
    <w:rsid w:val="001D0DB6"/>
    <w:rsid w:val="001D4B12"/>
    <w:rsid w:val="001E2F1E"/>
    <w:rsid w:val="001E3C35"/>
    <w:rsid w:val="001E4E9F"/>
    <w:rsid w:val="001E5ECF"/>
    <w:rsid w:val="001E6FA8"/>
    <w:rsid w:val="001F1151"/>
    <w:rsid w:val="00202707"/>
    <w:rsid w:val="00203F4F"/>
    <w:rsid w:val="002042E6"/>
    <w:rsid w:val="002043BF"/>
    <w:rsid w:val="00215C98"/>
    <w:rsid w:val="00225502"/>
    <w:rsid w:val="00227386"/>
    <w:rsid w:val="0023012A"/>
    <w:rsid w:val="00232561"/>
    <w:rsid w:val="00236552"/>
    <w:rsid w:val="00236659"/>
    <w:rsid w:val="002401DD"/>
    <w:rsid w:val="00240AD5"/>
    <w:rsid w:val="00241208"/>
    <w:rsid w:val="002420AD"/>
    <w:rsid w:val="0024435E"/>
    <w:rsid w:val="00261D29"/>
    <w:rsid w:val="00265A7D"/>
    <w:rsid w:val="002725D2"/>
    <w:rsid w:val="0027443C"/>
    <w:rsid w:val="00274B31"/>
    <w:rsid w:val="00277E98"/>
    <w:rsid w:val="00281822"/>
    <w:rsid w:val="00281BB1"/>
    <w:rsid w:val="00281D0C"/>
    <w:rsid w:val="00286518"/>
    <w:rsid w:val="00290B1F"/>
    <w:rsid w:val="00291AC2"/>
    <w:rsid w:val="0029366F"/>
    <w:rsid w:val="002A7691"/>
    <w:rsid w:val="002B38E5"/>
    <w:rsid w:val="002C0B65"/>
    <w:rsid w:val="002C3A0C"/>
    <w:rsid w:val="002C725C"/>
    <w:rsid w:val="002D2728"/>
    <w:rsid w:val="002D4B7F"/>
    <w:rsid w:val="002D7600"/>
    <w:rsid w:val="002E6051"/>
    <w:rsid w:val="002E77B8"/>
    <w:rsid w:val="002F15BE"/>
    <w:rsid w:val="002F7DD2"/>
    <w:rsid w:val="0030096D"/>
    <w:rsid w:val="00317618"/>
    <w:rsid w:val="00320107"/>
    <w:rsid w:val="0032363D"/>
    <w:rsid w:val="00323BDF"/>
    <w:rsid w:val="00325B10"/>
    <w:rsid w:val="003343DB"/>
    <w:rsid w:val="003416D5"/>
    <w:rsid w:val="00344867"/>
    <w:rsid w:val="003600E2"/>
    <w:rsid w:val="00363A7D"/>
    <w:rsid w:val="0037180C"/>
    <w:rsid w:val="00380ACA"/>
    <w:rsid w:val="003918DD"/>
    <w:rsid w:val="00393CDA"/>
    <w:rsid w:val="00394726"/>
    <w:rsid w:val="003A546B"/>
    <w:rsid w:val="003A69EB"/>
    <w:rsid w:val="003C4F36"/>
    <w:rsid w:val="003C5F0E"/>
    <w:rsid w:val="003C6DB6"/>
    <w:rsid w:val="003D6ABF"/>
    <w:rsid w:val="003D7ED1"/>
    <w:rsid w:val="003E5691"/>
    <w:rsid w:val="003E635A"/>
    <w:rsid w:val="003F280F"/>
    <w:rsid w:val="003F5384"/>
    <w:rsid w:val="00403812"/>
    <w:rsid w:val="00405F49"/>
    <w:rsid w:val="004073BC"/>
    <w:rsid w:val="004133B7"/>
    <w:rsid w:val="00416F97"/>
    <w:rsid w:val="00427D84"/>
    <w:rsid w:val="00433CA5"/>
    <w:rsid w:val="0043432E"/>
    <w:rsid w:val="00436B3B"/>
    <w:rsid w:val="004414F9"/>
    <w:rsid w:val="00443772"/>
    <w:rsid w:val="00443B3A"/>
    <w:rsid w:val="00444AA1"/>
    <w:rsid w:val="00447627"/>
    <w:rsid w:val="004476A3"/>
    <w:rsid w:val="00454A91"/>
    <w:rsid w:val="00466910"/>
    <w:rsid w:val="0047235E"/>
    <w:rsid w:val="004876C6"/>
    <w:rsid w:val="00492519"/>
    <w:rsid w:val="00492687"/>
    <w:rsid w:val="004A2B8D"/>
    <w:rsid w:val="004B0E57"/>
    <w:rsid w:val="004B15E9"/>
    <w:rsid w:val="004B4696"/>
    <w:rsid w:val="004B7512"/>
    <w:rsid w:val="004B79BB"/>
    <w:rsid w:val="004B7E86"/>
    <w:rsid w:val="004C2E2F"/>
    <w:rsid w:val="004D160E"/>
    <w:rsid w:val="004E1575"/>
    <w:rsid w:val="004F100B"/>
    <w:rsid w:val="004F1EA3"/>
    <w:rsid w:val="004F54CF"/>
    <w:rsid w:val="00504B45"/>
    <w:rsid w:val="00505DB5"/>
    <w:rsid w:val="00506FB0"/>
    <w:rsid w:val="00511579"/>
    <w:rsid w:val="00532E59"/>
    <w:rsid w:val="005504D0"/>
    <w:rsid w:val="00551989"/>
    <w:rsid w:val="0055494C"/>
    <w:rsid w:val="00556718"/>
    <w:rsid w:val="0055691B"/>
    <w:rsid w:val="005638D2"/>
    <w:rsid w:val="00566BD4"/>
    <w:rsid w:val="00572522"/>
    <w:rsid w:val="00580910"/>
    <w:rsid w:val="00583825"/>
    <w:rsid w:val="00587EA6"/>
    <w:rsid w:val="005A0761"/>
    <w:rsid w:val="005A355E"/>
    <w:rsid w:val="005A6432"/>
    <w:rsid w:val="005A7472"/>
    <w:rsid w:val="005C161E"/>
    <w:rsid w:val="005C523B"/>
    <w:rsid w:val="005C5AAA"/>
    <w:rsid w:val="005C5EB2"/>
    <w:rsid w:val="005C6CB2"/>
    <w:rsid w:val="005D1213"/>
    <w:rsid w:val="005D12E0"/>
    <w:rsid w:val="005D63F1"/>
    <w:rsid w:val="005E1401"/>
    <w:rsid w:val="005F22A7"/>
    <w:rsid w:val="00600AE4"/>
    <w:rsid w:val="00602CD9"/>
    <w:rsid w:val="00604BE7"/>
    <w:rsid w:val="0061057F"/>
    <w:rsid w:val="006124E4"/>
    <w:rsid w:val="00615345"/>
    <w:rsid w:val="00616222"/>
    <w:rsid w:val="006243FF"/>
    <w:rsid w:val="006270F6"/>
    <w:rsid w:val="00632553"/>
    <w:rsid w:val="00642F5C"/>
    <w:rsid w:val="006435EA"/>
    <w:rsid w:val="00660C79"/>
    <w:rsid w:val="00664A4F"/>
    <w:rsid w:val="00665790"/>
    <w:rsid w:val="006710D6"/>
    <w:rsid w:val="00682C76"/>
    <w:rsid w:val="0068420C"/>
    <w:rsid w:val="00684F5A"/>
    <w:rsid w:val="00685107"/>
    <w:rsid w:val="00685849"/>
    <w:rsid w:val="0068684B"/>
    <w:rsid w:val="00686C36"/>
    <w:rsid w:val="0069196E"/>
    <w:rsid w:val="006931E4"/>
    <w:rsid w:val="00695BCC"/>
    <w:rsid w:val="006A03DD"/>
    <w:rsid w:val="006A0D16"/>
    <w:rsid w:val="006A2162"/>
    <w:rsid w:val="006A6137"/>
    <w:rsid w:val="006C6219"/>
    <w:rsid w:val="006D16CE"/>
    <w:rsid w:val="006D6188"/>
    <w:rsid w:val="006D69D9"/>
    <w:rsid w:val="006E09F9"/>
    <w:rsid w:val="006E295D"/>
    <w:rsid w:val="006E2F9E"/>
    <w:rsid w:val="006E406F"/>
    <w:rsid w:val="006E4658"/>
    <w:rsid w:val="006F0FAB"/>
    <w:rsid w:val="006F3B62"/>
    <w:rsid w:val="00706E0D"/>
    <w:rsid w:val="00711B67"/>
    <w:rsid w:val="0071395C"/>
    <w:rsid w:val="00722543"/>
    <w:rsid w:val="00723E60"/>
    <w:rsid w:val="00725053"/>
    <w:rsid w:val="007404EA"/>
    <w:rsid w:val="00751749"/>
    <w:rsid w:val="00752655"/>
    <w:rsid w:val="007645EB"/>
    <w:rsid w:val="0077514C"/>
    <w:rsid w:val="00776453"/>
    <w:rsid w:val="007777DA"/>
    <w:rsid w:val="007843BE"/>
    <w:rsid w:val="00793955"/>
    <w:rsid w:val="00795AEF"/>
    <w:rsid w:val="00797DF5"/>
    <w:rsid w:val="007A4F03"/>
    <w:rsid w:val="007A5EF8"/>
    <w:rsid w:val="007A7C0B"/>
    <w:rsid w:val="007B3D8E"/>
    <w:rsid w:val="007B58F6"/>
    <w:rsid w:val="007B7F4E"/>
    <w:rsid w:val="007C3C85"/>
    <w:rsid w:val="007C3F12"/>
    <w:rsid w:val="007C53B3"/>
    <w:rsid w:val="007C7527"/>
    <w:rsid w:val="007D0B71"/>
    <w:rsid w:val="007D2F68"/>
    <w:rsid w:val="007D441B"/>
    <w:rsid w:val="007D482D"/>
    <w:rsid w:val="007F0DA7"/>
    <w:rsid w:val="00801105"/>
    <w:rsid w:val="00806A26"/>
    <w:rsid w:val="00811CBE"/>
    <w:rsid w:val="00812C73"/>
    <w:rsid w:val="00813F36"/>
    <w:rsid w:val="00827437"/>
    <w:rsid w:val="00832D40"/>
    <w:rsid w:val="00837830"/>
    <w:rsid w:val="008514EC"/>
    <w:rsid w:val="008535CE"/>
    <w:rsid w:val="00861B46"/>
    <w:rsid w:val="00864DDC"/>
    <w:rsid w:val="00865CDD"/>
    <w:rsid w:val="00881507"/>
    <w:rsid w:val="008856A5"/>
    <w:rsid w:val="008924DB"/>
    <w:rsid w:val="00893906"/>
    <w:rsid w:val="00894306"/>
    <w:rsid w:val="008A6D84"/>
    <w:rsid w:val="008B0849"/>
    <w:rsid w:val="008B1DFB"/>
    <w:rsid w:val="008B48A9"/>
    <w:rsid w:val="008C1A73"/>
    <w:rsid w:val="008C3F3F"/>
    <w:rsid w:val="008C464C"/>
    <w:rsid w:val="008C6C11"/>
    <w:rsid w:val="008D031A"/>
    <w:rsid w:val="008D113C"/>
    <w:rsid w:val="008D376F"/>
    <w:rsid w:val="008E3F51"/>
    <w:rsid w:val="008E79D9"/>
    <w:rsid w:val="008F500C"/>
    <w:rsid w:val="008F5DD5"/>
    <w:rsid w:val="009070B0"/>
    <w:rsid w:val="009119E7"/>
    <w:rsid w:val="00911B06"/>
    <w:rsid w:val="00917BB1"/>
    <w:rsid w:val="00926A70"/>
    <w:rsid w:val="00930B80"/>
    <w:rsid w:val="00940B3E"/>
    <w:rsid w:val="00942A2E"/>
    <w:rsid w:val="00943BCF"/>
    <w:rsid w:val="0094495D"/>
    <w:rsid w:val="009501D0"/>
    <w:rsid w:val="009517D7"/>
    <w:rsid w:val="009575FF"/>
    <w:rsid w:val="0096178A"/>
    <w:rsid w:val="00966A17"/>
    <w:rsid w:val="00975D21"/>
    <w:rsid w:val="009804C0"/>
    <w:rsid w:val="00980531"/>
    <w:rsid w:val="0099486A"/>
    <w:rsid w:val="0099700E"/>
    <w:rsid w:val="009A0D89"/>
    <w:rsid w:val="009A240D"/>
    <w:rsid w:val="009A3B41"/>
    <w:rsid w:val="009A6629"/>
    <w:rsid w:val="009B0628"/>
    <w:rsid w:val="009C0BE8"/>
    <w:rsid w:val="009C164A"/>
    <w:rsid w:val="009C5F29"/>
    <w:rsid w:val="009D3401"/>
    <w:rsid w:val="009E5D98"/>
    <w:rsid w:val="00A05D2C"/>
    <w:rsid w:val="00A3545C"/>
    <w:rsid w:val="00A41F03"/>
    <w:rsid w:val="00A42B67"/>
    <w:rsid w:val="00A46CC1"/>
    <w:rsid w:val="00A53CC5"/>
    <w:rsid w:val="00A56DE0"/>
    <w:rsid w:val="00A57826"/>
    <w:rsid w:val="00A60B0B"/>
    <w:rsid w:val="00A632C3"/>
    <w:rsid w:val="00A66D65"/>
    <w:rsid w:val="00A670B2"/>
    <w:rsid w:val="00A7473F"/>
    <w:rsid w:val="00A7608D"/>
    <w:rsid w:val="00A8465C"/>
    <w:rsid w:val="00A91A31"/>
    <w:rsid w:val="00A9349C"/>
    <w:rsid w:val="00AB7705"/>
    <w:rsid w:val="00AD13DA"/>
    <w:rsid w:val="00AD5117"/>
    <w:rsid w:val="00AE068C"/>
    <w:rsid w:val="00AE4107"/>
    <w:rsid w:val="00AE43E6"/>
    <w:rsid w:val="00B070FA"/>
    <w:rsid w:val="00B2047D"/>
    <w:rsid w:val="00B258E0"/>
    <w:rsid w:val="00B41206"/>
    <w:rsid w:val="00B4435B"/>
    <w:rsid w:val="00B46E48"/>
    <w:rsid w:val="00B473E6"/>
    <w:rsid w:val="00B54CF4"/>
    <w:rsid w:val="00B55AE4"/>
    <w:rsid w:val="00B602BF"/>
    <w:rsid w:val="00B647D6"/>
    <w:rsid w:val="00B66238"/>
    <w:rsid w:val="00B75A72"/>
    <w:rsid w:val="00B75F87"/>
    <w:rsid w:val="00B8132F"/>
    <w:rsid w:val="00B83525"/>
    <w:rsid w:val="00B956F5"/>
    <w:rsid w:val="00B96FA3"/>
    <w:rsid w:val="00BA1C87"/>
    <w:rsid w:val="00BA5F70"/>
    <w:rsid w:val="00BB6548"/>
    <w:rsid w:val="00BB66C2"/>
    <w:rsid w:val="00BC0C4F"/>
    <w:rsid w:val="00BD11DA"/>
    <w:rsid w:val="00BE11A8"/>
    <w:rsid w:val="00BE2613"/>
    <w:rsid w:val="00BE4F71"/>
    <w:rsid w:val="00BE7688"/>
    <w:rsid w:val="00C1373E"/>
    <w:rsid w:val="00C14DC3"/>
    <w:rsid w:val="00C17BDA"/>
    <w:rsid w:val="00C214BD"/>
    <w:rsid w:val="00C2313B"/>
    <w:rsid w:val="00C37B89"/>
    <w:rsid w:val="00C41339"/>
    <w:rsid w:val="00C43308"/>
    <w:rsid w:val="00C43AFE"/>
    <w:rsid w:val="00C55301"/>
    <w:rsid w:val="00C56397"/>
    <w:rsid w:val="00C569B9"/>
    <w:rsid w:val="00C669A8"/>
    <w:rsid w:val="00C75449"/>
    <w:rsid w:val="00C76F04"/>
    <w:rsid w:val="00C77869"/>
    <w:rsid w:val="00C8549C"/>
    <w:rsid w:val="00C85FD6"/>
    <w:rsid w:val="00C876E2"/>
    <w:rsid w:val="00C9082B"/>
    <w:rsid w:val="00C9169E"/>
    <w:rsid w:val="00C923E4"/>
    <w:rsid w:val="00C93708"/>
    <w:rsid w:val="00C94B45"/>
    <w:rsid w:val="00C96F36"/>
    <w:rsid w:val="00CA1409"/>
    <w:rsid w:val="00CA14AC"/>
    <w:rsid w:val="00CA3B38"/>
    <w:rsid w:val="00CB2F4E"/>
    <w:rsid w:val="00CB5504"/>
    <w:rsid w:val="00CD305D"/>
    <w:rsid w:val="00CD340B"/>
    <w:rsid w:val="00CD6672"/>
    <w:rsid w:val="00CD6AC0"/>
    <w:rsid w:val="00CF2299"/>
    <w:rsid w:val="00CF33A8"/>
    <w:rsid w:val="00CF51DE"/>
    <w:rsid w:val="00CF7EFB"/>
    <w:rsid w:val="00D03362"/>
    <w:rsid w:val="00D13650"/>
    <w:rsid w:val="00D20F44"/>
    <w:rsid w:val="00D30573"/>
    <w:rsid w:val="00D32620"/>
    <w:rsid w:val="00D35448"/>
    <w:rsid w:val="00D417E6"/>
    <w:rsid w:val="00D4559D"/>
    <w:rsid w:val="00D55396"/>
    <w:rsid w:val="00D57931"/>
    <w:rsid w:val="00D72501"/>
    <w:rsid w:val="00D7384B"/>
    <w:rsid w:val="00D7602B"/>
    <w:rsid w:val="00D76355"/>
    <w:rsid w:val="00D80BBC"/>
    <w:rsid w:val="00D82D5A"/>
    <w:rsid w:val="00D846DB"/>
    <w:rsid w:val="00D91404"/>
    <w:rsid w:val="00D93B3C"/>
    <w:rsid w:val="00D9615E"/>
    <w:rsid w:val="00DA2C5C"/>
    <w:rsid w:val="00DB1870"/>
    <w:rsid w:val="00DC3D5F"/>
    <w:rsid w:val="00DC7478"/>
    <w:rsid w:val="00DD29AA"/>
    <w:rsid w:val="00DF0877"/>
    <w:rsid w:val="00DF4280"/>
    <w:rsid w:val="00E01958"/>
    <w:rsid w:val="00E03690"/>
    <w:rsid w:val="00E1185A"/>
    <w:rsid w:val="00E11A56"/>
    <w:rsid w:val="00E2187C"/>
    <w:rsid w:val="00E22E9B"/>
    <w:rsid w:val="00E2447E"/>
    <w:rsid w:val="00E26E53"/>
    <w:rsid w:val="00E27F49"/>
    <w:rsid w:val="00E30F4F"/>
    <w:rsid w:val="00E32088"/>
    <w:rsid w:val="00E326A4"/>
    <w:rsid w:val="00E32E9D"/>
    <w:rsid w:val="00E336C2"/>
    <w:rsid w:val="00E37B7E"/>
    <w:rsid w:val="00E45CBE"/>
    <w:rsid w:val="00E52307"/>
    <w:rsid w:val="00E57B35"/>
    <w:rsid w:val="00E62CC4"/>
    <w:rsid w:val="00E6398F"/>
    <w:rsid w:val="00E63E31"/>
    <w:rsid w:val="00E67C75"/>
    <w:rsid w:val="00E82076"/>
    <w:rsid w:val="00E85352"/>
    <w:rsid w:val="00E913AB"/>
    <w:rsid w:val="00E9376A"/>
    <w:rsid w:val="00E93D89"/>
    <w:rsid w:val="00EB0239"/>
    <w:rsid w:val="00EB2A4A"/>
    <w:rsid w:val="00EC0200"/>
    <w:rsid w:val="00EC1F6F"/>
    <w:rsid w:val="00EC2606"/>
    <w:rsid w:val="00EC6A73"/>
    <w:rsid w:val="00EC7683"/>
    <w:rsid w:val="00ED19E3"/>
    <w:rsid w:val="00ED2CC0"/>
    <w:rsid w:val="00ED628F"/>
    <w:rsid w:val="00ED7D4B"/>
    <w:rsid w:val="00EE2690"/>
    <w:rsid w:val="00EF6481"/>
    <w:rsid w:val="00EF6ECD"/>
    <w:rsid w:val="00F008C4"/>
    <w:rsid w:val="00F00E7D"/>
    <w:rsid w:val="00F01437"/>
    <w:rsid w:val="00F01BE0"/>
    <w:rsid w:val="00F05B8E"/>
    <w:rsid w:val="00F07048"/>
    <w:rsid w:val="00F12BD4"/>
    <w:rsid w:val="00F151AB"/>
    <w:rsid w:val="00F225C7"/>
    <w:rsid w:val="00F25FBC"/>
    <w:rsid w:val="00F375A8"/>
    <w:rsid w:val="00F50D45"/>
    <w:rsid w:val="00F52F0D"/>
    <w:rsid w:val="00F53CDB"/>
    <w:rsid w:val="00F7195C"/>
    <w:rsid w:val="00F72274"/>
    <w:rsid w:val="00F7634B"/>
    <w:rsid w:val="00F83757"/>
    <w:rsid w:val="00F8768F"/>
    <w:rsid w:val="00F94B90"/>
    <w:rsid w:val="00F9689B"/>
    <w:rsid w:val="00FA116E"/>
    <w:rsid w:val="00FA20AA"/>
    <w:rsid w:val="00FB0D0E"/>
    <w:rsid w:val="00FB1D5F"/>
    <w:rsid w:val="00FC0DC2"/>
    <w:rsid w:val="00FC280E"/>
    <w:rsid w:val="00FC4653"/>
    <w:rsid w:val="00FC73BD"/>
    <w:rsid w:val="00FE098B"/>
    <w:rsid w:val="00FE1324"/>
    <w:rsid w:val="00FF1B69"/>
    <w:rsid w:val="00FF5D5A"/>
    <w:rsid w:val="1D66B4A6"/>
    <w:rsid w:val="208CC894"/>
    <w:rsid w:val="2A3C8222"/>
    <w:rsid w:val="64367E61"/>
    <w:rsid w:val="6B153A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7B0B"/>
  <w15:chartTrackingRefBased/>
  <w15:docId w15:val="{BCA9C097-0CB1-472B-AEC0-08D07817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6F0FAB"/>
  </w:style>
  <w:style w:type="character" w:customStyle="1" w:styleId="contentcontrolboundarysink">
    <w:name w:val="contentcontrolboundarysink"/>
    <w:basedOn w:val="DefaultParagraphFont"/>
    <w:uiPriority w:val="1"/>
    <w:rsid w:val="006F0FAB"/>
    <w:rPr>
      <w:rFonts w:asciiTheme="minorHAnsi" w:eastAsiaTheme="minorEastAsia" w:hAnsiTheme="minorHAnsi" w:cstheme="minorBidi"/>
      <w:sz w:val="24"/>
      <w:szCs w:val="24"/>
    </w:rPr>
  </w:style>
  <w:style w:type="paragraph" w:styleId="ListParagraph">
    <w:name w:val="List Paragraph"/>
    <w:basedOn w:val="Normal"/>
    <w:link w:val="ListParagraphChar"/>
    <w:uiPriority w:val="34"/>
    <w:qFormat/>
    <w:rsid w:val="006F0FAB"/>
    <w:pPr>
      <w:spacing w:after="160" w:line="259" w:lineRule="auto"/>
      <w:ind w:left="720"/>
      <w:contextualSpacing/>
    </w:pPr>
    <w:rPr>
      <w:rFonts w:ascii="Arial" w:eastAsiaTheme="minorHAnsi" w:hAnsi="Arial"/>
      <w:sz w:val="22"/>
      <w:szCs w:val="22"/>
    </w:rPr>
  </w:style>
  <w:style w:type="character" w:customStyle="1" w:styleId="ListParagraphChar">
    <w:name w:val="List Paragraph Char"/>
    <w:basedOn w:val="DefaultParagraphFont"/>
    <w:link w:val="ListParagraph"/>
    <w:uiPriority w:val="34"/>
    <w:rsid w:val="006F0FAB"/>
    <w:rPr>
      <w:rFonts w:ascii="Arial" w:hAnsi="Arial"/>
      <w:sz w:val="22"/>
      <w:szCs w:val="22"/>
    </w:rPr>
  </w:style>
  <w:style w:type="character" w:styleId="CommentReference">
    <w:name w:val="annotation reference"/>
    <w:basedOn w:val="DefaultParagraphFont"/>
    <w:uiPriority w:val="99"/>
    <w:semiHidden/>
    <w:unhideWhenUsed/>
    <w:rsid w:val="006F0FAB"/>
    <w:rPr>
      <w:sz w:val="16"/>
      <w:szCs w:val="16"/>
    </w:rPr>
  </w:style>
  <w:style w:type="paragraph" w:styleId="CommentText">
    <w:name w:val="annotation text"/>
    <w:basedOn w:val="Normal"/>
    <w:link w:val="CommentTextChar"/>
    <w:uiPriority w:val="99"/>
    <w:unhideWhenUsed/>
    <w:rsid w:val="006F0FAB"/>
    <w:pPr>
      <w:spacing w:line="240" w:lineRule="auto"/>
    </w:pPr>
    <w:rPr>
      <w:sz w:val="20"/>
      <w:szCs w:val="20"/>
    </w:rPr>
  </w:style>
  <w:style w:type="character" w:customStyle="1" w:styleId="CommentTextChar">
    <w:name w:val="Comment Text Char"/>
    <w:basedOn w:val="DefaultParagraphFont"/>
    <w:link w:val="CommentText"/>
    <w:uiPriority w:val="99"/>
    <w:rsid w:val="006F0F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A0D89"/>
    <w:rPr>
      <w:b/>
      <w:bCs/>
    </w:rPr>
  </w:style>
  <w:style w:type="character" w:customStyle="1" w:styleId="CommentSubjectChar">
    <w:name w:val="Comment Subject Char"/>
    <w:basedOn w:val="CommentTextChar"/>
    <w:link w:val="CommentSubject"/>
    <w:uiPriority w:val="99"/>
    <w:semiHidden/>
    <w:rsid w:val="009A0D89"/>
    <w:rPr>
      <w:rFonts w:eastAsiaTheme="minorEastAsia"/>
      <w:b/>
      <w:bCs/>
      <w:sz w:val="20"/>
      <w:szCs w:val="20"/>
    </w:rPr>
  </w:style>
  <w:style w:type="character" w:customStyle="1" w:styleId="eop">
    <w:name w:val="eop"/>
    <w:basedOn w:val="DefaultParagraphFont"/>
    <w:rsid w:val="00CB2F4E"/>
  </w:style>
  <w:style w:type="paragraph" w:customStyle="1" w:styleId="paragraph">
    <w:name w:val="paragraph"/>
    <w:basedOn w:val="Normal"/>
    <w:rsid w:val="00F01BE0"/>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F9689B"/>
    <w:rPr>
      <w:color w:val="016574" w:themeColor="followedHyperlink"/>
      <w:u w:val="single"/>
    </w:rPr>
  </w:style>
  <w:style w:type="character" w:styleId="Mention">
    <w:name w:val="Mention"/>
    <w:basedOn w:val="DefaultParagraphFont"/>
    <w:uiPriority w:val="99"/>
    <w:unhideWhenUsed/>
    <w:rsid w:val="00F968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57017036">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3600333">
      <w:bodyDiv w:val="1"/>
      <w:marLeft w:val="0"/>
      <w:marRight w:val="0"/>
      <w:marTop w:val="0"/>
      <w:marBottom w:val="0"/>
      <w:divBdr>
        <w:top w:val="none" w:sz="0" w:space="0" w:color="auto"/>
        <w:left w:val="none" w:sz="0" w:space="0" w:color="auto"/>
        <w:bottom w:val="none" w:sz="0" w:space="0" w:color="auto"/>
        <w:right w:val="none" w:sz="0" w:space="0" w:color="auto"/>
      </w:divBdr>
    </w:div>
    <w:div w:id="1742366079">
      <w:bodyDiv w:val="1"/>
      <w:marLeft w:val="0"/>
      <w:marRight w:val="0"/>
      <w:marTop w:val="0"/>
      <w:marBottom w:val="0"/>
      <w:divBdr>
        <w:top w:val="none" w:sz="0" w:space="0" w:color="auto"/>
        <w:left w:val="none" w:sz="0" w:space="0" w:color="auto"/>
        <w:bottom w:val="none" w:sz="0" w:space="0" w:color="auto"/>
        <w:right w:val="none" w:sz="0" w:space="0" w:color="auto"/>
      </w:divBdr>
    </w:div>
    <w:div w:id="20657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fms.sco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sco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schemas.microsoft.com/office/2006/documentManagement/types"/>
    <ds:schemaRef ds:uri="http://purl.org/dc/elements/1.1/"/>
    <ds:schemaRef ds:uri="ce5b52f7-9556-48ad-bf4f-1238de82834a"/>
    <ds:schemaRef ds:uri="http://schemas.microsoft.com/office/2006/metadata/properties"/>
    <ds:schemaRef ds:uri="http://purl.org/dc/terms/"/>
    <ds:schemaRef ds:uri="7dd4d6b0-2bd1-40f7-94aa-8d4785e79023"/>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D7D6EC3-E3E4-47E9-8B0D-448351B3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14</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Links>
    <vt:vector size="60" baseType="variant">
      <vt:variant>
        <vt:i4>6881338</vt:i4>
      </vt:variant>
      <vt:variant>
        <vt:i4>27</vt:i4>
      </vt:variant>
      <vt:variant>
        <vt:i4>0</vt:i4>
      </vt:variant>
      <vt:variant>
        <vt:i4>5</vt:i4>
      </vt:variant>
      <vt:variant>
        <vt:lpwstr>https://fms.scot/</vt:lpwstr>
      </vt:variant>
      <vt:variant>
        <vt:lpwstr>:~:text=Fisheries%20Management%20Scotland%20is%20the%20representative%20body%20for%20Scotland's%20District</vt:lpwstr>
      </vt:variant>
      <vt:variant>
        <vt:i4>589857</vt:i4>
      </vt:variant>
      <vt:variant>
        <vt:i4>24</vt:i4>
      </vt:variant>
      <vt:variant>
        <vt:i4>0</vt:i4>
      </vt:variant>
      <vt:variant>
        <vt:i4>5</vt:i4>
      </vt:variant>
      <vt:variant>
        <vt:lpwstr/>
      </vt:variant>
      <vt:variant>
        <vt:lpwstr>_Glossary</vt:lpwstr>
      </vt:variant>
      <vt:variant>
        <vt:i4>589857</vt:i4>
      </vt:variant>
      <vt:variant>
        <vt:i4>21</vt:i4>
      </vt:variant>
      <vt:variant>
        <vt:i4>0</vt:i4>
      </vt:variant>
      <vt:variant>
        <vt:i4>5</vt:i4>
      </vt:variant>
      <vt:variant>
        <vt:lpwstr/>
      </vt:variant>
      <vt:variant>
        <vt:lpwstr>_Glossary</vt:lpwstr>
      </vt:variant>
      <vt:variant>
        <vt:i4>589857</vt:i4>
      </vt:variant>
      <vt:variant>
        <vt:i4>18</vt:i4>
      </vt:variant>
      <vt:variant>
        <vt:i4>0</vt:i4>
      </vt:variant>
      <vt:variant>
        <vt:i4>5</vt:i4>
      </vt:variant>
      <vt:variant>
        <vt:lpwstr/>
      </vt:variant>
      <vt:variant>
        <vt:lpwstr>_Glossary</vt:lpwstr>
      </vt:variant>
      <vt:variant>
        <vt:i4>589857</vt:i4>
      </vt:variant>
      <vt:variant>
        <vt:i4>15</vt:i4>
      </vt:variant>
      <vt:variant>
        <vt:i4>0</vt:i4>
      </vt:variant>
      <vt:variant>
        <vt:i4>5</vt:i4>
      </vt:variant>
      <vt:variant>
        <vt:lpwstr/>
      </vt:variant>
      <vt:variant>
        <vt:lpwstr>_Glossary</vt:lpwstr>
      </vt:variant>
      <vt:variant>
        <vt:i4>589857</vt:i4>
      </vt:variant>
      <vt:variant>
        <vt:i4>12</vt:i4>
      </vt:variant>
      <vt:variant>
        <vt:i4>0</vt:i4>
      </vt:variant>
      <vt:variant>
        <vt:i4>5</vt:i4>
      </vt:variant>
      <vt:variant>
        <vt:lpwstr/>
      </vt:variant>
      <vt:variant>
        <vt:lpwstr>_Glossary</vt:lpwstr>
      </vt:variant>
      <vt:variant>
        <vt:i4>589857</vt:i4>
      </vt:variant>
      <vt:variant>
        <vt:i4>9</vt:i4>
      </vt:variant>
      <vt:variant>
        <vt:i4>0</vt:i4>
      </vt:variant>
      <vt:variant>
        <vt:i4>5</vt:i4>
      </vt:variant>
      <vt:variant>
        <vt:lpwstr/>
      </vt:variant>
      <vt:variant>
        <vt:lpwstr>_Glossary</vt:lpwstr>
      </vt:variant>
      <vt:variant>
        <vt:i4>589857</vt:i4>
      </vt:variant>
      <vt:variant>
        <vt:i4>6</vt:i4>
      </vt:variant>
      <vt:variant>
        <vt:i4>0</vt:i4>
      </vt:variant>
      <vt:variant>
        <vt:i4>5</vt:i4>
      </vt:variant>
      <vt:variant>
        <vt:lpwstr/>
      </vt:variant>
      <vt:variant>
        <vt:lpwstr>_Glossary</vt:lpwstr>
      </vt:variant>
      <vt:variant>
        <vt:i4>589857</vt:i4>
      </vt:variant>
      <vt:variant>
        <vt:i4>3</vt:i4>
      </vt:variant>
      <vt:variant>
        <vt:i4>0</vt:i4>
      </vt:variant>
      <vt:variant>
        <vt:i4>5</vt:i4>
      </vt:variant>
      <vt:variant>
        <vt:lpwstr/>
      </vt:variant>
      <vt:variant>
        <vt:lpwstr>_Glossary</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2025-06-27T10:16:00Z</dcterms:created>
  <dcterms:modified xsi:type="dcterms:W3CDTF">2025-06-27T10:16:00Z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