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3D281514" w14:textId="49D90607" w:rsidR="00162894" w:rsidRDefault="008D2D28" w:rsidP="00162894">
          <w:r>
            <w:rPr>
              <w:noProof/>
            </w:rPr>
            <w:drawing>
              <wp:anchor distT="0" distB="0" distL="114300" distR="114300" simplePos="0" relativeHeight="251658247" behindDoc="1" locked="0" layoutInCell="1" allowOverlap="1" wp14:anchorId="25C909F8" wp14:editId="24BC1919">
                <wp:simplePos x="0" y="0"/>
                <wp:positionH relativeFrom="page">
                  <wp:posOffset>-635</wp:posOffset>
                </wp:positionH>
                <wp:positionV relativeFrom="paragraph">
                  <wp:posOffset>-534035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r w:rsidR="00D06DAB">
            <w:rPr>
              <w:noProof/>
            </w:rPr>
            <w:drawing>
              <wp:inline distT="0" distB="0" distL="0" distR="0" wp14:anchorId="46D19837" wp14:editId="67FDD1DF">
                <wp:extent cx="3194973" cy="803275"/>
                <wp:effectExtent l="0" t="0" r="5715" b="0"/>
                <wp:docPr id="31352946" name="Picture 31352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5BD74EF" w14:textId="2FD75E5B" w:rsidR="004073BC" w:rsidRDefault="004073BC" w:rsidP="008C1A73"/>
        <w:p w14:paraId="103BD868" w14:textId="2B0F3578" w:rsidR="004073BC" w:rsidRPr="00700C02" w:rsidRDefault="00DB6A8F" w:rsidP="003468EF">
          <w:pPr>
            <w:spacing w:before="120"/>
            <w:rPr>
              <w:b/>
              <w:bCs/>
              <w:color w:val="FFFFFF" w:themeColor="background1"/>
              <w:sz w:val="48"/>
              <w:szCs w:val="48"/>
            </w:rPr>
          </w:pPr>
          <w:r>
            <w:rPr>
              <w:b/>
              <w:bCs/>
              <w:color w:val="FFFFFF" w:themeColor="background1"/>
              <w:sz w:val="48"/>
              <w:szCs w:val="48"/>
            </w:rPr>
            <w:t>APP</w:t>
          </w:r>
          <w:r w:rsidR="005F6FFA">
            <w:rPr>
              <w:b/>
              <w:bCs/>
              <w:color w:val="FFFFFF" w:themeColor="background1"/>
              <w:sz w:val="48"/>
              <w:szCs w:val="48"/>
            </w:rPr>
            <w:t>-GE</w:t>
          </w:r>
          <w:r w:rsidR="00303A69">
            <w:rPr>
              <w:b/>
              <w:bCs/>
              <w:color w:val="FFFFFF" w:themeColor="background1"/>
              <w:sz w:val="48"/>
              <w:szCs w:val="48"/>
            </w:rPr>
            <w:t>N</w:t>
          </w:r>
          <w:r w:rsidR="009F69C0">
            <w:rPr>
              <w:b/>
              <w:bCs/>
              <w:color w:val="FFFFFF" w:themeColor="background1"/>
              <w:sz w:val="48"/>
              <w:szCs w:val="48"/>
            </w:rPr>
            <w:t>3</w:t>
          </w:r>
          <w:r w:rsidR="00FF69D4">
            <w:rPr>
              <w:b/>
              <w:bCs/>
              <w:color w:val="FFFFFF" w:themeColor="background1"/>
              <w:sz w:val="48"/>
              <w:szCs w:val="48"/>
            </w:rPr>
            <w:t xml:space="preserve"> </w:t>
          </w:r>
        </w:p>
        <w:p w14:paraId="62E9D09E" w14:textId="1F8BEDDB" w:rsidR="007041BA" w:rsidRPr="003468EF" w:rsidRDefault="007041BA" w:rsidP="00700C02">
          <w:pPr>
            <w:rPr>
              <w:b/>
              <w:bCs/>
              <w:color w:val="FFFFFF" w:themeColor="background1"/>
              <w:sz w:val="28"/>
              <w:szCs w:val="28"/>
            </w:rPr>
          </w:pPr>
        </w:p>
        <w:p w14:paraId="3EF51823" w14:textId="6AFB5EC0" w:rsidR="00F8195F" w:rsidRPr="00F45656" w:rsidRDefault="00F45656" w:rsidP="00700C02">
          <w:pPr>
            <w:rPr>
              <w:b/>
              <w:bCs/>
              <w:color w:val="FFFFFF" w:themeColor="background1"/>
              <w:sz w:val="44"/>
              <w:szCs w:val="44"/>
            </w:rPr>
          </w:pPr>
          <w:bookmarkStart w:id="0" w:name="_Toc174348241"/>
          <w:r w:rsidRPr="00F45656">
            <w:rPr>
              <w:b/>
              <w:bCs/>
              <w:color w:val="FFFFFF" w:themeColor="background1"/>
              <w:sz w:val="44"/>
              <w:szCs w:val="44"/>
            </w:rPr>
            <w:t xml:space="preserve">The </w:t>
          </w:r>
          <w:r w:rsidR="004E282D" w:rsidRPr="00F45656">
            <w:rPr>
              <w:b/>
              <w:bCs/>
              <w:color w:val="FFFFFF" w:themeColor="background1"/>
              <w:sz w:val="44"/>
              <w:szCs w:val="44"/>
            </w:rPr>
            <w:t>Environmental Authorisations (Scotland) Regulations</w:t>
          </w:r>
          <w:r w:rsidR="00F6210C" w:rsidRPr="00F45656">
            <w:rPr>
              <w:b/>
              <w:bCs/>
              <w:color w:val="FFFFFF" w:themeColor="background1"/>
              <w:sz w:val="44"/>
              <w:szCs w:val="44"/>
            </w:rPr>
            <w:t xml:space="preserve"> </w:t>
          </w:r>
          <w:r w:rsidRPr="00F45656">
            <w:rPr>
              <w:b/>
              <w:bCs/>
              <w:color w:val="FFFFFF" w:themeColor="background1"/>
              <w:sz w:val="44"/>
              <w:szCs w:val="44"/>
            </w:rPr>
            <w:t xml:space="preserve">2018 </w:t>
          </w:r>
          <w:r w:rsidR="00F6210C" w:rsidRPr="00F45656">
            <w:rPr>
              <w:b/>
              <w:bCs/>
              <w:color w:val="FFFFFF" w:themeColor="background1"/>
              <w:sz w:val="44"/>
              <w:szCs w:val="44"/>
            </w:rPr>
            <w:t xml:space="preserve">(EASR) </w:t>
          </w:r>
          <w:bookmarkEnd w:id="0"/>
        </w:p>
        <w:p w14:paraId="5BABCF47" w14:textId="5AC045C0" w:rsidR="00243977" w:rsidRPr="00700C02" w:rsidRDefault="00243977" w:rsidP="00700C02">
          <w:pPr>
            <w:rPr>
              <w:b/>
              <w:bCs/>
              <w:color w:val="FFFFFF" w:themeColor="background1"/>
              <w:sz w:val="40"/>
              <w:szCs w:val="40"/>
            </w:rPr>
          </w:pPr>
        </w:p>
        <w:p w14:paraId="7CF19583" w14:textId="5FD8673F" w:rsidR="00150E02" w:rsidRDefault="0010078D" w:rsidP="00FF69D4">
          <w:pPr>
            <w:rPr>
              <w:b/>
              <w:bCs/>
              <w:color w:val="FFFFFF" w:themeColor="background1"/>
              <w:sz w:val="48"/>
              <w:szCs w:val="48"/>
            </w:rPr>
          </w:pPr>
          <w:bookmarkStart w:id="1" w:name="_Toc174348242"/>
          <w:r w:rsidRPr="00700C02">
            <w:rPr>
              <w:b/>
              <w:bCs/>
              <w:color w:val="FFFFFF" w:themeColor="background1"/>
              <w:sz w:val="48"/>
              <w:szCs w:val="48"/>
            </w:rPr>
            <w:t xml:space="preserve">Application form </w:t>
          </w:r>
          <w:bookmarkStart w:id="2" w:name="_Toc174348246"/>
          <w:bookmarkEnd w:id="1"/>
          <w:r w:rsidR="00FF69D4">
            <w:rPr>
              <w:b/>
              <w:bCs/>
              <w:color w:val="FFFFFF" w:themeColor="background1"/>
              <w:sz w:val="48"/>
              <w:szCs w:val="48"/>
            </w:rPr>
            <w:t>for a</w:t>
          </w:r>
          <w:r w:rsidR="00150E02">
            <w:rPr>
              <w:b/>
              <w:bCs/>
              <w:color w:val="FFFFFF" w:themeColor="background1"/>
              <w:sz w:val="48"/>
              <w:szCs w:val="48"/>
            </w:rPr>
            <w:t>:</w:t>
          </w:r>
        </w:p>
        <w:p w14:paraId="283069C1" w14:textId="47FD78AF" w:rsidR="00433D78" w:rsidRPr="00FE10E5" w:rsidRDefault="0010078D" w:rsidP="000B01E0">
          <w:pPr>
            <w:pStyle w:val="ListParagraph"/>
            <w:numPr>
              <w:ilvl w:val="0"/>
              <w:numId w:val="38"/>
            </w:numPr>
            <w:ind w:left="567" w:hanging="425"/>
            <w:rPr>
              <w:b/>
              <w:bCs/>
              <w:color w:val="FFFFFF" w:themeColor="background1"/>
              <w:sz w:val="48"/>
              <w:szCs w:val="48"/>
            </w:rPr>
          </w:pPr>
          <w:r w:rsidRPr="00FE10E5">
            <w:rPr>
              <w:b/>
              <w:bCs/>
              <w:color w:val="FFFFFF" w:themeColor="background1"/>
              <w:sz w:val="48"/>
              <w:szCs w:val="48"/>
            </w:rPr>
            <w:t xml:space="preserve">Surrender </w:t>
          </w:r>
          <w:r w:rsidR="00FE10E5" w:rsidRPr="00FE10E5">
            <w:rPr>
              <w:b/>
              <w:bCs/>
              <w:color w:val="FFFFFF" w:themeColor="background1"/>
              <w:sz w:val="48"/>
              <w:szCs w:val="48"/>
            </w:rPr>
            <w:t xml:space="preserve">(in whole or in part) </w:t>
          </w:r>
          <w:r w:rsidRPr="00FE10E5">
            <w:rPr>
              <w:b/>
              <w:bCs/>
              <w:color w:val="FFFFFF" w:themeColor="background1"/>
              <w:sz w:val="48"/>
              <w:szCs w:val="48"/>
            </w:rPr>
            <w:t>of an authorisation</w:t>
          </w:r>
          <w:bookmarkEnd w:id="2"/>
        </w:p>
        <w:p w14:paraId="61B1FDF1" w14:textId="77777777" w:rsidR="00433D78" w:rsidRDefault="00433D78" w:rsidP="00433D78">
          <w:pPr>
            <w:rPr>
              <w:b/>
              <w:bCs/>
              <w:color w:val="FFFFFF" w:themeColor="background1"/>
              <w:sz w:val="48"/>
              <w:szCs w:val="48"/>
            </w:rPr>
          </w:pPr>
        </w:p>
        <w:p w14:paraId="2118027E" w14:textId="105B1CAD" w:rsidR="00433D78" w:rsidRPr="00433D78" w:rsidRDefault="00433D78" w:rsidP="00433D78">
          <w:pPr>
            <w:rPr>
              <w:b/>
              <w:bCs/>
              <w:color w:val="FFFFFF" w:themeColor="background1"/>
              <w:sz w:val="48"/>
              <w:szCs w:val="48"/>
            </w:rPr>
          </w:pPr>
        </w:p>
        <w:p w14:paraId="7E152A8A" w14:textId="77777777" w:rsidR="00901C18" w:rsidRDefault="00901C18" w:rsidP="00901C18">
          <w:pPr>
            <w:rPr>
              <w:b/>
              <w:bCs/>
              <w:color w:val="FFFFFF" w:themeColor="background1"/>
              <w:sz w:val="48"/>
              <w:szCs w:val="48"/>
            </w:rPr>
          </w:pPr>
        </w:p>
        <w:p w14:paraId="3C0E1382" w14:textId="7F1F1CA2" w:rsidR="00901C18" w:rsidRDefault="00901C18" w:rsidP="00901C18">
          <w:pPr>
            <w:rPr>
              <w:b/>
              <w:bCs/>
              <w:color w:val="FFFFFF" w:themeColor="background1"/>
              <w:sz w:val="48"/>
              <w:szCs w:val="48"/>
            </w:rPr>
          </w:pPr>
        </w:p>
        <w:p w14:paraId="79F3672F" w14:textId="77777777" w:rsidR="00901C18" w:rsidRDefault="00901C18" w:rsidP="00901C18">
          <w:pPr>
            <w:rPr>
              <w:b/>
              <w:bCs/>
              <w:color w:val="FFFFFF" w:themeColor="background1"/>
              <w:sz w:val="48"/>
              <w:szCs w:val="48"/>
            </w:rPr>
          </w:pPr>
        </w:p>
        <w:p w14:paraId="30E93ADB" w14:textId="77777777" w:rsidR="00E14097" w:rsidRDefault="00E14097" w:rsidP="00901C18">
          <w:pPr>
            <w:rPr>
              <w:b/>
              <w:bCs/>
              <w:color w:val="FFFFFF" w:themeColor="background1"/>
              <w:sz w:val="48"/>
              <w:szCs w:val="48"/>
            </w:rPr>
          </w:pPr>
        </w:p>
        <w:p w14:paraId="1B11F140" w14:textId="77777777" w:rsidR="00E14097" w:rsidRDefault="00E14097" w:rsidP="00901C18">
          <w:pPr>
            <w:rPr>
              <w:b/>
              <w:bCs/>
              <w:color w:val="FFFFFF" w:themeColor="background1"/>
              <w:sz w:val="48"/>
              <w:szCs w:val="48"/>
            </w:rPr>
          </w:pPr>
        </w:p>
        <w:p w14:paraId="3940393A" w14:textId="77777777" w:rsidR="00E14097" w:rsidRDefault="00E14097" w:rsidP="00901C18">
          <w:pPr>
            <w:rPr>
              <w:color w:val="FFFFFF" w:themeColor="background1"/>
            </w:rPr>
          </w:pPr>
        </w:p>
        <w:p w14:paraId="21C67FF5" w14:textId="77777777" w:rsidR="00B35873" w:rsidRDefault="00E14097" w:rsidP="00E14097">
          <w:pPr>
            <w:rPr>
              <w:color w:val="FFFFFF" w:themeColor="background1"/>
            </w:rPr>
          </w:pPr>
          <w:r w:rsidRPr="00E14097">
            <w:rPr>
              <w:color w:val="FFFFFF" w:themeColor="background1"/>
            </w:rPr>
            <w:t>Version 1.0</w:t>
          </w:r>
        </w:p>
        <w:p w14:paraId="03263BE2" w14:textId="336AC2F8" w:rsidR="008C1A73" w:rsidRPr="00E14097" w:rsidRDefault="00034E93" w:rsidP="00E14097">
          <w:pPr>
            <w:rPr>
              <w:color w:val="FFFFFF" w:themeColor="background1"/>
            </w:rPr>
          </w:pPr>
          <w:r>
            <w:rPr>
              <w:color w:val="FFFFFF" w:themeColor="background1"/>
            </w:rPr>
            <w:t>August 2025</w:t>
          </w:r>
        </w:p>
      </w:sdtContent>
    </w:sdt>
    <w:sdt>
      <w:sdtPr>
        <w:rPr>
          <w:rFonts w:asciiTheme="minorHAnsi" w:eastAsiaTheme="minorEastAsia" w:hAnsiTheme="minorHAnsi" w:cstheme="minorBidi"/>
          <w:color w:val="auto"/>
          <w:sz w:val="24"/>
          <w:szCs w:val="24"/>
          <w:lang w:val="en-GB"/>
        </w:rPr>
        <w:id w:val="-409163356"/>
        <w:docPartObj>
          <w:docPartGallery w:val="Table of Contents"/>
          <w:docPartUnique/>
        </w:docPartObj>
      </w:sdtPr>
      <w:sdtEndPr>
        <w:rPr>
          <w:b/>
          <w:bCs/>
          <w:noProof/>
        </w:rPr>
      </w:sdtEndPr>
      <w:sdtContent>
        <w:p w14:paraId="0982E913" w14:textId="77777777" w:rsidR="002A2AA8" w:rsidRDefault="002A2AA8" w:rsidP="009A1BED">
          <w:pPr>
            <w:pStyle w:val="TOCHeading"/>
            <w:spacing w:before="0" w:after="120" w:line="360" w:lineRule="auto"/>
          </w:pPr>
          <w:r>
            <w:t>Contents</w:t>
          </w:r>
        </w:p>
        <w:p w14:paraId="60A998BA" w14:textId="292BFA6E" w:rsidR="00A32077" w:rsidRDefault="002A2AA8">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96249" w:history="1">
            <w:r w:rsidR="00A32077" w:rsidRPr="00EE5276">
              <w:rPr>
                <w:rStyle w:val="Hyperlink"/>
                <w:noProof/>
              </w:rPr>
              <w:t>How to use this APP-GEN3 form</w:t>
            </w:r>
            <w:r w:rsidR="00A32077">
              <w:rPr>
                <w:noProof/>
                <w:webHidden/>
              </w:rPr>
              <w:tab/>
            </w:r>
            <w:r w:rsidR="00A32077">
              <w:rPr>
                <w:noProof/>
                <w:webHidden/>
              </w:rPr>
              <w:fldChar w:fldCharType="begin"/>
            </w:r>
            <w:r w:rsidR="00A32077">
              <w:rPr>
                <w:noProof/>
                <w:webHidden/>
              </w:rPr>
              <w:instrText xml:space="preserve"> PAGEREF _Toc198296249 \h </w:instrText>
            </w:r>
            <w:r w:rsidR="00A32077">
              <w:rPr>
                <w:noProof/>
                <w:webHidden/>
              </w:rPr>
            </w:r>
            <w:r w:rsidR="00A32077">
              <w:rPr>
                <w:noProof/>
                <w:webHidden/>
              </w:rPr>
              <w:fldChar w:fldCharType="separate"/>
            </w:r>
            <w:r w:rsidR="00A32077">
              <w:rPr>
                <w:noProof/>
                <w:webHidden/>
              </w:rPr>
              <w:t>3</w:t>
            </w:r>
            <w:r w:rsidR="00A32077">
              <w:rPr>
                <w:noProof/>
                <w:webHidden/>
              </w:rPr>
              <w:fldChar w:fldCharType="end"/>
            </w:r>
          </w:hyperlink>
        </w:p>
        <w:p w14:paraId="65550603" w14:textId="678E8EA8" w:rsidR="00A32077" w:rsidRDefault="00A32077">
          <w:pPr>
            <w:pStyle w:val="TOC2"/>
            <w:tabs>
              <w:tab w:val="right" w:leader="dot" w:pos="10212"/>
            </w:tabs>
            <w:rPr>
              <w:noProof/>
              <w:kern w:val="2"/>
              <w:lang w:eastAsia="en-GB"/>
              <w14:ligatures w14:val="standardContextual"/>
            </w:rPr>
          </w:pPr>
          <w:hyperlink w:anchor="_Toc198296250" w:history="1">
            <w:r w:rsidRPr="00EE5276">
              <w:rPr>
                <w:rStyle w:val="Hyperlink"/>
                <w:noProof/>
              </w:rPr>
              <w:t>Before you apply</w:t>
            </w:r>
            <w:r>
              <w:rPr>
                <w:noProof/>
                <w:webHidden/>
              </w:rPr>
              <w:tab/>
            </w:r>
            <w:r>
              <w:rPr>
                <w:noProof/>
                <w:webHidden/>
              </w:rPr>
              <w:fldChar w:fldCharType="begin"/>
            </w:r>
            <w:r>
              <w:rPr>
                <w:noProof/>
                <w:webHidden/>
              </w:rPr>
              <w:instrText xml:space="preserve"> PAGEREF _Toc198296250 \h </w:instrText>
            </w:r>
            <w:r>
              <w:rPr>
                <w:noProof/>
                <w:webHidden/>
              </w:rPr>
            </w:r>
            <w:r>
              <w:rPr>
                <w:noProof/>
                <w:webHidden/>
              </w:rPr>
              <w:fldChar w:fldCharType="separate"/>
            </w:r>
            <w:r>
              <w:rPr>
                <w:noProof/>
                <w:webHidden/>
              </w:rPr>
              <w:t>3</w:t>
            </w:r>
            <w:r>
              <w:rPr>
                <w:noProof/>
                <w:webHidden/>
              </w:rPr>
              <w:fldChar w:fldCharType="end"/>
            </w:r>
          </w:hyperlink>
        </w:p>
        <w:p w14:paraId="09D49741" w14:textId="0F813227" w:rsidR="00A32077" w:rsidRDefault="00A32077">
          <w:pPr>
            <w:pStyle w:val="TOC2"/>
            <w:tabs>
              <w:tab w:val="right" w:leader="dot" w:pos="10212"/>
            </w:tabs>
            <w:rPr>
              <w:noProof/>
              <w:kern w:val="2"/>
              <w:lang w:eastAsia="en-GB"/>
              <w14:ligatures w14:val="standardContextual"/>
            </w:rPr>
          </w:pPr>
          <w:hyperlink w:anchor="_Toc198296251" w:history="1">
            <w:r w:rsidRPr="00EE5276">
              <w:rPr>
                <w:rStyle w:val="Hyperlink"/>
                <w:noProof/>
              </w:rPr>
              <w:t>How to apply</w:t>
            </w:r>
            <w:r>
              <w:rPr>
                <w:noProof/>
                <w:webHidden/>
              </w:rPr>
              <w:tab/>
            </w:r>
            <w:r>
              <w:rPr>
                <w:noProof/>
                <w:webHidden/>
              </w:rPr>
              <w:fldChar w:fldCharType="begin"/>
            </w:r>
            <w:r>
              <w:rPr>
                <w:noProof/>
                <w:webHidden/>
              </w:rPr>
              <w:instrText xml:space="preserve"> PAGEREF _Toc198296251 \h </w:instrText>
            </w:r>
            <w:r>
              <w:rPr>
                <w:noProof/>
                <w:webHidden/>
              </w:rPr>
            </w:r>
            <w:r>
              <w:rPr>
                <w:noProof/>
                <w:webHidden/>
              </w:rPr>
              <w:fldChar w:fldCharType="separate"/>
            </w:r>
            <w:r>
              <w:rPr>
                <w:noProof/>
                <w:webHidden/>
              </w:rPr>
              <w:t>3</w:t>
            </w:r>
            <w:r>
              <w:rPr>
                <w:noProof/>
                <w:webHidden/>
              </w:rPr>
              <w:fldChar w:fldCharType="end"/>
            </w:r>
          </w:hyperlink>
        </w:p>
        <w:p w14:paraId="3BBB5D40" w14:textId="5348BB3D" w:rsidR="00A32077" w:rsidRDefault="00A32077">
          <w:pPr>
            <w:pStyle w:val="TOC2"/>
            <w:tabs>
              <w:tab w:val="right" w:leader="dot" w:pos="10212"/>
            </w:tabs>
            <w:rPr>
              <w:noProof/>
              <w:kern w:val="2"/>
              <w:lang w:eastAsia="en-GB"/>
              <w14:ligatures w14:val="standardContextual"/>
            </w:rPr>
          </w:pPr>
          <w:hyperlink w:anchor="_Toc198296252" w:history="1">
            <w:r w:rsidRPr="00EE5276">
              <w:rPr>
                <w:rStyle w:val="Hyperlink"/>
                <w:noProof/>
              </w:rPr>
              <w:t>Section 1 - Contact details</w:t>
            </w:r>
            <w:r>
              <w:rPr>
                <w:noProof/>
                <w:webHidden/>
              </w:rPr>
              <w:tab/>
            </w:r>
            <w:r>
              <w:rPr>
                <w:noProof/>
                <w:webHidden/>
              </w:rPr>
              <w:fldChar w:fldCharType="begin"/>
            </w:r>
            <w:r>
              <w:rPr>
                <w:noProof/>
                <w:webHidden/>
              </w:rPr>
              <w:instrText xml:space="preserve"> PAGEREF _Toc198296252 \h </w:instrText>
            </w:r>
            <w:r>
              <w:rPr>
                <w:noProof/>
                <w:webHidden/>
              </w:rPr>
            </w:r>
            <w:r>
              <w:rPr>
                <w:noProof/>
                <w:webHidden/>
              </w:rPr>
              <w:fldChar w:fldCharType="separate"/>
            </w:r>
            <w:r>
              <w:rPr>
                <w:noProof/>
                <w:webHidden/>
              </w:rPr>
              <w:t>5</w:t>
            </w:r>
            <w:r>
              <w:rPr>
                <w:noProof/>
                <w:webHidden/>
              </w:rPr>
              <w:fldChar w:fldCharType="end"/>
            </w:r>
          </w:hyperlink>
        </w:p>
        <w:p w14:paraId="1DF5226A" w14:textId="13063EE7" w:rsidR="00A32077" w:rsidRDefault="00A32077">
          <w:pPr>
            <w:pStyle w:val="TOC2"/>
            <w:tabs>
              <w:tab w:val="right" w:leader="dot" w:pos="10212"/>
            </w:tabs>
            <w:rPr>
              <w:noProof/>
              <w:kern w:val="2"/>
              <w:lang w:eastAsia="en-GB"/>
              <w14:ligatures w14:val="standardContextual"/>
            </w:rPr>
          </w:pPr>
          <w:hyperlink w:anchor="_Toc198296253" w:history="1">
            <w:r w:rsidRPr="00EE5276">
              <w:rPr>
                <w:rStyle w:val="Hyperlink"/>
                <w:noProof/>
              </w:rPr>
              <w:t>Section 2 - Authorisation reference</w:t>
            </w:r>
            <w:r>
              <w:rPr>
                <w:noProof/>
                <w:webHidden/>
              </w:rPr>
              <w:tab/>
            </w:r>
            <w:r>
              <w:rPr>
                <w:noProof/>
                <w:webHidden/>
              </w:rPr>
              <w:fldChar w:fldCharType="begin"/>
            </w:r>
            <w:r>
              <w:rPr>
                <w:noProof/>
                <w:webHidden/>
              </w:rPr>
              <w:instrText xml:space="preserve"> PAGEREF _Toc198296253 \h </w:instrText>
            </w:r>
            <w:r>
              <w:rPr>
                <w:noProof/>
                <w:webHidden/>
              </w:rPr>
            </w:r>
            <w:r>
              <w:rPr>
                <w:noProof/>
                <w:webHidden/>
              </w:rPr>
              <w:fldChar w:fldCharType="separate"/>
            </w:r>
            <w:r>
              <w:rPr>
                <w:noProof/>
                <w:webHidden/>
              </w:rPr>
              <w:t>5</w:t>
            </w:r>
            <w:r>
              <w:rPr>
                <w:noProof/>
                <w:webHidden/>
              </w:rPr>
              <w:fldChar w:fldCharType="end"/>
            </w:r>
          </w:hyperlink>
        </w:p>
        <w:p w14:paraId="6035FEE5" w14:textId="0E25A037" w:rsidR="00A32077" w:rsidRDefault="00A32077">
          <w:pPr>
            <w:pStyle w:val="TOC2"/>
            <w:tabs>
              <w:tab w:val="right" w:leader="dot" w:pos="10212"/>
            </w:tabs>
            <w:rPr>
              <w:noProof/>
              <w:kern w:val="2"/>
              <w:lang w:eastAsia="en-GB"/>
              <w14:ligatures w14:val="standardContextual"/>
            </w:rPr>
          </w:pPr>
          <w:hyperlink w:anchor="_Toc198296254" w:history="1">
            <w:r w:rsidRPr="00EE5276">
              <w:rPr>
                <w:rStyle w:val="Hyperlink"/>
                <w:noProof/>
              </w:rPr>
              <w:t>Section 3 - About the applicant</w:t>
            </w:r>
            <w:r>
              <w:rPr>
                <w:noProof/>
                <w:webHidden/>
              </w:rPr>
              <w:tab/>
            </w:r>
            <w:r>
              <w:rPr>
                <w:noProof/>
                <w:webHidden/>
              </w:rPr>
              <w:fldChar w:fldCharType="begin"/>
            </w:r>
            <w:r>
              <w:rPr>
                <w:noProof/>
                <w:webHidden/>
              </w:rPr>
              <w:instrText xml:space="preserve"> PAGEREF _Toc198296254 \h </w:instrText>
            </w:r>
            <w:r>
              <w:rPr>
                <w:noProof/>
                <w:webHidden/>
              </w:rPr>
            </w:r>
            <w:r>
              <w:rPr>
                <w:noProof/>
                <w:webHidden/>
              </w:rPr>
              <w:fldChar w:fldCharType="separate"/>
            </w:r>
            <w:r>
              <w:rPr>
                <w:noProof/>
                <w:webHidden/>
              </w:rPr>
              <w:t>6</w:t>
            </w:r>
            <w:r>
              <w:rPr>
                <w:noProof/>
                <w:webHidden/>
              </w:rPr>
              <w:fldChar w:fldCharType="end"/>
            </w:r>
          </w:hyperlink>
        </w:p>
        <w:p w14:paraId="12806E7C" w14:textId="2DE4B1DA" w:rsidR="00A32077" w:rsidRDefault="00A32077">
          <w:pPr>
            <w:pStyle w:val="TOC2"/>
            <w:tabs>
              <w:tab w:val="right" w:leader="dot" w:pos="10212"/>
            </w:tabs>
            <w:rPr>
              <w:noProof/>
              <w:kern w:val="2"/>
              <w:lang w:eastAsia="en-GB"/>
              <w14:ligatures w14:val="standardContextual"/>
            </w:rPr>
          </w:pPr>
          <w:hyperlink w:anchor="_Toc198296255" w:history="1">
            <w:r w:rsidRPr="00EE5276">
              <w:rPr>
                <w:rStyle w:val="Hyperlink"/>
                <w:noProof/>
              </w:rPr>
              <w:t>Section 4 - About your pre-application discussions</w:t>
            </w:r>
            <w:r>
              <w:rPr>
                <w:noProof/>
                <w:webHidden/>
              </w:rPr>
              <w:tab/>
            </w:r>
            <w:r>
              <w:rPr>
                <w:noProof/>
                <w:webHidden/>
              </w:rPr>
              <w:fldChar w:fldCharType="begin"/>
            </w:r>
            <w:r>
              <w:rPr>
                <w:noProof/>
                <w:webHidden/>
              </w:rPr>
              <w:instrText xml:space="preserve"> PAGEREF _Toc198296255 \h </w:instrText>
            </w:r>
            <w:r>
              <w:rPr>
                <w:noProof/>
                <w:webHidden/>
              </w:rPr>
            </w:r>
            <w:r>
              <w:rPr>
                <w:noProof/>
                <w:webHidden/>
              </w:rPr>
              <w:fldChar w:fldCharType="separate"/>
            </w:r>
            <w:r>
              <w:rPr>
                <w:noProof/>
                <w:webHidden/>
              </w:rPr>
              <w:t>7</w:t>
            </w:r>
            <w:r>
              <w:rPr>
                <w:noProof/>
                <w:webHidden/>
              </w:rPr>
              <w:fldChar w:fldCharType="end"/>
            </w:r>
          </w:hyperlink>
        </w:p>
        <w:p w14:paraId="641B55F9" w14:textId="086E816E" w:rsidR="00A32077" w:rsidRDefault="00A32077">
          <w:pPr>
            <w:pStyle w:val="TOC2"/>
            <w:tabs>
              <w:tab w:val="right" w:leader="dot" w:pos="10212"/>
            </w:tabs>
            <w:rPr>
              <w:noProof/>
              <w:kern w:val="2"/>
              <w:lang w:eastAsia="en-GB"/>
              <w14:ligatures w14:val="standardContextual"/>
            </w:rPr>
          </w:pPr>
          <w:hyperlink w:anchor="_Toc198296256" w:history="1">
            <w:r w:rsidRPr="00EE5276">
              <w:rPr>
                <w:rStyle w:val="Hyperlink"/>
                <w:noProof/>
                <w:lang w:eastAsia="en-GB"/>
              </w:rPr>
              <w:t>Section 5 - National security, commercial confidentiality and other sensitive information</w:t>
            </w:r>
            <w:r>
              <w:rPr>
                <w:noProof/>
                <w:webHidden/>
              </w:rPr>
              <w:tab/>
            </w:r>
            <w:r>
              <w:rPr>
                <w:noProof/>
                <w:webHidden/>
              </w:rPr>
              <w:fldChar w:fldCharType="begin"/>
            </w:r>
            <w:r>
              <w:rPr>
                <w:noProof/>
                <w:webHidden/>
              </w:rPr>
              <w:instrText xml:space="preserve"> PAGEREF _Toc198296256 \h </w:instrText>
            </w:r>
            <w:r>
              <w:rPr>
                <w:noProof/>
                <w:webHidden/>
              </w:rPr>
            </w:r>
            <w:r>
              <w:rPr>
                <w:noProof/>
                <w:webHidden/>
              </w:rPr>
              <w:fldChar w:fldCharType="separate"/>
            </w:r>
            <w:r>
              <w:rPr>
                <w:noProof/>
                <w:webHidden/>
              </w:rPr>
              <w:t>7</w:t>
            </w:r>
            <w:r>
              <w:rPr>
                <w:noProof/>
                <w:webHidden/>
              </w:rPr>
              <w:fldChar w:fldCharType="end"/>
            </w:r>
          </w:hyperlink>
        </w:p>
        <w:p w14:paraId="07BE23E0" w14:textId="5CDA0445" w:rsidR="00A32077" w:rsidRDefault="00A32077">
          <w:pPr>
            <w:pStyle w:val="TOC3"/>
            <w:tabs>
              <w:tab w:val="right" w:leader="dot" w:pos="10212"/>
            </w:tabs>
            <w:rPr>
              <w:noProof/>
              <w:kern w:val="2"/>
              <w:lang w:eastAsia="en-GB"/>
              <w14:ligatures w14:val="standardContextual"/>
            </w:rPr>
          </w:pPr>
          <w:hyperlink w:anchor="_Toc198296257" w:history="1">
            <w:r w:rsidRPr="00EE5276">
              <w:rPr>
                <w:rStyle w:val="Hyperlink"/>
                <w:noProof/>
              </w:rPr>
              <w:t>5.1     National security</w:t>
            </w:r>
            <w:r>
              <w:rPr>
                <w:noProof/>
                <w:webHidden/>
              </w:rPr>
              <w:tab/>
            </w:r>
            <w:r>
              <w:rPr>
                <w:noProof/>
                <w:webHidden/>
              </w:rPr>
              <w:fldChar w:fldCharType="begin"/>
            </w:r>
            <w:r>
              <w:rPr>
                <w:noProof/>
                <w:webHidden/>
              </w:rPr>
              <w:instrText xml:space="preserve"> PAGEREF _Toc198296257 \h </w:instrText>
            </w:r>
            <w:r>
              <w:rPr>
                <w:noProof/>
                <w:webHidden/>
              </w:rPr>
            </w:r>
            <w:r>
              <w:rPr>
                <w:noProof/>
                <w:webHidden/>
              </w:rPr>
              <w:fldChar w:fldCharType="separate"/>
            </w:r>
            <w:r>
              <w:rPr>
                <w:noProof/>
                <w:webHidden/>
              </w:rPr>
              <w:t>7</w:t>
            </w:r>
            <w:r>
              <w:rPr>
                <w:noProof/>
                <w:webHidden/>
              </w:rPr>
              <w:fldChar w:fldCharType="end"/>
            </w:r>
          </w:hyperlink>
        </w:p>
        <w:p w14:paraId="247309DD" w14:textId="52127B3F" w:rsidR="00A32077" w:rsidRDefault="00A32077">
          <w:pPr>
            <w:pStyle w:val="TOC3"/>
            <w:tabs>
              <w:tab w:val="right" w:leader="dot" w:pos="10212"/>
            </w:tabs>
            <w:rPr>
              <w:noProof/>
              <w:kern w:val="2"/>
              <w:lang w:eastAsia="en-GB"/>
              <w14:ligatures w14:val="standardContextual"/>
            </w:rPr>
          </w:pPr>
          <w:hyperlink w:anchor="_Toc198296258" w:history="1">
            <w:r w:rsidRPr="00EE5276">
              <w:rPr>
                <w:rStyle w:val="Hyperlink"/>
                <w:noProof/>
              </w:rPr>
              <w:t>5.2     Commercial confidentiality</w:t>
            </w:r>
            <w:r>
              <w:rPr>
                <w:noProof/>
                <w:webHidden/>
              </w:rPr>
              <w:tab/>
            </w:r>
            <w:r>
              <w:rPr>
                <w:noProof/>
                <w:webHidden/>
              </w:rPr>
              <w:fldChar w:fldCharType="begin"/>
            </w:r>
            <w:r>
              <w:rPr>
                <w:noProof/>
                <w:webHidden/>
              </w:rPr>
              <w:instrText xml:space="preserve"> PAGEREF _Toc198296258 \h </w:instrText>
            </w:r>
            <w:r>
              <w:rPr>
                <w:noProof/>
                <w:webHidden/>
              </w:rPr>
            </w:r>
            <w:r>
              <w:rPr>
                <w:noProof/>
                <w:webHidden/>
              </w:rPr>
              <w:fldChar w:fldCharType="separate"/>
            </w:r>
            <w:r>
              <w:rPr>
                <w:noProof/>
                <w:webHidden/>
              </w:rPr>
              <w:t>8</w:t>
            </w:r>
            <w:r>
              <w:rPr>
                <w:noProof/>
                <w:webHidden/>
              </w:rPr>
              <w:fldChar w:fldCharType="end"/>
            </w:r>
          </w:hyperlink>
        </w:p>
        <w:p w14:paraId="6C4E33AE" w14:textId="572C79F9" w:rsidR="00A32077" w:rsidRDefault="00A32077">
          <w:pPr>
            <w:pStyle w:val="TOC3"/>
            <w:tabs>
              <w:tab w:val="right" w:leader="dot" w:pos="10212"/>
            </w:tabs>
            <w:rPr>
              <w:noProof/>
              <w:kern w:val="2"/>
              <w:lang w:eastAsia="en-GB"/>
              <w14:ligatures w14:val="standardContextual"/>
            </w:rPr>
          </w:pPr>
          <w:hyperlink w:anchor="_Toc198296259" w:history="1">
            <w:r w:rsidRPr="00EE5276">
              <w:rPr>
                <w:rStyle w:val="Hyperlink"/>
                <w:noProof/>
              </w:rPr>
              <w:t>5.3     Other sensitive information</w:t>
            </w:r>
            <w:r>
              <w:rPr>
                <w:noProof/>
                <w:webHidden/>
              </w:rPr>
              <w:tab/>
            </w:r>
            <w:r>
              <w:rPr>
                <w:noProof/>
                <w:webHidden/>
              </w:rPr>
              <w:fldChar w:fldCharType="begin"/>
            </w:r>
            <w:r>
              <w:rPr>
                <w:noProof/>
                <w:webHidden/>
              </w:rPr>
              <w:instrText xml:space="preserve"> PAGEREF _Toc198296259 \h </w:instrText>
            </w:r>
            <w:r>
              <w:rPr>
                <w:noProof/>
                <w:webHidden/>
              </w:rPr>
            </w:r>
            <w:r>
              <w:rPr>
                <w:noProof/>
                <w:webHidden/>
              </w:rPr>
              <w:fldChar w:fldCharType="separate"/>
            </w:r>
            <w:r>
              <w:rPr>
                <w:noProof/>
                <w:webHidden/>
              </w:rPr>
              <w:t>8</w:t>
            </w:r>
            <w:r>
              <w:rPr>
                <w:noProof/>
                <w:webHidden/>
              </w:rPr>
              <w:fldChar w:fldCharType="end"/>
            </w:r>
          </w:hyperlink>
        </w:p>
        <w:p w14:paraId="0F219698" w14:textId="65A66EBC" w:rsidR="00A32077" w:rsidRDefault="00A32077">
          <w:pPr>
            <w:pStyle w:val="TOC2"/>
            <w:tabs>
              <w:tab w:val="right" w:leader="dot" w:pos="10212"/>
            </w:tabs>
            <w:rPr>
              <w:noProof/>
              <w:kern w:val="2"/>
              <w:lang w:eastAsia="en-GB"/>
              <w14:ligatures w14:val="standardContextual"/>
            </w:rPr>
          </w:pPr>
          <w:hyperlink w:anchor="_Toc198296260" w:history="1">
            <w:r w:rsidRPr="00EE5276">
              <w:rPr>
                <w:rStyle w:val="Hyperlink"/>
                <w:noProof/>
              </w:rPr>
              <w:t>Section 6 - Charging</w:t>
            </w:r>
            <w:r>
              <w:rPr>
                <w:noProof/>
                <w:webHidden/>
              </w:rPr>
              <w:tab/>
            </w:r>
            <w:r>
              <w:rPr>
                <w:noProof/>
                <w:webHidden/>
              </w:rPr>
              <w:fldChar w:fldCharType="begin"/>
            </w:r>
            <w:r>
              <w:rPr>
                <w:noProof/>
                <w:webHidden/>
              </w:rPr>
              <w:instrText xml:space="preserve"> PAGEREF _Toc198296260 \h </w:instrText>
            </w:r>
            <w:r>
              <w:rPr>
                <w:noProof/>
                <w:webHidden/>
              </w:rPr>
            </w:r>
            <w:r>
              <w:rPr>
                <w:noProof/>
                <w:webHidden/>
              </w:rPr>
              <w:fldChar w:fldCharType="separate"/>
            </w:r>
            <w:r>
              <w:rPr>
                <w:noProof/>
                <w:webHidden/>
              </w:rPr>
              <w:t>9</w:t>
            </w:r>
            <w:r>
              <w:rPr>
                <w:noProof/>
                <w:webHidden/>
              </w:rPr>
              <w:fldChar w:fldCharType="end"/>
            </w:r>
          </w:hyperlink>
        </w:p>
        <w:p w14:paraId="169B0CC7" w14:textId="5006A823" w:rsidR="00A32077" w:rsidRDefault="00A32077">
          <w:pPr>
            <w:pStyle w:val="TOC3"/>
            <w:tabs>
              <w:tab w:val="right" w:leader="dot" w:pos="10212"/>
            </w:tabs>
            <w:rPr>
              <w:noProof/>
              <w:kern w:val="2"/>
              <w:lang w:eastAsia="en-GB"/>
              <w14:ligatures w14:val="standardContextual"/>
            </w:rPr>
          </w:pPr>
          <w:hyperlink w:anchor="_Toc198296261" w:history="1">
            <w:r w:rsidRPr="00EE5276">
              <w:rPr>
                <w:rStyle w:val="Hyperlink"/>
                <w:noProof/>
              </w:rPr>
              <w:t>6.1     Application fee charges</w:t>
            </w:r>
            <w:r>
              <w:rPr>
                <w:noProof/>
                <w:webHidden/>
              </w:rPr>
              <w:tab/>
            </w:r>
            <w:r>
              <w:rPr>
                <w:noProof/>
                <w:webHidden/>
              </w:rPr>
              <w:fldChar w:fldCharType="begin"/>
            </w:r>
            <w:r>
              <w:rPr>
                <w:noProof/>
                <w:webHidden/>
              </w:rPr>
              <w:instrText xml:space="preserve"> PAGEREF _Toc198296261 \h </w:instrText>
            </w:r>
            <w:r>
              <w:rPr>
                <w:noProof/>
                <w:webHidden/>
              </w:rPr>
            </w:r>
            <w:r>
              <w:rPr>
                <w:noProof/>
                <w:webHidden/>
              </w:rPr>
              <w:fldChar w:fldCharType="separate"/>
            </w:r>
            <w:r>
              <w:rPr>
                <w:noProof/>
                <w:webHidden/>
              </w:rPr>
              <w:t>9</w:t>
            </w:r>
            <w:r>
              <w:rPr>
                <w:noProof/>
                <w:webHidden/>
              </w:rPr>
              <w:fldChar w:fldCharType="end"/>
            </w:r>
          </w:hyperlink>
        </w:p>
        <w:p w14:paraId="5545F3AD" w14:textId="28A0553C" w:rsidR="00A32077" w:rsidRDefault="00A32077">
          <w:pPr>
            <w:pStyle w:val="TOC3"/>
            <w:tabs>
              <w:tab w:val="right" w:leader="dot" w:pos="10212"/>
            </w:tabs>
            <w:rPr>
              <w:noProof/>
              <w:kern w:val="2"/>
              <w:lang w:eastAsia="en-GB"/>
              <w14:ligatures w14:val="standardContextual"/>
            </w:rPr>
          </w:pPr>
          <w:hyperlink w:anchor="_Toc198296262" w:history="1">
            <w:r w:rsidRPr="00EE5276">
              <w:rPr>
                <w:rStyle w:val="Hyperlink"/>
                <w:noProof/>
              </w:rPr>
              <w:t>6.2     Payment method</w:t>
            </w:r>
            <w:r>
              <w:rPr>
                <w:noProof/>
                <w:webHidden/>
              </w:rPr>
              <w:tab/>
            </w:r>
            <w:r>
              <w:rPr>
                <w:noProof/>
                <w:webHidden/>
              </w:rPr>
              <w:fldChar w:fldCharType="begin"/>
            </w:r>
            <w:r>
              <w:rPr>
                <w:noProof/>
                <w:webHidden/>
              </w:rPr>
              <w:instrText xml:space="preserve"> PAGEREF _Toc198296262 \h </w:instrText>
            </w:r>
            <w:r>
              <w:rPr>
                <w:noProof/>
                <w:webHidden/>
              </w:rPr>
            </w:r>
            <w:r>
              <w:rPr>
                <w:noProof/>
                <w:webHidden/>
              </w:rPr>
              <w:fldChar w:fldCharType="separate"/>
            </w:r>
            <w:r>
              <w:rPr>
                <w:noProof/>
                <w:webHidden/>
              </w:rPr>
              <w:t>10</w:t>
            </w:r>
            <w:r>
              <w:rPr>
                <w:noProof/>
                <w:webHidden/>
              </w:rPr>
              <w:fldChar w:fldCharType="end"/>
            </w:r>
          </w:hyperlink>
        </w:p>
        <w:p w14:paraId="77A21554" w14:textId="74B71D17" w:rsidR="00A32077" w:rsidRDefault="00A32077">
          <w:pPr>
            <w:pStyle w:val="TOC3"/>
            <w:tabs>
              <w:tab w:val="right" w:leader="dot" w:pos="10212"/>
            </w:tabs>
            <w:rPr>
              <w:noProof/>
              <w:kern w:val="2"/>
              <w:lang w:eastAsia="en-GB"/>
              <w14:ligatures w14:val="standardContextual"/>
            </w:rPr>
          </w:pPr>
          <w:hyperlink w:anchor="_Toc198296263" w:history="1">
            <w:r w:rsidRPr="00EE5276">
              <w:rPr>
                <w:rStyle w:val="Hyperlink"/>
                <w:noProof/>
              </w:rPr>
              <w:t>6.3     Contact details for invoices</w:t>
            </w:r>
            <w:r>
              <w:rPr>
                <w:noProof/>
                <w:webHidden/>
              </w:rPr>
              <w:tab/>
            </w:r>
            <w:r>
              <w:rPr>
                <w:noProof/>
                <w:webHidden/>
              </w:rPr>
              <w:fldChar w:fldCharType="begin"/>
            </w:r>
            <w:r>
              <w:rPr>
                <w:noProof/>
                <w:webHidden/>
              </w:rPr>
              <w:instrText xml:space="preserve"> PAGEREF _Toc198296263 \h </w:instrText>
            </w:r>
            <w:r>
              <w:rPr>
                <w:noProof/>
                <w:webHidden/>
              </w:rPr>
            </w:r>
            <w:r>
              <w:rPr>
                <w:noProof/>
                <w:webHidden/>
              </w:rPr>
              <w:fldChar w:fldCharType="separate"/>
            </w:r>
            <w:r>
              <w:rPr>
                <w:noProof/>
                <w:webHidden/>
              </w:rPr>
              <w:t>11</w:t>
            </w:r>
            <w:r>
              <w:rPr>
                <w:noProof/>
                <w:webHidden/>
              </w:rPr>
              <w:fldChar w:fldCharType="end"/>
            </w:r>
          </w:hyperlink>
        </w:p>
        <w:p w14:paraId="20191D6C" w14:textId="5B032459" w:rsidR="00A32077" w:rsidRDefault="00A32077">
          <w:pPr>
            <w:pStyle w:val="TOC2"/>
            <w:tabs>
              <w:tab w:val="right" w:leader="dot" w:pos="10212"/>
            </w:tabs>
            <w:rPr>
              <w:noProof/>
              <w:kern w:val="2"/>
              <w:lang w:eastAsia="en-GB"/>
              <w14:ligatures w14:val="standardContextual"/>
            </w:rPr>
          </w:pPr>
          <w:hyperlink w:anchor="_Toc198296264" w:history="1">
            <w:r w:rsidRPr="00EE5276">
              <w:rPr>
                <w:rStyle w:val="Hyperlink"/>
                <w:noProof/>
              </w:rPr>
              <w:t>Section 7 - Declaration</w:t>
            </w:r>
            <w:r>
              <w:rPr>
                <w:noProof/>
                <w:webHidden/>
              </w:rPr>
              <w:tab/>
            </w:r>
            <w:r>
              <w:rPr>
                <w:noProof/>
                <w:webHidden/>
              </w:rPr>
              <w:fldChar w:fldCharType="begin"/>
            </w:r>
            <w:r>
              <w:rPr>
                <w:noProof/>
                <w:webHidden/>
              </w:rPr>
              <w:instrText xml:space="preserve"> PAGEREF _Toc198296264 \h </w:instrText>
            </w:r>
            <w:r>
              <w:rPr>
                <w:noProof/>
                <w:webHidden/>
              </w:rPr>
            </w:r>
            <w:r>
              <w:rPr>
                <w:noProof/>
                <w:webHidden/>
              </w:rPr>
              <w:fldChar w:fldCharType="separate"/>
            </w:r>
            <w:r>
              <w:rPr>
                <w:noProof/>
                <w:webHidden/>
              </w:rPr>
              <w:t>12</w:t>
            </w:r>
            <w:r>
              <w:rPr>
                <w:noProof/>
                <w:webHidden/>
              </w:rPr>
              <w:fldChar w:fldCharType="end"/>
            </w:r>
          </w:hyperlink>
        </w:p>
        <w:p w14:paraId="2F7A7FBB" w14:textId="7E8A6CE8" w:rsidR="002A2AA8" w:rsidRPr="007313B2" w:rsidRDefault="002A2AA8" w:rsidP="002A2AA8">
          <w:pPr>
            <w:rPr>
              <w:b/>
              <w:bCs/>
              <w:noProof/>
            </w:rPr>
          </w:pPr>
          <w:r>
            <w:rPr>
              <w:b/>
              <w:bCs/>
              <w:noProof/>
            </w:rPr>
            <w:fldChar w:fldCharType="end"/>
          </w:r>
        </w:p>
      </w:sdtContent>
    </w:sdt>
    <w:p w14:paraId="52C77F0F" w14:textId="77777777" w:rsidR="00A14488" w:rsidRDefault="00A14488" w:rsidP="00A14488">
      <w:pPr>
        <w:pStyle w:val="BodyText1"/>
      </w:pPr>
      <w:bookmarkStart w:id="3" w:name="_Toc167383852"/>
      <w:bookmarkStart w:id="4" w:name="_Toc167383851"/>
    </w:p>
    <w:p w14:paraId="34C6DF08" w14:textId="77777777" w:rsidR="00A14488" w:rsidRDefault="00A14488" w:rsidP="00A14488">
      <w:pPr>
        <w:pStyle w:val="BodyText1"/>
      </w:pPr>
    </w:p>
    <w:p w14:paraId="270AD8A0" w14:textId="77777777" w:rsidR="00A14488" w:rsidRDefault="00A14488" w:rsidP="00A14488">
      <w:pPr>
        <w:pStyle w:val="BodyText1"/>
      </w:pPr>
    </w:p>
    <w:p w14:paraId="3A84F217" w14:textId="77777777" w:rsidR="00A14488" w:rsidRDefault="00A14488" w:rsidP="00A14488">
      <w:pPr>
        <w:pStyle w:val="BodyText1"/>
      </w:pPr>
    </w:p>
    <w:p w14:paraId="03A43EB5" w14:textId="77777777" w:rsidR="00A14488" w:rsidRDefault="00A14488" w:rsidP="00A14488">
      <w:pPr>
        <w:pStyle w:val="BodyText1"/>
      </w:pPr>
    </w:p>
    <w:p w14:paraId="4404024D" w14:textId="77777777" w:rsidR="00A14488" w:rsidRDefault="00A14488" w:rsidP="00A14488">
      <w:pPr>
        <w:pStyle w:val="BodyText1"/>
      </w:pPr>
    </w:p>
    <w:p w14:paraId="6BBB6D58" w14:textId="77777777" w:rsidR="00A14488" w:rsidRDefault="00A14488" w:rsidP="00A14488">
      <w:pPr>
        <w:pStyle w:val="BodyText1"/>
      </w:pPr>
    </w:p>
    <w:p w14:paraId="1EC015AA" w14:textId="77777777" w:rsidR="00A14488" w:rsidRDefault="00A14488" w:rsidP="00A14488">
      <w:pPr>
        <w:pStyle w:val="BodyText1"/>
      </w:pPr>
    </w:p>
    <w:p w14:paraId="4235C27F" w14:textId="77777777" w:rsidR="00A14488" w:rsidRDefault="00A14488" w:rsidP="00A14488">
      <w:pPr>
        <w:pStyle w:val="BodyText1"/>
      </w:pPr>
    </w:p>
    <w:p w14:paraId="18D65770" w14:textId="77777777" w:rsidR="00A14488" w:rsidRDefault="00A14488" w:rsidP="00A14488">
      <w:pPr>
        <w:pStyle w:val="BodyText1"/>
      </w:pPr>
    </w:p>
    <w:p w14:paraId="7FB5F565" w14:textId="77777777" w:rsidR="00A14488" w:rsidRDefault="00A14488" w:rsidP="00A14488">
      <w:pPr>
        <w:pStyle w:val="BodyText1"/>
      </w:pPr>
    </w:p>
    <w:p w14:paraId="09F80582" w14:textId="77777777" w:rsidR="00A14488" w:rsidRDefault="00A14488" w:rsidP="00A14488">
      <w:pPr>
        <w:pStyle w:val="BodyText1"/>
      </w:pPr>
    </w:p>
    <w:p w14:paraId="683BD7FE" w14:textId="77777777" w:rsidR="00A14488" w:rsidRDefault="00A14488" w:rsidP="00A14488">
      <w:pPr>
        <w:pStyle w:val="BodyText1"/>
      </w:pPr>
    </w:p>
    <w:p w14:paraId="7BE9ADCC" w14:textId="77777777" w:rsidR="00A14488" w:rsidRDefault="00A14488" w:rsidP="00A14488">
      <w:pPr>
        <w:pStyle w:val="BodyText1"/>
      </w:pPr>
    </w:p>
    <w:p w14:paraId="55433CF1" w14:textId="77777777" w:rsidR="00A14488" w:rsidRDefault="00A14488" w:rsidP="00A14488">
      <w:pPr>
        <w:pStyle w:val="BodyText1"/>
      </w:pPr>
    </w:p>
    <w:p w14:paraId="1B40B282" w14:textId="77777777" w:rsidR="00A14488" w:rsidRDefault="00A14488" w:rsidP="00A14488">
      <w:pPr>
        <w:pStyle w:val="BodyText1"/>
      </w:pPr>
    </w:p>
    <w:p w14:paraId="377CF98D" w14:textId="77777777" w:rsidR="00A14488" w:rsidRDefault="00A14488" w:rsidP="00A14488">
      <w:pPr>
        <w:pStyle w:val="BodyText1"/>
      </w:pPr>
    </w:p>
    <w:p w14:paraId="1AC6A835" w14:textId="77777777" w:rsidR="00A14488" w:rsidRDefault="00A14488" w:rsidP="00A14488">
      <w:pPr>
        <w:pStyle w:val="BodyText1"/>
      </w:pPr>
    </w:p>
    <w:p w14:paraId="6A85547C" w14:textId="77777777" w:rsidR="00A14488" w:rsidRDefault="00A14488" w:rsidP="00A14488">
      <w:pPr>
        <w:pStyle w:val="BodyText1"/>
      </w:pPr>
    </w:p>
    <w:p w14:paraId="21389866" w14:textId="77777777" w:rsidR="00A14488" w:rsidRDefault="00A14488" w:rsidP="00A14488">
      <w:pPr>
        <w:pStyle w:val="BodyText1"/>
      </w:pPr>
    </w:p>
    <w:p w14:paraId="7E39AD1E" w14:textId="33AF6368" w:rsidR="00A14488" w:rsidRDefault="00A14488" w:rsidP="00A14488">
      <w:pPr>
        <w:pStyle w:val="BodyText1"/>
      </w:pPr>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p w14:paraId="23A87C3C" w14:textId="77777777" w:rsidR="00A348CE" w:rsidRDefault="00A348CE" w:rsidP="006730BA">
      <w:pPr>
        <w:pStyle w:val="BodyText1"/>
      </w:pPr>
    </w:p>
    <w:p w14:paraId="0ADB7837" w14:textId="77777777" w:rsidR="00A14488" w:rsidRDefault="00A14488" w:rsidP="006730BA">
      <w:pPr>
        <w:pStyle w:val="BodyText1"/>
      </w:pPr>
    </w:p>
    <w:p w14:paraId="0634C352" w14:textId="79ED30EB" w:rsidR="00290C19" w:rsidRPr="00C9352C" w:rsidRDefault="00290C19" w:rsidP="00290C19">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C9352C">
          <w:rPr>
            <w:rFonts w:eastAsia="Times New Roman"/>
            <w:color w:val="016574" w:themeColor="hyperlink"/>
            <w:sz w:val="32"/>
            <w:szCs w:val="32"/>
            <w:u w:val="single"/>
          </w:rPr>
          <w:t>equalities@sepa.org.uk</w:t>
        </w:r>
      </w:hyperlink>
      <w:r w:rsidR="008E411B">
        <w:rPr>
          <w:rFonts w:eastAsia="Times New Roman"/>
          <w:sz w:val="32"/>
          <w:szCs w:val="32"/>
        </w:rPr>
        <w:t>.</w:t>
      </w:r>
    </w:p>
    <w:p w14:paraId="7D7D0A24" w14:textId="6BB94CED" w:rsidR="002B5915" w:rsidRDefault="002B5915" w:rsidP="0066315E">
      <w:pPr>
        <w:pStyle w:val="Heading2"/>
      </w:pPr>
      <w:bookmarkStart w:id="5" w:name="_Toc184986023"/>
      <w:bookmarkStart w:id="6" w:name="_Toc198296249"/>
      <w:bookmarkStart w:id="7" w:name="_Toc167383845"/>
      <w:bookmarkEnd w:id="3"/>
      <w:bookmarkEnd w:id="4"/>
      <w:r>
        <w:lastRenderedPageBreak/>
        <w:t xml:space="preserve">How to use this </w:t>
      </w:r>
      <w:bookmarkEnd w:id="5"/>
      <w:r w:rsidR="00285376">
        <w:t>APP-GEN</w:t>
      </w:r>
      <w:r w:rsidR="00E70E80">
        <w:t>3</w:t>
      </w:r>
      <w:r w:rsidR="00285376">
        <w:t xml:space="preserve"> form</w:t>
      </w:r>
      <w:bookmarkEnd w:id="6"/>
      <w:r>
        <w:t xml:space="preserve"> </w:t>
      </w:r>
    </w:p>
    <w:p w14:paraId="4589C474" w14:textId="77777777" w:rsidR="0032746B" w:rsidRDefault="002B5915" w:rsidP="00E327E7">
      <w:pPr>
        <w:spacing w:after="120"/>
        <w:rPr>
          <w:rFonts w:ascii="Arial" w:eastAsiaTheme="minorHAnsi" w:hAnsi="Arial"/>
        </w:rPr>
      </w:pPr>
      <w:r w:rsidRPr="008B6707">
        <w:rPr>
          <w:rFonts w:ascii="Arial" w:eastAsiaTheme="minorHAnsi" w:hAnsi="Arial"/>
        </w:rPr>
        <w:t>Use this form to</w:t>
      </w:r>
      <w:r w:rsidR="00E327E7">
        <w:rPr>
          <w:rFonts w:ascii="Arial" w:eastAsiaTheme="minorHAnsi" w:hAnsi="Arial"/>
        </w:rPr>
        <w:t xml:space="preserve"> a</w:t>
      </w:r>
      <w:r w:rsidRPr="00802E25">
        <w:rPr>
          <w:rFonts w:ascii="Arial" w:eastAsiaTheme="minorHAnsi" w:hAnsi="Arial"/>
        </w:rPr>
        <w:t xml:space="preserve">pply </w:t>
      </w:r>
      <w:r w:rsidR="0032746B">
        <w:rPr>
          <w:rFonts w:ascii="Arial" w:eastAsiaTheme="minorHAnsi" w:hAnsi="Arial"/>
        </w:rPr>
        <w:t>for:</w:t>
      </w:r>
    </w:p>
    <w:p w14:paraId="69186B08" w14:textId="7AD582EF" w:rsidR="002B5915" w:rsidRPr="0032746B" w:rsidRDefault="0032746B" w:rsidP="00B762F0">
      <w:pPr>
        <w:pStyle w:val="ListParagraph"/>
        <w:numPr>
          <w:ilvl w:val="0"/>
          <w:numId w:val="39"/>
        </w:numPr>
        <w:spacing w:after="120"/>
        <w:ind w:left="567" w:hanging="425"/>
        <w:rPr>
          <w:rFonts w:ascii="Arial" w:eastAsiaTheme="minorHAnsi" w:hAnsi="Arial"/>
        </w:rPr>
      </w:pPr>
      <w:r w:rsidRPr="0032746B">
        <w:rPr>
          <w:rFonts w:ascii="Arial" w:eastAsiaTheme="minorHAnsi" w:hAnsi="Arial"/>
        </w:rPr>
        <w:t>A</w:t>
      </w:r>
      <w:r w:rsidR="002B5915" w:rsidRPr="0032746B">
        <w:rPr>
          <w:rFonts w:ascii="Arial" w:eastAsiaTheme="minorHAnsi" w:hAnsi="Arial"/>
        </w:rPr>
        <w:t xml:space="preserve"> </w:t>
      </w:r>
      <w:r w:rsidR="00802E25" w:rsidRPr="00F45656">
        <w:rPr>
          <w:rFonts w:ascii="Arial" w:eastAsiaTheme="minorHAnsi" w:hAnsi="Arial"/>
          <w:b/>
          <w:bCs/>
        </w:rPr>
        <w:t xml:space="preserve">surrender </w:t>
      </w:r>
      <w:r w:rsidR="004D5444" w:rsidRPr="00F45656">
        <w:rPr>
          <w:rFonts w:ascii="Arial" w:eastAsiaTheme="minorHAnsi" w:hAnsi="Arial"/>
          <w:b/>
          <w:bCs/>
        </w:rPr>
        <w:t xml:space="preserve">(in whole or in part) </w:t>
      </w:r>
      <w:r w:rsidR="00461B8D" w:rsidRPr="00F45656">
        <w:rPr>
          <w:rFonts w:ascii="Arial" w:eastAsiaTheme="minorHAnsi" w:hAnsi="Arial"/>
          <w:b/>
          <w:bCs/>
        </w:rPr>
        <w:t xml:space="preserve">of </w:t>
      </w:r>
      <w:r w:rsidR="00802E25" w:rsidRPr="00F45656">
        <w:rPr>
          <w:rFonts w:ascii="Arial" w:eastAsiaTheme="minorHAnsi" w:hAnsi="Arial"/>
          <w:b/>
          <w:bCs/>
        </w:rPr>
        <w:t>an existing authorisation</w:t>
      </w:r>
      <w:r w:rsidR="00D528D1" w:rsidRPr="0032746B">
        <w:rPr>
          <w:rFonts w:ascii="Arial" w:eastAsiaTheme="minorHAnsi" w:hAnsi="Arial"/>
        </w:rPr>
        <w:t xml:space="preserve"> (registration or permit)</w:t>
      </w:r>
      <w:r w:rsidR="007B2C3F" w:rsidRPr="0032746B">
        <w:rPr>
          <w:rFonts w:ascii="Arial" w:eastAsiaTheme="minorHAnsi" w:hAnsi="Arial"/>
        </w:rPr>
        <w:t xml:space="preserve"> under the Environmental Authorisations (Scotland) Regulations 2018 (“EASR”).</w:t>
      </w:r>
    </w:p>
    <w:p w14:paraId="29723BA6" w14:textId="6E86ABFC" w:rsidR="00665A4D" w:rsidRDefault="00665A4D" w:rsidP="00665A4D">
      <w:pPr>
        <w:spacing w:before="120" w:after="20"/>
      </w:pPr>
      <w:bookmarkStart w:id="8" w:name="_Toc184986024"/>
      <w:r w:rsidRPr="00B90F9A">
        <w:t xml:space="preserve">You will </w:t>
      </w:r>
      <w:r>
        <w:t>need</w:t>
      </w:r>
      <w:r w:rsidRPr="00B90F9A">
        <w:t xml:space="preserve"> to submit additional form</w:t>
      </w:r>
      <w:r>
        <w:t>(</w:t>
      </w:r>
      <w:r w:rsidRPr="00B90F9A">
        <w:t>s</w:t>
      </w:r>
      <w:r>
        <w:t>)</w:t>
      </w:r>
      <w:r w:rsidRPr="00B90F9A">
        <w:t xml:space="preserve"> along with this APP</w:t>
      </w:r>
      <w:r>
        <w:t>-</w:t>
      </w:r>
      <w:r w:rsidRPr="00B90F9A">
        <w:t>GEN</w:t>
      </w:r>
      <w:r>
        <w:t>3</w:t>
      </w:r>
      <w:r w:rsidRPr="00B90F9A">
        <w:t xml:space="preserve"> form to complete</w:t>
      </w:r>
      <w:r>
        <w:t xml:space="preserve"> your</w:t>
      </w:r>
      <w:r w:rsidRPr="00B90F9A">
        <w:t xml:space="preserve"> application. </w:t>
      </w:r>
    </w:p>
    <w:p w14:paraId="68CF0A8A" w14:textId="350854A5" w:rsidR="002B5915" w:rsidRDefault="002B5915" w:rsidP="0066315E">
      <w:pPr>
        <w:pStyle w:val="Heading2"/>
        <w:spacing w:before="720"/>
      </w:pPr>
      <w:bookmarkStart w:id="9" w:name="_Toc198296250"/>
      <w:r w:rsidRPr="00A43F4A">
        <w:t>Before you apply</w:t>
      </w:r>
      <w:bookmarkEnd w:id="8"/>
      <w:bookmarkEnd w:id="9"/>
      <w:r>
        <w:t xml:space="preserve"> </w:t>
      </w:r>
    </w:p>
    <w:p w14:paraId="7CB4B221" w14:textId="77777777" w:rsidR="00B762F0" w:rsidRPr="008B6707" w:rsidRDefault="00B762F0" w:rsidP="00744C24">
      <w:pPr>
        <w:pStyle w:val="Default"/>
        <w:numPr>
          <w:ilvl w:val="0"/>
          <w:numId w:val="40"/>
        </w:numPr>
        <w:spacing w:before="120"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A1F51ED" w14:textId="64184028" w:rsidR="00B762F0" w:rsidRPr="00771BC7" w:rsidRDefault="00B762F0" w:rsidP="00771BC7">
      <w:pPr>
        <w:pStyle w:val="Default"/>
        <w:numPr>
          <w:ilvl w:val="0"/>
          <w:numId w:val="40"/>
        </w:numPr>
        <w:spacing w:before="120" w:after="120" w:line="360" w:lineRule="auto"/>
        <w:ind w:left="567" w:hanging="425"/>
        <w:rPr>
          <w:color w:val="auto"/>
        </w:rPr>
      </w:pPr>
      <w:r w:rsidRPr="008B6707">
        <w:rPr>
          <w:color w:val="auto"/>
        </w:rPr>
        <w:t xml:space="preserve">Complete </w:t>
      </w:r>
      <w:r w:rsidR="00771BC7">
        <w:rPr>
          <w:color w:val="auto"/>
        </w:rPr>
        <w:t>the</w:t>
      </w:r>
      <w:r w:rsidRPr="008B6707">
        <w:rPr>
          <w:color w:val="auto"/>
        </w:rPr>
        <w:t xml:space="preserve"> relevant form</w:t>
      </w:r>
      <w:r w:rsidR="00771BC7">
        <w:rPr>
          <w:color w:val="auto"/>
        </w:rPr>
        <w:t>s</w:t>
      </w:r>
      <w:r w:rsidRPr="008B6707">
        <w:rPr>
          <w:color w:val="auto"/>
        </w:rPr>
        <w:t xml:space="preserve"> and submit all the required </w:t>
      </w:r>
      <w:r>
        <w:rPr>
          <w:color w:val="auto"/>
        </w:rPr>
        <w:t>information</w:t>
      </w:r>
      <w:r w:rsidRPr="008B6707">
        <w:rPr>
          <w:color w:val="auto"/>
        </w:rPr>
        <w:t xml:space="preserve">. </w:t>
      </w:r>
      <w:r>
        <w:rPr>
          <w:color w:val="auto"/>
        </w:rPr>
        <w:t xml:space="preserve">            </w:t>
      </w:r>
      <w:r w:rsidR="00771BC7">
        <w:rPr>
          <w:color w:val="auto"/>
        </w:rPr>
        <w:t xml:space="preserve">                      </w:t>
      </w:r>
      <w:r w:rsidRPr="00771BC7">
        <w:rPr>
          <w:color w:val="auto"/>
        </w:rPr>
        <w:t>If you fail to do so, we will return your application and may retain part of the fee.</w:t>
      </w:r>
    </w:p>
    <w:p w14:paraId="3D8AABB3" w14:textId="77777777" w:rsidR="006071ED" w:rsidRDefault="006071ED" w:rsidP="0066315E">
      <w:pPr>
        <w:pStyle w:val="Heading2"/>
        <w:spacing w:before="720"/>
      </w:pPr>
      <w:bookmarkStart w:id="10" w:name="_Toc198296251"/>
      <w:bookmarkStart w:id="11" w:name="_Toc190962187"/>
      <w:bookmarkStart w:id="12" w:name="_Toc192250134"/>
      <w:r>
        <w:t>How to apply</w:t>
      </w:r>
      <w:bookmarkEnd w:id="10"/>
      <w:r>
        <w:t xml:space="preserve"> </w:t>
      </w:r>
      <w:bookmarkEnd w:id="11"/>
      <w:bookmarkEnd w:id="12"/>
    </w:p>
    <w:p w14:paraId="7F2B3C36" w14:textId="77777777" w:rsidR="00485B3E" w:rsidRPr="00745ADD" w:rsidRDefault="00485B3E" w:rsidP="00485B3E">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38B1ED56" w14:textId="77777777" w:rsidR="00485B3E" w:rsidRPr="00E80C2F" w:rsidRDefault="00485B3E" w:rsidP="00485B3E">
      <w:pPr>
        <w:pStyle w:val="ListParagraph"/>
        <w:numPr>
          <w:ilvl w:val="0"/>
          <w:numId w:val="44"/>
        </w:numPr>
        <w:spacing w:before="120" w:after="120"/>
        <w:ind w:left="426" w:hanging="284"/>
        <w:rPr>
          <w:rFonts w:eastAsia="Arial" w:cs="Arial"/>
        </w:rPr>
      </w:pPr>
      <w:r w:rsidRPr="00E80C2F">
        <w:rPr>
          <w:rFonts w:eastAsia="Arial" w:cs="Arial"/>
        </w:rPr>
        <w:t xml:space="preserve">Send your completed application to </w:t>
      </w:r>
      <w:hyperlink r:id="rId15" w:history="1">
        <w:r w:rsidRPr="00E80C2F">
          <w:rPr>
            <w:rStyle w:val="Hyperlink"/>
            <w:rFonts w:eastAsia="Arial" w:cs="Arial"/>
          </w:rPr>
          <w:t>registry@sepa.org.uk</w:t>
        </w:r>
      </w:hyperlink>
      <w:r w:rsidRPr="00E80C2F">
        <w:rPr>
          <w:rFonts w:eastAsia="Arial" w:cs="Arial"/>
        </w:rPr>
        <w:t>.</w:t>
      </w:r>
    </w:p>
    <w:p w14:paraId="1CEAD0B0" w14:textId="77777777" w:rsidR="00485B3E" w:rsidRPr="004C78BA" w:rsidRDefault="00485B3E" w:rsidP="00485B3E">
      <w:pPr>
        <w:spacing w:before="720" w:after="120"/>
        <w:rPr>
          <w:rFonts w:eastAsia="Arial" w:cs="Arial"/>
          <w:b/>
          <w:bCs/>
        </w:rPr>
      </w:pPr>
      <w:r w:rsidRPr="004C78BA">
        <w:rPr>
          <w:rFonts w:eastAsia="Arial" w:cs="Arial"/>
          <w:b/>
          <w:bCs/>
        </w:rPr>
        <w:t>Post application (slower processing)</w:t>
      </w:r>
    </w:p>
    <w:p w14:paraId="7754BE9C" w14:textId="77777777" w:rsidR="00485B3E" w:rsidRDefault="00485B3E" w:rsidP="00485B3E">
      <w:pPr>
        <w:pStyle w:val="ListParagraph"/>
        <w:numPr>
          <w:ilvl w:val="0"/>
          <w:numId w:val="44"/>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09215C3D" w14:textId="77777777" w:rsidR="00485B3E" w:rsidRPr="00D97BE7" w:rsidRDefault="00485B3E" w:rsidP="00485B3E">
      <w:pPr>
        <w:spacing w:before="600"/>
        <w:ind w:left="426"/>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t xml:space="preserve">      </w:t>
      </w:r>
      <w:r w:rsidRPr="00D97BE7">
        <w:rPr>
          <w:rFonts w:eastAsia="Times New Roman" w:cs="Arial"/>
          <w:b/>
          <w:bCs/>
          <w:color w:val="016574"/>
          <w:lang w:eastAsia="en-GB"/>
        </w:rPr>
        <w:t>SEPA</w:t>
      </w:r>
    </w:p>
    <w:p w14:paraId="5FDC437C" w14:textId="77777777" w:rsidR="00485B3E" w:rsidRPr="00D97BE7" w:rsidRDefault="00485B3E" w:rsidP="00485B3E">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2015D626" w14:textId="77777777" w:rsidR="00485B3E" w:rsidRPr="00D97BE7" w:rsidRDefault="00485B3E" w:rsidP="00485B3E">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proofErr w:type="spellStart"/>
      <w:r w:rsidRPr="00D97BE7">
        <w:rPr>
          <w:rFonts w:eastAsia="Times New Roman" w:cs="Arial"/>
          <w:b/>
          <w:bCs/>
          <w:color w:val="016574"/>
          <w:lang w:eastAsia="en-GB"/>
        </w:rPr>
        <w:t>Holytown</w:t>
      </w:r>
      <w:proofErr w:type="spellEnd"/>
      <w:r>
        <w:rPr>
          <w:rFonts w:eastAsia="Times New Roman" w:cs="Arial"/>
          <w:b/>
          <w:bCs/>
          <w:color w:val="016574"/>
          <w:lang w:eastAsia="en-GB"/>
        </w:rPr>
        <w:t xml:space="preserve">, </w:t>
      </w:r>
      <w:r w:rsidRPr="00D97BE7">
        <w:rPr>
          <w:rFonts w:eastAsia="Times New Roman" w:cs="Arial"/>
          <w:b/>
          <w:bCs/>
          <w:color w:val="016574"/>
          <w:lang w:eastAsia="en-GB"/>
        </w:rPr>
        <w:t>Motherwell</w:t>
      </w:r>
    </w:p>
    <w:p w14:paraId="00C52B14" w14:textId="77777777" w:rsidR="00485B3E" w:rsidRDefault="00485B3E" w:rsidP="00485B3E">
      <w:pPr>
        <w:ind w:left="2160" w:firstLine="392"/>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56978F42" w14:textId="77777777" w:rsidR="006071ED" w:rsidRDefault="006071ED" w:rsidP="006071ED">
      <w:pPr>
        <w:pStyle w:val="Default"/>
        <w:spacing w:line="360" w:lineRule="auto"/>
        <w:rPr>
          <w:color w:val="auto"/>
        </w:rPr>
      </w:pPr>
    </w:p>
    <w:p w14:paraId="0F5FC14E" w14:textId="77777777" w:rsidR="006071ED" w:rsidRDefault="006071ED" w:rsidP="006071ED">
      <w:pPr>
        <w:pStyle w:val="Default"/>
        <w:spacing w:line="360" w:lineRule="auto"/>
        <w:rPr>
          <w:color w:val="auto"/>
        </w:rPr>
      </w:pPr>
    </w:p>
    <w:p w14:paraId="44DEFC0E" w14:textId="77777777" w:rsidR="000C5D9C" w:rsidRPr="00F124FD" w:rsidRDefault="000C5D9C" w:rsidP="000C5D9C">
      <w:pPr>
        <w:spacing w:before="360" w:after="360"/>
        <w:rPr>
          <w:rFonts w:eastAsia="Arial" w:cs="Arial"/>
          <w:b/>
          <w:bCs/>
        </w:rPr>
      </w:pPr>
      <w:r w:rsidRPr="00F124FD">
        <w:rPr>
          <w:rFonts w:eastAsia="Arial" w:cs="Arial"/>
          <w:b/>
          <w:bCs/>
        </w:rPr>
        <w:lastRenderedPageBreak/>
        <w:t>What to include in your application</w:t>
      </w:r>
    </w:p>
    <w:p w14:paraId="397885BF" w14:textId="73AD8113" w:rsidR="000C5D9C" w:rsidRPr="00D95CAF" w:rsidRDefault="000C5D9C" w:rsidP="000C5D9C">
      <w:pPr>
        <w:pStyle w:val="ListParagraph"/>
        <w:numPr>
          <w:ilvl w:val="0"/>
          <w:numId w:val="42"/>
        </w:numPr>
        <w:ind w:left="426" w:hanging="284"/>
        <w:contextualSpacing w:val="0"/>
        <w:rPr>
          <w:rFonts w:ascii="Arial" w:eastAsiaTheme="minorHAnsi" w:hAnsi="Arial"/>
          <w:b/>
          <w:bCs/>
        </w:rPr>
      </w:pPr>
      <w:r w:rsidRPr="000D3D8E">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a surrender (in whole or in part)</w:t>
      </w:r>
      <w:r w:rsidRPr="003040BD">
        <w:rPr>
          <w:rFonts w:ascii="Arial" w:eastAsiaTheme="minorHAnsi" w:hAnsi="Arial"/>
          <w:b/>
          <w:bCs/>
        </w:rPr>
        <w:t xml:space="preserve"> of </w:t>
      </w:r>
      <w:r>
        <w:rPr>
          <w:rFonts w:ascii="Arial" w:eastAsiaTheme="minorHAnsi" w:hAnsi="Arial"/>
          <w:b/>
          <w:bCs/>
        </w:rPr>
        <w:t xml:space="preserve">a </w:t>
      </w:r>
      <w:r w:rsidRPr="003040BD">
        <w:rPr>
          <w:rFonts w:ascii="Arial" w:eastAsiaTheme="minorHAnsi" w:hAnsi="Arial"/>
          <w:b/>
          <w:bCs/>
        </w:rPr>
        <w:t>registration</w:t>
      </w:r>
      <w:r>
        <w:rPr>
          <w:rFonts w:ascii="Arial" w:eastAsiaTheme="minorHAnsi" w:hAnsi="Arial"/>
          <w:b/>
          <w:bCs/>
        </w:rPr>
        <w:t>,</w:t>
      </w:r>
      <w:r>
        <w:rPr>
          <w:rFonts w:ascii="Arial" w:eastAsiaTheme="minorHAnsi" w:hAnsi="Arial"/>
        </w:rPr>
        <w:t xml:space="preserve"> </w:t>
      </w:r>
      <w:r w:rsidRPr="00D95CAF">
        <w:rPr>
          <w:rFonts w:ascii="Arial" w:eastAsiaTheme="minorHAnsi" w:hAnsi="Arial"/>
        </w:rPr>
        <w:t>your application must include:</w:t>
      </w:r>
    </w:p>
    <w:p w14:paraId="5FAFB000" w14:textId="7554B1FB" w:rsidR="000C5D9C" w:rsidRPr="00AF5FF1" w:rsidRDefault="000C5D9C" w:rsidP="000C5D9C">
      <w:pPr>
        <w:numPr>
          <w:ilvl w:val="0"/>
          <w:numId w:val="43"/>
        </w:numPr>
        <w:spacing w:before="120" w:after="120"/>
        <w:ind w:left="851" w:hanging="425"/>
        <w:rPr>
          <w:rFonts w:eastAsia="Arial" w:cs="Arial"/>
        </w:rPr>
      </w:pPr>
      <w:r w:rsidRPr="00AF5FF1">
        <w:rPr>
          <w:rFonts w:eastAsia="Arial" w:cs="Arial"/>
        </w:rPr>
        <w:t>A completed APP-GEN</w:t>
      </w:r>
      <w:r>
        <w:rPr>
          <w:rFonts w:eastAsia="Arial" w:cs="Arial"/>
        </w:rPr>
        <w:t>3</w:t>
      </w:r>
      <w:r w:rsidRPr="00AF5FF1">
        <w:rPr>
          <w:rFonts w:eastAsia="Arial" w:cs="Arial"/>
        </w:rPr>
        <w:t xml:space="preserve"> form</w:t>
      </w:r>
    </w:p>
    <w:p w14:paraId="71FFD201" w14:textId="47629C9B" w:rsidR="000C5D9C" w:rsidRPr="00AF5FF1" w:rsidRDefault="000C5D9C" w:rsidP="000C5D9C">
      <w:pPr>
        <w:numPr>
          <w:ilvl w:val="0"/>
          <w:numId w:val="43"/>
        </w:numPr>
        <w:spacing w:before="120" w:after="120"/>
        <w:ind w:left="851" w:hanging="425"/>
        <w:rPr>
          <w:rFonts w:eastAsia="Arial" w:cs="Arial"/>
        </w:rPr>
      </w:pPr>
      <w:r w:rsidRPr="00AF5FF1">
        <w:rPr>
          <w:rFonts w:eastAsia="Arial" w:cs="Arial"/>
        </w:rPr>
        <w:t xml:space="preserve">Completed </w:t>
      </w:r>
      <w:r w:rsidR="008C205A">
        <w:rPr>
          <w:rFonts w:eastAsia="Arial" w:cs="Arial"/>
        </w:rPr>
        <w:t>Surrender registration</w:t>
      </w:r>
      <w:r w:rsidRPr="00AF5FF1">
        <w:rPr>
          <w:rFonts w:eastAsia="Arial" w:cs="Arial"/>
        </w:rPr>
        <w:t xml:space="preserve"> form(s)</w:t>
      </w:r>
    </w:p>
    <w:p w14:paraId="7E2860AD" w14:textId="77777777" w:rsidR="000C5D9C" w:rsidRPr="00AF5FF1" w:rsidRDefault="000C5D9C" w:rsidP="000C5D9C">
      <w:pPr>
        <w:numPr>
          <w:ilvl w:val="0"/>
          <w:numId w:val="43"/>
        </w:numPr>
        <w:spacing w:after="120"/>
        <w:ind w:left="851" w:hanging="425"/>
        <w:rPr>
          <w:rFonts w:eastAsia="Arial" w:cs="Arial"/>
        </w:rPr>
      </w:pPr>
      <w:r w:rsidRPr="00AF5FF1">
        <w:rPr>
          <w:rFonts w:eastAsia="Arial" w:cs="Arial"/>
        </w:rPr>
        <w:t>Any required supporting information</w:t>
      </w:r>
    </w:p>
    <w:p w14:paraId="6E11D7D6" w14:textId="5866D2D9" w:rsidR="000C5D9C" w:rsidRPr="00D95CAF" w:rsidRDefault="000C5D9C" w:rsidP="000C5D9C">
      <w:pPr>
        <w:pStyle w:val="ListParagraph"/>
        <w:numPr>
          <w:ilvl w:val="0"/>
          <w:numId w:val="42"/>
        </w:numPr>
        <w:spacing w:before="480" w:after="120"/>
        <w:ind w:left="426" w:hanging="284"/>
        <w:contextualSpacing w:val="0"/>
        <w:rPr>
          <w:rFonts w:eastAsia="Arial" w:cs="Arial"/>
          <w:b/>
          <w:bCs/>
        </w:rPr>
      </w:pPr>
      <w:r w:rsidRPr="000D3D8E">
        <w:rPr>
          <w:rFonts w:ascii="Arial" w:eastAsiaTheme="minorHAnsi" w:hAnsi="Arial"/>
        </w:rPr>
        <w:t>For</w:t>
      </w:r>
      <w:r w:rsidRPr="00D95CAF">
        <w:rPr>
          <w:rFonts w:ascii="Arial" w:eastAsiaTheme="minorHAnsi" w:hAnsi="Arial"/>
          <w:b/>
          <w:bCs/>
        </w:rPr>
        <w:t xml:space="preserve"> </w:t>
      </w:r>
      <w:r>
        <w:rPr>
          <w:rFonts w:ascii="Arial" w:eastAsiaTheme="minorHAnsi" w:hAnsi="Arial"/>
          <w:b/>
          <w:bCs/>
        </w:rPr>
        <w:t>a surrender</w:t>
      </w:r>
      <w:r w:rsidRPr="00D95CAF">
        <w:rPr>
          <w:rFonts w:ascii="Arial" w:eastAsiaTheme="minorHAnsi" w:hAnsi="Arial"/>
          <w:b/>
          <w:bCs/>
        </w:rPr>
        <w:t xml:space="preserve"> </w:t>
      </w:r>
      <w:r>
        <w:rPr>
          <w:rFonts w:ascii="Arial" w:eastAsiaTheme="minorHAnsi" w:hAnsi="Arial"/>
          <w:b/>
          <w:bCs/>
        </w:rPr>
        <w:t>(in whole or in part)</w:t>
      </w:r>
      <w:r w:rsidRPr="003040BD">
        <w:rPr>
          <w:rFonts w:ascii="Arial" w:eastAsiaTheme="minorHAnsi" w:hAnsi="Arial"/>
          <w:b/>
          <w:bCs/>
        </w:rPr>
        <w:t xml:space="preserve"> </w:t>
      </w:r>
      <w:r w:rsidRPr="00D95CAF">
        <w:rPr>
          <w:rFonts w:ascii="Arial" w:eastAsiaTheme="minorHAnsi" w:hAnsi="Arial"/>
          <w:b/>
          <w:bCs/>
        </w:rPr>
        <w:t xml:space="preserve">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3D922AD9" w14:textId="363D7B06" w:rsidR="000C5D9C" w:rsidRPr="00AF5FF1" w:rsidRDefault="000C5D9C" w:rsidP="000C5D9C">
      <w:pPr>
        <w:numPr>
          <w:ilvl w:val="0"/>
          <w:numId w:val="41"/>
        </w:numPr>
        <w:spacing w:before="120" w:after="120"/>
        <w:ind w:left="851" w:hanging="425"/>
        <w:rPr>
          <w:rFonts w:eastAsia="Arial" w:cs="Arial"/>
        </w:rPr>
      </w:pPr>
      <w:r w:rsidRPr="00AF5FF1">
        <w:rPr>
          <w:rFonts w:eastAsia="Arial" w:cs="Arial"/>
        </w:rPr>
        <w:t>A completed APP-GEN</w:t>
      </w:r>
      <w:r>
        <w:rPr>
          <w:rFonts w:eastAsia="Arial" w:cs="Arial"/>
        </w:rPr>
        <w:t>3</w:t>
      </w:r>
      <w:r w:rsidRPr="00AF5FF1">
        <w:rPr>
          <w:rFonts w:eastAsia="Arial" w:cs="Arial"/>
        </w:rPr>
        <w:t xml:space="preserve"> form</w:t>
      </w:r>
    </w:p>
    <w:p w14:paraId="2B829549" w14:textId="6E3B6B50" w:rsidR="000C5D9C" w:rsidRDefault="000C5D9C" w:rsidP="000C5D9C">
      <w:pPr>
        <w:numPr>
          <w:ilvl w:val="0"/>
          <w:numId w:val="41"/>
        </w:numPr>
        <w:spacing w:before="120" w:after="120"/>
        <w:ind w:left="851" w:hanging="425"/>
        <w:rPr>
          <w:rFonts w:eastAsia="Arial" w:cs="Arial"/>
        </w:rPr>
      </w:pPr>
      <w:r>
        <w:rPr>
          <w:rFonts w:eastAsia="Arial" w:cs="Arial"/>
        </w:rPr>
        <w:t xml:space="preserve">Completed Surrender </w:t>
      </w:r>
      <w:r w:rsidR="008C205A">
        <w:rPr>
          <w:rFonts w:eastAsia="Arial" w:cs="Arial"/>
        </w:rPr>
        <w:t xml:space="preserve">permit </w:t>
      </w:r>
      <w:r>
        <w:rPr>
          <w:rFonts w:eastAsia="Arial" w:cs="Arial"/>
        </w:rPr>
        <w:t>form(s)</w:t>
      </w:r>
    </w:p>
    <w:p w14:paraId="4BA5CBD0" w14:textId="77777777" w:rsidR="000C5D9C" w:rsidRPr="00AF5FF1" w:rsidRDefault="000C5D9C" w:rsidP="000C5D9C">
      <w:pPr>
        <w:numPr>
          <w:ilvl w:val="0"/>
          <w:numId w:val="41"/>
        </w:numPr>
        <w:spacing w:after="120"/>
        <w:ind w:left="851" w:hanging="425"/>
        <w:rPr>
          <w:rFonts w:eastAsia="Arial" w:cs="Arial"/>
        </w:rPr>
      </w:pPr>
      <w:r w:rsidRPr="00AF5FF1">
        <w:rPr>
          <w:rFonts w:eastAsia="Arial" w:cs="Arial"/>
        </w:rPr>
        <w:t>Any required supporting information</w:t>
      </w:r>
    </w:p>
    <w:p w14:paraId="3288D08B" w14:textId="77777777" w:rsidR="000C5D9C" w:rsidRPr="00105BBB" w:rsidRDefault="000C5D9C" w:rsidP="000C5D9C">
      <w:pPr>
        <w:spacing w:before="600" w:after="120"/>
        <w:rPr>
          <w:rFonts w:eastAsia="Arial" w:cs="Arial"/>
          <w:b/>
          <w:bCs/>
        </w:rPr>
      </w:pPr>
      <w:r w:rsidRPr="00105BBB">
        <w:rPr>
          <w:rFonts w:eastAsia="Arial" w:cs="Arial"/>
          <w:b/>
          <w:bCs/>
        </w:rPr>
        <w:t>Where to get the forms</w:t>
      </w:r>
    </w:p>
    <w:p w14:paraId="45B52024" w14:textId="3BB7402F" w:rsidR="000C5D9C" w:rsidRPr="00105BBB" w:rsidRDefault="000C5D9C" w:rsidP="000C5D9C">
      <w:pPr>
        <w:pStyle w:val="ListParagraph"/>
        <w:numPr>
          <w:ilvl w:val="0"/>
          <w:numId w:val="42"/>
        </w:numPr>
        <w:spacing w:before="240" w:after="120"/>
        <w:ind w:left="426" w:hanging="284"/>
        <w:rPr>
          <w:rFonts w:eastAsia="Arial" w:cs="Arial"/>
        </w:rPr>
      </w:pPr>
      <w:r w:rsidRPr="00105BBB">
        <w:rPr>
          <w:rFonts w:eastAsia="Arial" w:cs="Arial"/>
        </w:rPr>
        <w:t xml:space="preserve">You can download </w:t>
      </w:r>
      <w:hyperlink r:id="rId16" w:history="1">
        <w:r>
          <w:rPr>
            <w:rStyle w:val="Hyperlink"/>
            <w:rFonts w:eastAsia="Arial" w:cs="Arial"/>
          </w:rPr>
          <w:t>surrend</w:t>
        </w:r>
        <w:r w:rsidRPr="00105BBB">
          <w:rPr>
            <w:rStyle w:val="Hyperlink"/>
            <w:rFonts w:eastAsia="Arial" w:cs="Arial"/>
          </w:rPr>
          <w:t>er forms</w:t>
        </w:r>
      </w:hyperlink>
      <w:r w:rsidRPr="00105BBB">
        <w:rPr>
          <w:rFonts w:eastAsia="Arial" w:cs="Arial"/>
        </w:rPr>
        <w:t xml:space="preserve"> </w:t>
      </w:r>
      <w:r w:rsidR="00EE79BF">
        <w:rPr>
          <w:rFonts w:eastAsia="Arial" w:cs="Arial"/>
        </w:rPr>
        <w:t>from</w:t>
      </w:r>
      <w:r w:rsidRPr="00105BBB">
        <w:rPr>
          <w:rFonts w:eastAsia="Arial" w:cs="Arial"/>
        </w:rPr>
        <w:t xml:space="preserve"> our website.</w:t>
      </w:r>
    </w:p>
    <w:p w14:paraId="2607D638" w14:textId="77777777" w:rsidR="006071ED" w:rsidRDefault="006071ED" w:rsidP="006071ED">
      <w:pPr>
        <w:spacing w:before="240" w:after="120"/>
        <w:rPr>
          <w:rFonts w:eastAsia="Arial" w:cs="Arial"/>
        </w:rPr>
      </w:pPr>
    </w:p>
    <w:p w14:paraId="0E094191" w14:textId="77777777" w:rsidR="007C2DDA" w:rsidRDefault="007C2DDA" w:rsidP="006071ED">
      <w:pPr>
        <w:spacing w:before="240" w:after="120"/>
        <w:rPr>
          <w:rFonts w:eastAsia="Arial" w:cs="Arial"/>
        </w:rPr>
      </w:pPr>
    </w:p>
    <w:p w14:paraId="6BF02B6D" w14:textId="77777777" w:rsidR="007C2DDA" w:rsidRDefault="007C2DDA" w:rsidP="006071ED">
      <w:pPr>
        <w:spacing w:before="240" w:after="120"/>
        <w:rPr>
          <w:rFonts w:eastAsia="Arial" w:cs="Arial"/>
        </w:rPr>
      </w:pPr>
    </w:p>
    <w:p w14:paraId="6ECBA761" w14:textId="77777777" w:rsidR="007C2DDA" w:rsidRDefault="007C2DDA" w:rsidP="006071ED">
      <w:pPr>
        <w:spacing w:before="240" w:after="120"/>
        <w:rPr>
          <w:rFonts w:eastAsia="Arial" w:cs="Arial"/>
        </w:rPr>
      </w:pPr>
    </w:p>
    <w:p w14:paraId="79A5FBD0" w14:textId="77777777" w:rsidR="007C2DDA" w:rsidRDefault="007C2DDA" w:rsidP="006071ED">
      <w:pPr>
        <w:spacing w:before="240" w:after="120"/>
        <w:rPr>
          <w:rFonts w:eastAsia="Arial" w:cs="Arial"/>
        </w:rPr>
      </w:pPr>
    </w:p>
    <w:p w14:paraId="5CE52F9B" w14:textId="77777777" w:rsidR="007C2DDA" w:rsidRDefault="007C2DDA" w:rsidP="006071ED">
      <w:pPr>
        <w:spacing w:before="240" w:after="120"/>
        <w:rPr>
          <w:rFonts w:eastAsia="Arial" w:cs="Arial"/>
        </w:rPr>
      </w:pPr>
    </w:p>
    <w:p w14:paraId="706248F6" w14:textId="77777777" w:rsidR="00BB6666" w:rsidRDefault="00BB6666" w:rsidP="006071ED">
      <w:pPr>
        <w:spacing w:before="240" w:after="120"/>
        <w:rPr>
          <w:rFonts w:eastAsia="Arial" w:cs="Arial"/>
        </w:rPr>
      </w:pPr>
    </w:p>
    <w:p w14:paraId="06B3AF84" w14:textId="77777777" w:rsidR="007C2DDA" w:rsidRDefault="007C2DDA" w:rsidP="006071ED">
      <w:pPr>
        <w:spacing w:before="240" w:after="120"/>
        <w:rPr>
          <w:rFonts w:eastAsia="Arial" w:cs="Arial"/>
        </w:rPr>
      </w:pPr>
    </w:p>
    <w:p w14:paraId="3D528525" w14:textId="024C20A4" w:rsidR="00191C4F" w:rsidRDefault="0053558E" w:rsidP="0053558E">
      <w:pPr>
        <w:pStyle w:val="Heading2"/>
      </w:pPr>
      <w:bookmarkStart w:id="13" w:name="_Toc198296252"/>
      <w:r>
        <w:lastRenderedPageBreak/>
        <w:t xml:space="preserve">Section 1 - </w:t>
      </w:r>
      <w:r w:rsidR="00191C4F">
        <w:t>Contact details</w:t>
      </w:r>
      <w:bookmarkEnd w:id="7"/>
      <w:bookmarkEnd w:id="13"/>
    </w:p>
    <w:p w14:paraId="07FA11EA" w14:textId="63BDE2D9" w:rsidR="00BB6666" w:rsidRDefault="00B451D9" w:rsidP="00BB6666">
      <w:pPr>
        <w:pStyle w:val="BodyText1"/>
        <w:spacing w:after="120"/>
      </w:pPr>
      <w:r>
        <w:t>P</w:t>
      </w:r>
      <w:r w:rsidR="00191C4F" w:rsidRPr="00996C0D">
        <w:t xml:space="preserve">lease </w:t>
      </w:r>
      <w:r w:rsidR="00B20083">
        <w:t xml:space="preserve">provide </w:t>
      </w:r>
      <w:r w:rsidR="00445F2F">
        <w:t xml:space="preserve">the </w:t>
      </w:r>
      <w:r w:rsidR="00B20083">
        <w:t xml:space="preserve">contact </w:t>
      </w:r>
      <w:r w:rsidR="00246F2C">
        <w:t xml:space="preserve">details </w:t>
      </w:r>
      <w:r w:rsidR="00F16FB2">
        <w:t xml:space="preserve">of the person </w:t>
      </w:r>
      <w:r w:rsidR="00191C4F">
        <w:t xml:space="preserve">we </w:t>
      </w:r>
      <w:r w:rsidR="00EE7DE0">
        <w:t xml:space="preserve">should </w:t>
      </w:r>
      <w:proofErr w:type="gramStart"/>
      <w:r w:rsidR="00191C4F">
        <w:t>con</w:t>
      </w:r>
      <w:r w:rsidR="00191C4F" w:rsidRPr="00996C0D">
        <w:t xml:space="preserve">tact </w:t>
      </w:r>
      <w:r w:rsidR="00024464">
        <w:t>with</w:t>
      </w:r>
      <w:proofErr w:type="gramEnd"/>
      <w:r w:rsidR="00EE3AA7">
        <w:t xml:space="preserve"> </w:t>
      </w:r>
      <w:r w:rsidR="00191C4F" w:rsidRPr="00996C0D">
        <w:t xml:space="preserve">any questions </w:t>
      </w:r>
      <w:r w:rsidR="006B743A">
        <w:t>regarding</w:t>
      </w:r>
      <w:r w:rsidR="006B743A" w:rsidRPr="00996C0D">
        <w:t xml:space="preserve"> </w:t>
      </w:r>
      <w:r w:rsidR="00191C4F" w:rsidRPr="00996C0D">
        <w:t xml:space="preserve">this application. </w:t>
      </w:r>
      <w:r w:rsidR="00BB6666" w:rsidRPr="00440DB3">
        <w:t>This may be the applicant</w:t>
      </w:r>
      <w:r w:rsidR="00BB6666">
        <w:t>s</w:t>
      </w:r>
      <w:r w:rsidR="00BB6666" w:rsidRPr="00440DB3">
        <w:t xml:space="preserve"> or another person with the relevant authority to complete the application on behalf of the applicant</w:t>
      </w:r>
      <w:r w:rsidR="00BB6666">
        <w:t>s</w:t>
      </w:r>
      <w:r w:rsidR="00BB6666" w:rsidRPr="00440DB3">
        <w:t xml:space="preserve"> (</w:t>
      </w:r>
      <w:r w:rsidR="00BB6666">
        <w:t>e.g.</w:t>
      </w:r>
      <w:r w:rsidR="00BB6666" w:rsidRPr="00440DB3">
        <w:t xml:space="preserve"> a director, environmental manager, agent, consultant).</w:t>
      </w:r>
    </w:p>
    <w:p w14:paraId="6491E41E" w14:textId="77777777" w:rsidR="00BB6666" w:rsidRDefault="00BB6666" w:rsidP="00BB6666">
      <w:pPr>
        <w:pStyle w:val="BodyText1"/>
        <w:spacing w:after="120"/>
      </w:pPr>
    </w:p>
    <w:p w14:paraId="00E24CC9" w14:textId="1F8DF95A" w:rsidR="00BF42E9" w:rsidRPr="00771BC7" w:rsidRDefault="00BF42E9" w:rsidP="00771BC7">
      <w:pPr>
        <w:spacing w:after="120"/>
        <w:rPr>
          <w:b/>
          <w:bCs/>
        </w:rPr>
      </w:pPr>
      <w:r w:rsidRPr="00771BC7">
        <w:rPr>
          <w:b/>
          <w:bCs/>
        </w:rPr>
        <w:t xml:space="preserve">Table </w:t>
      </w:r>
      <w:r w:rsidR="00955F4D" w:rsidRPr="00771BC7">
        <w:rPr>
          <w:b/>
          <w:bCs/>
        </w:rPr>
        <w:t>1</w:t>
      </w:r>
      <w:r w:rsidRPr="00771BC7">
        <w:rPr>
          <w:b/>
          <w:bCs/>
        </w:rPr>
        <w:t>: Contact details</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Position: A space for inserting the position.&#10;- Business name: A space for inserting the business name.&#10;- Business Address: A space for inserting the business address.&#10;- Phone number: A space for inserting the phone number.&#10;- Email address: A space for inserting the email address."/>
      </w:tblPr>
      <w:tblGrid>
        <w:gridCol w:w="3335"/>
        <w:gridCol w:w="6734"/>
      </w:tblGrid>
      <w:tr w:rsidR="00191C4F" w:rsidRPr="00AE1DFE" w14:paraId="0D897FF0" w14:textId="77777777" w:rsidTr="00265CFF">
        <w:trPr>
          <w:cantSplit/>
          <w:trHeight w:val="624"/>
          <w:tblHeader/>
        </w:trPr>
        <w:tc>
          <w:tcPr>
            <w:tcW w:w="165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64AAC2" w14:textId="39A76361"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F77D2B" w14:textId="77777777" w:rsidR="00191C4F" w:rsidRPr="00AE1DFE" w:rsidRDefault="00191C4F" w:rsidP="004251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36355" w:rsidRPr="00AE1DFE" w14:paraId="6C2453C3" w14:textId="77777777" w:rsidTr="00265CFF">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FDDF32"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8662B" w14:textId="40A32F5A"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22671B3D" w14:textId="77777777" w:rsidTr="00265CFF">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AE5F5E"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8D78FB" w14:textId="1BD395AD"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497647C5" w14:textId="77777777" w:rsidTr="00265CFF">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8CB5C5"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Business name</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2632C2" w14:textId="47A57DF2"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0877AF02" w14:textId="77777777" w:rsidTr="00265CFF">
        <w:trPr>
          <w:cantSplit/>
          <w:trHeight w:val="624"/>
        </w:trPr>
        <w:tc>
          <w:tcPr>
            <w:tcW w:w="165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EAD91"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656F9E" w14:textId="0246DADC" w:rsidR="00B36355" w:rsidRPr="00AE1DFE" w:rsidRDefault="00B36355" w:rsidP="00423913">
            <w:pPr>
              <w:spacing w:before="120" w:after="120" w:line="240" w:lineRule="auto"/>
              <w:rPr>
                <w:rFonts w:ascii="Arial" w:eastAsia="Times New Roman" w:hAnsi="Arial" w:cs="Arial"/>
                <w:lang w:eastAsia="en-GB"/>
              </w:rPr>
            </w:pPr>
          </w:p>
        </w:tc>
      </w:tr>
      <w:tr w:rsidR="00B36355" w:rsidRPr="00AE1DFE" w14:paraId="73BC7E27" w14:textId="77777777" w:rsidTr="00265CFF">
        <w:trPr>
          <w:cantSplit/>
          <w:trHeight w:val="624"/>
        </w:trPr>
        <w:tc>
          <w:tcPr>
            <w:tcW w:w="165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819274" w14:textId="77777777" w:rsidR="00B36355" w:rsidRPr="00B36355" w:rsidRDefault="00B36355" w:rsidP="0042391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DC5BD9" w14:textId="298E25E1" w:rsidR="00B36355" w:rsidRPr="00AE1DFE" w:rsidRDefault="00B36355" w:rsidP="00423913">
            <w:pPr>
              <w:spacing w:before="120" w:after="120" w:line="240" w:lineRule="auto"/>
              <w:rPr>
                <w:rFonts w:ascii="Arial" w:eastAsia="Times New Roman" w:hAnsi="Arial" w:cs="Arial"/>
                <w:lang w:eastAsia="en-GB"/>
              </w:rPr>
            </w:pPr>
          </w:p>
        </w:tc>
      </w:tr>
    </w:tbl>
    <w:p w14:paraId="7C12CA70" w14:textId="77777777" w:rsidR="00191C4F" w:rsidRDefault="00191C4F" w:rsidP="002E7135"/>
    <w:p w14:paraId="23980B0A" w14:textId="77777777" w:rsidR="00283F5C" w:rsidRDefault="00283F5C" w:rsidP="002E7135"/>
    <w:p w14:paraId="0FCC1A00" w14:textId="7C64579E" w:rsidR="00B77CE7" w:rsidRPr="005C107F" w:rsidRDefault="00B77CE7" w:rsidP="004C120D">
      <w:pPr>
        <w:pStyle w:val="Heading2"/>
        <w:spacing w:before="240" w:after="120"/>
      </w:pPr>
      <w:bookmarkStart w:id="14" w:name="_Toc198296253"/>
      <w:r>
        <w:t xml:space="preserve">Section 2 - </w:t>
      </w:r>
      <w:r w:rsidR="004C120D" w:rsidRPr="004C120D">
        <w:t>Authorisation reference</w:t>
      </w:r>
      <w:bookmarkEnd w:id="14"/>
    </w:p>
    <w:p w14:paraId="31071982" w14:textId="13262C49" w:rsidR="00C62712" w:rsidRPr="0091029B" w:rsidRDefault="007A4DE8" w:rsidP="004C120D">
      <w:pPr>
        <w:spacing w:before="240" w:after="120"/>
        <w:rPr>
          <w:rFonts w:eastAsiaTheme="majorEastAsia"/>
        </w:rPr>
      </w:pPr>
      <w:r>
        <w:t>P</w:t>
      </w:r>
      <w:r w:rsidR="00C62712" w:rsidRPr="0091029B">
        <w:t xml:space="preserve">lease provide the reference of the </w:t>
      </w:r>
      <w:r w:rsidR="00882D17">
        <w:t>existing authorisation</w:t>
      </w:r>
      <w:r>
        <w:t xml:space="preserve"> you wish to surrender</w:t>
      </w:r>
      <w:r w:rsidR="00C62712"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C62712" w:rsidRPr="00AE1DFE" w14:paraId="24B62863" w14:textId="77777777" w:rsidTr="00600140">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6A651E" w14:textId="1767739D" w:rsidR="00C62712" w:rsidRPr="00AE1DFE" w:rsidRDefault="00882D1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w:t>
            </w:r>
            <w:r w:rsidR="00C62712">
              <w:rPr>
                <w:rFonts w:ascii="Arial" w:eastAsia="Times New Roman" w:hAnsi="Arial" w:cs="Arial"/>
                <w:b/>
                <w:bCs/>
                <w:color w:val="FFFFFF"/>
                <w:lang w:eastAsia="en-GB"/>
              </w:rPr>
              <w:t xml:space="preserve">reference </w:t>
            </w:r>
            <w:r w:rsidR="00C62712" w:rsidRPr="00B23D16">
              <w:rPr>
                <w:rStyle w:val="PlaceholderText"/>
                <w:color w:val="FFFFFF" w:themeColor="background1"/>
              </w:rPr>
              <w:t>(e.g. EAS/R/1234</w:t>
            </w:r>
            <w:r w:rsidR="007E16D5">
              <w:rPr>
                <w:rStyle w:val="PlaceholderText"/>
                <w:color w:val="FFFFFF" w:themeColor="background1"/>
              </w:rPr>
              <w:t xml:space="preserve">, </w:t>
            </w:r>
            <w:r w:rsidR="0025013C">
              <w:rPr>
                <w:rStyle w:val="PlaceholderText"/>
                <w:color w:val="FFFFFF" w:themeColor="background1"/>
              </w:rPr>
              <w:t xml:space="preserve">CAR/R/1234, </w:t>
            </w:r>
            <w:r w:rsidR="007E16D5">
              <w:rPr>
                <w:rStyle w:val="PlaceholderText"/>
                <w:color w:val="FFFFFF" w:themeColor="background1"/>
              </w:rPr>
              <w:t>PPC/A/1234, WML</w:t>
            </w:r>
            <w:r w:rsidR="0025013C">
              <w:rPr>
                <w:rStyle w:val="PlaceholderText"/>
                <w:color w:val="FFFFFF" w:themeColor="background1"/>
              </w:rPr>
              <w:t>/L/1234</w:t>
            </w:r>
            <w:r w:rsidR="00C62712" w:rsidRPr="00B23D16">
              <w:rPr>
                <w:rStyle w:val="PlaceholderText"/>
                <w:color w:val="FFFFFF" w:themeColor="background1"/>
              </w:rPr>
              <w:t>)</w:t>
            </w:r>
          </w:p>
        </w:tc>
      </w:tr>
      <w:tr w:rsidR="00C62712" w:rsidRPr="00960486" w14:paraId="3174E88D" w14:textId="77777777" w:rsidTr="00600140">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8146F" w14:textId="77777777" w:rsidR="00C62712" w:rsidRPr="00960486" w:rsidRDefault="00C62712">
            <w:pPr>
              <w:spacing w:before="120" w:after="120" w:line="240" w:lineRule="auto"/>
              <w:rPr>
                <w:rFonts w:ascii="Arial" w:eastAsia="Times New Roman" w:hAnsi="Arial" w:cs="Arial"/>
                <w:lang w:eastAsia="en-GB"/>
              </w:rPr>
            </w:pPr>
          </w:p>
        </w:tc>
      </w:tr>
    </w:tbl>
    <w:p w14:paraId="3EBA332A" w14:textId="77777777" w:rsidR="00C93675" w:rsidRDefault="00C93675" w:rsidP="00C93675"/>
    <w:p w14:paraId="6EA92D6A" w14:textId="77777777" w:rsidR="00C93675" w:rsidRDefault="00C93675" w:rsidP="00C93675"/>
    <w:p w14:paraId="001B8AA7" w14:textId="77777777" w:rsidR="00183F5C" w:rsidRDefault="00183F5C" w:rsidP="00C93675"/>
    <w:p w14:paraId="173769C9" w14:textId="77777777" w:rsidR="00C93675" w:rsidRDefault="00C93675" w:rsidP="00C93675"/>
    <w:p w14:paraId="3CC39E6E" w14:textId="77777777" w:rsidR="00DB54A8" w:rsidRDefault="00DB54A8" w:rsidP="00C93675"/>
    <w:p w14:paraId="5D48F0EC" w14:textId="77777777" w:rsidR="001A7229" w:rsidRDefault="001A7229" w:rsidP="003A1CFB">
      <w:pPr>
        <w:pStyle w:val="Heading2"/>
      </w:pPr>
      <w:r>
        <w:br w:type="page"/>
      </w:r>
    </w:p>
    <w:p w14:paraId="067B60B6" w14:textId="0E6BEBFD" w:rsidR="00DD2DAD" w:rsidRPr="003A1539" w:rsidRDefault="003A1CFB" w:rsidP="003A1CFB">
      <w:pPr>
        <w:pStyle w:val="Heading2"/>
      </w:pPr>
      <w:bookmarkStart w:id="15" w:name="_Toc198296254"/>
      <w:r>
        <w:lastRenderedPageBreak/>
        <w:t xml:space="preserve">Section </w:t>
      </w:r>
      <w:r w:rsidR="00994FFF">
        <w:t xml:space="preserve">3 </w:t>
      </w:r>
      <w:r>
        <w:t xml:space="preserve">- </w:t>
      </w:r>
      <w:r w:rsidR="00DD2DAD" w:rsidRPr="006E70F9">
        <w:t xml:space="preserve">About </w:t>
      </w:r>
      <w:r w:rsidR="00DD2DAD" w:rsidRPr="00ED530D">
        <w:t>the applicant</w:t>
      </w:r>
      <w:bookmarkEnd w:id="15"/>
      <w:r w:rsidR="00DD2DAD" w:rsidRPr="00441815">
        <w:rPr>
          <w:color w:val="016574"/>
        </w:rPr>
        <w:t xml:space="preserve"> </w:t>
      </w:r>
    </w:p>
    <w:p w14:paraId="2004F9A6" w14:textId="2EDBC811" w:rsidR="00DB54A8" w:rsidRDefault="00DD2DAD" w:rsidP="00DB54A8">
      <w:pPr>
        <w:spacing w:before="240" w:after="240"/>
      </w:pPr>
      <w:r w:rsidRPr="002E29AA">
        <w:t xml:space="preserve">The applicant must be the </w:t>
      </w:r>
      <w:r w:rsidR="00226267">
        <w:t>authorised person</w:t>
      </w:r>
      <w:r w:rsidRPr="002E29AA">
        <w:t xml:space="preserve">. </w:t>
      </w:r>
    </w:p>
    <w:p w14:paraId="7046B856" w14:textId="38368E7C" w:rsidR="000B6100" w:rsidRPr="003079BB" w:rsidRDefault="000B6100" w:rsidP="0099366D">
      <w:pPr>
        <w:pStyle w:val="Heading4"/>
        <w:spacing w:before="360" w:after="0" w:line="360" w:lineRule="auto"/>
        <w:rPr>
          <w:color w:val="auto"/>
        </w:rPr>
      </w:pPr>
      <w:r w:rsidRPr="003079BB">
        <w:rPr>
          <w:color w:val="auto"/>
        </w:rPr>
        <w:t>One person in control</w:t>
      </w:r>
    </w:p>
    <w:p w14:paraId="494C9963" w14:textId="77777777" w:rsidR="00DB54A8" w:rsidRDefault="000B6100" w:rsidP="00DB54A8">
      <w:pPr>
        <w:spacing w:before="120" w:after="240"/>
      </w:pPr>
      <w:r w:rsidRPr="00DB54A8">
        <w:t xml:space="preserve">For applications where </w:t>
      </w:r>
      <w:r w:rsidRPr="00DB54A8">
        <w:rPr>
          <w:b/>
          <w:bCs/>
        </w:rPr>
        <w:t>one person</w:t>
      </w:r>
      <w:r w:rsidRPr="00DB54A8">
        <w:t xml:space="preserve"> has control of the regulated activity, please </w:t>
      </w:r>
      <w:r w:rsidR="00DB54A8" w:rsidRPr="00DB54A8">
        <w:t>provide the relevant details in the table below.</w:t>
      </w:r>
      <w:r w:rsidR="00DB54A8" w:rsidRPr="00D60E5B">
        <w:t xml:space="preserve"> </w:t>
      </w:r>
    </w:p>
    <w:p w14:paraId="5D146959" w14:textId="037D857F" w:rsidR="00152422" w:rsidRPr="00771BC7" w:rsidRDefault="00183F5C" w:rsidP="0099366D">
      <w:pPr>
        <w:rPr>
          <w:rFonts w:ascii="Arial" w:hAnsi="Arial" w:cs="Arial"/>
          <w:b/>
          <w:bCs/>
        </w:rPr>
      </w:pPr>
      <w:r w:rsidRPr="00771BC7">
        <w:rPr>
          <w:rFonts w:ascii="Arial" w:hAnsi="Arial" w:cs="Arial"/>
          <w:b/>
          <w:bCs/>
        </w:rPr>
        <w:t>T</w:t>
      </w:r>
      <w:r w:rsidR="00152422" w:rsidRPr="00771BC7">
        <w:rPr>
          <w:rFonts w:ascii="Arial" w:hAnsi="Arial" w:cs="Arial"/>
          <w:b/>
          <w:bCs/>
        </w:rPr>
        <w:t xml:space="preserve">able </w:t>
      </w:r>
      <w:r w:rsidR="006D1163" w:rsidRPr="00771BC7">
        <w:rPr>
          <w:rFonts w:ascii="Arial" w:hAnsi="Arial" w:cs="Arial"/>
          <w:b/>
          <w:bCs/>
        </w:rPr>
        <w:t>2</w:t>
      </w:r>
      <w:r w:rsidR="00152422" w:rsidRPr="00771BC7">
        <w:rPr>
          <w:rFonts w:ascii="Arial" w:hAnsi="Arial" w:cs="Arial"/>
          <w:b/>
          <w:bCs/>
        </w:rPr>
        <w:t xml:space="preserve">: </w:t>
      </w:r>
      <w:r w:rsidR="00D20ADE">
        <w:rPr>
          <w:rFonts w:ascii="Arial" w:hAnsi="Arial" w:cs="Arial"/>
          <w:b/>
          <w:bCs/>
        </w:rPr>
        <w:t>A</w:t>
      </w:r>
      <w:r w:rsidR="00C859F3" w:rsidRPr="00771BC7">
        <w:rPr>
          <w:rFonts w:ascii="Arial" w:hAnsi="Arial" w:cs="Arial"/>
          <w:b/>
          <w:bCs/>
        </w:rPr>
        <w:t xml:space="preserve">uthorised person </w:t>
      </w:r>
      <w:r w:rsidR="00152422" w:rsidRPr="00771BC7">
        <w:rPr>
          <w:rFonts w:ascii="Arial" w:hAnsi="Arial" w:cs="Arial"/>
          <w:b/>
          <w:bCs/>
        </w:rPr>
        <w:t>details</w:t>
      </w:r>
    </w:p>
    <w:tbl>
      <w:tblPr>
        <w:tblW w:w="4935" w:type="pct"/>
        <w:tblLayout w:type="fixed"/>
        <w:tblCellMar>
          <w:left w:w="0" w:type="dxa"/>
          <w:right w:w="0" w:type="dxa"/>
        </w:tblCellMar>
        <w:tblLook w:val="04A0" w:firstRow="1" w:lastRow="0" w:firstColumn="1" w:lastColumn="0" w:noHBand="0" w:noVBand="1"/>
        <w:tblCaption w:val="Table 2: Authorised person details"/>
        <w:tblDescription w:val="The table consists of two columns: &quot;Question&quot; and &quot;Answer.&quot; It collects information about the authorised person, including:&#10;- Authorised person name: A space for inserting the name of the authorised person.&#10;- Registered office/Business address: A space for inserting the registered office or business address.&#10;- Registered number with Companies House (if applicable): A space for inserting the registered number with Companies House, if applicable.&#10;- Contact name: A space for inserting the contact person's name.&#10;- Position: A space for inserting the contact person's position.&#10;- Phone number: A space for inserting the contact person's phone number.&#10;- Email address: A space for inserting the contact person's email address."/>
      </w:tblPr>
      <w:tblGrid>
        <w:gridCol w:w="4668"/>
        <w:gridCol w:w="5401"/>
      </w:tblGrid>
      <w:tr w:rsidR="00152422" w:rsidRPr="00AE1DFE" w14:paraId="04571CDC" w14:textId="77777777" w:rsidTr="00265CFF">
        <w:trPr>
          <w:cantSplit/>
          <w:trHeight w:val="624"/>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1A564B" w14:textId="77777777" w:rsidR="00152422" w:rsidRPr="00AE1DFE" w:rsidRDefault="0015242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46D68B7" w14:textId="77777777" w:rsidR="00152422" w:rsidRPr="00AE1DFE" w:rsidRDefault="0015242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52422" w:rsidRPr="00AE1DFE" w14:paraId="147B5A8B" w14:textId="77777777" w:rsidTr="00265CFF">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AD860" w14:textId="05251A32" w:rsidR="00152422" w:rsidRPr="0010093C" w:rsidRDefault="00C859F3">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A</w:t>
            </w:r>
            <w:r w:rsidRPr="00C859F3">
              <w:rPr>
                <w:rFonts w:ascii="Arial" w:eastAsia="Times New Roman" w:hAnsi="Arial" w:cs="Arial"/>
                <w:b/>
                <w:bCs/>
                <w:lang w:eastAsia="en-GB"/>
              </w:rPr>
              <w:t>uthorised person</w:t>
            </w:r>
            <w:r w:rsidR="00152422">
              <w:rPr>
                <w:rFonts w:ascii="Arial" w:eastAsia="Times New Roman" w:hAnsi="Arial" w:cs="Arial"/>
                <w:b/>
                <w:bCs/>
                <w:lang w:eastAsia="en-GB"/>
              </w:rPr>
              <w:t xml:space="preserve">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B940B" w14:textId="77777777" w:rsidR="00152422" w:rsidRDefault="00152422">
            <w:pPr>
              <w:spacing w:before="120" w:after="120" w:line="240" w:lineRule="auto"/>
              <w:rPr>
                <w:rFonts w:ascii="Arial" w:eastAsia="Times New Roman" w:hAnsi="Arial" w:cs="Arial"/>
                <w:lang w:eastAsia="en-GB"/>
              </w:rPr>
            </w:pPr>
          </w:p>
        </w:tc>
      </w:tr>
      <w:tr w:rsidR="00152422" w:rsidRPr="00AE1DFE" w14:paraId="6249AC37" w14:textId="77777777" w:rsidTr="00265CFF">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4D333A" w14:textId="1F81F142" w:rsidR="00152422" w:rsidRDefault="00152422">
            <w:pPr>
              <w:spacing w:before="120" w:after="120" w:line="240" w:lineRule="auto"/>
              <w:ind w:firstLine="26"/>
              <w:rPr>
                <w:rFonts w:ascii="Arial" w:eastAsia="Times New Roman" w:hAnsi="Arial" w:cs="Arial"/>
                <w:b/>
                <w:bCs/>
                <w:lang w:eastAsia="en-GB"/>
              </w:rPr>
            </w:pPr>
            <w:r w:rsidRPr="0010093C">
              <w:rPr>
                <w:rFonts w:ascii="Arial" w:eastAsia="Times New Roman" w:hAnsi="Arial" w:cs="Arial"/>
                <w:b/>
                <w:bCs/>
                <w:lang w:eastAsia="en-GB"/>
              </w:rPr>
              <w:t>Registered</w:t>
            </w:r>
            <w:r>
              <w:rPr>
                <w:rFonts w:ascii="Arial" w:eastAsia="Times New Roman" w:hAnsi="Arial" w:cs="Arial"/>
                <w:b/>
                <w:bCs/>
                <w:lang w:eastAsia="en-GB"/>
              </w:rPr>
              <w:t xml:space="preserve"> office</w:t>
            </w:r>
            <w:r w:rsidRPr="0010093C">
              <w:rPr>
                <w:rFonts w:ascii="Arial" w:eastAsia="Times New Roman" w:hAnsi="Arial" w:cs="Arial"/>
                <w:b/>
                <w:bCs/>
                <w:lang w:eastAsia="en-GB"/>
              </w:rPr>
              <w:t>/</w:t>
            </w:r>
            <w:r>
              <w:rPr>
                <w:rFonts w:ascii="Arial" w:eastAsia="Times New Roman" w:hAnsi="Arial" w:cs="Arial"/>
                <w:b/>
                <w:bCs/>
                <w:lang w:eastAsia="en-GB"/>
              </w:rPr>
              <w:t>B</w:t>
            </w:r>
            <w:r w:rsidRPr="0010093C">
              <w:rPr>
                <w:rFonts w:ascii="Arial" w:eastAsia="Times New Roman" w:hAnsi="Arial" w:cs="Arial"/>
                <w:b/>
                <w:bCs/>
                <w:lang w:eastAsia="en-GB"/>
              </w:rPr>
              <w:t>usiness address</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322C5" w14:textId="77777777" w:rsidR="00152422" w:rsidRDefault="00152422">
            <w:pPr>
              <w:spacing w:before="120" w:after="120" w:line="240" w:lineRule="auto"/>
              <w:rPr>
                <w:rFonts w:ascii="Arial" w:eastAsia="Times New Roman" w:hAnsi="Arial" w:cs="Arial"/>
                <w:lang w:eastAsia="en-GB"/>
              </w:rPr>
            </w:pPr>
          </w:p>
        </w:tc>
      </w:tr>
      <w:tr w:rsidR="00152422" w:rsidRPr="00AE1DFE" w14:paraId="46B7F6F2" w14:textId="77777777" w:rsidTr="00265CFF">
        <w:trPr>
          <w:cantSplit/>
          <w:trHeight w:val="90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60B337" w14:textId="77777777" w:rsidR="00152422" w:rsidRDefault="00152422">
            <w:pPr>
              <w:spacing w:before="120" w:after="120" w:line="288" w:lineRule="auto"/>
              <w:ind w:left="28"/>
              <w:rPr>
                <w:rFonts w:ascii="Arial" w:eastAsia="Times New Roman" w:hAnsi="Arial" w:cs="Arial"/>
                <w:b/>
                <w:bCs/>
                <w:lang w:eastAsia="en-GB"/>
              </w:rPr>
            </w:pPr>
            <w:r w:rsidRPr="0010093C">
              <w:rPr>
                <w:rFonts w:ascii="Arial" w:eastAsia="Times New Roman" w:hAnsi="Arial" w:cs="Arial"/>
                <w:b/>
                <w:bCs/>
                <w:lang w:eastAsia="en-GB"/>
              </w:rPr>
              <w:t>Registered number with</w:t>
            </w:r>
            <w:r>
              <w:rPr>
                <w:rFonts w:ascii="Arial" w:eastAsia="Times New Roman" w:hAnsi="Arial" w:cs="Arial"/>
                <w:b/>
                <w:bCs/>
                <w:lang w:eastAsia="en-GB"/>
              </w:rPr>
              <w:t xml:space="preserve"> </w:t>
            </w:r>
            <w:r w:rsidRPr="0010093C">
              <w:rPr>
                <w:rFonts w:ascii="Arial" w:eastAsia="Times New Roman" w:hAnsi="Arial" w:cs="Arial"/>
                <w:b/>
                <w:bCs/>
                <w:lang w:eastAsia="en-GB"/>
              </w:rPr>
              <w:t xml:space="preserve">Companies </w:t>
            </w:r>
            <w:r w:rsidRPr="00487778">
              <w:rPr>
                <w:rFonts w:ascii="Arial" w:eastAsia="Times New Roman" w:hAnsi="Arial" w:cs="Arial"/>
                <w:b/>
                <w:bCs/>
                <w:lang w:eastAsia="en-GB"/>
              </w:rPr>
              <w:t>House</w:t>
            </w:r>
            <w:r w:rsidRPr="00487778">
              <w:rPr>
                <w:rStyle w:val="PlaceholderText"/>
              </w:rPr>
              <w:t xml:space="preserve"> </w:t>
            </w:r>
            <w:r w:rsidRPr="00461B8D">
              <w:rPr>
                <w:rStyle w:val="PlaceholderText"/>
                <w:color w:val="auto"/>
              </w:rPr>
              <w:t>(if applicable)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C81AC5" w14:textId="77777777" w:rsidR="00152422" w:rsidRDefault="00152422">
            <w:pPr>
              <w:spacing w:before="120" w:after="120" w:line="240" w:lineRule="auto"/>
              <w:rPr>
                <w:rFonts w:ascii="Arial" w:eastAsia="Times New Roman" w:hAnsi="Arial" w:cs="Arial"/>
                <w:lang w:eastAsia="en-GB"/>
              </w:rPr>
            </w:pPr>
          </w:p>
        </w:tc>
      </w:tr>
      <w:tr w:rsidR="00152422" w:rsidRPr="00AE1DFE" w14:paraId="788F08DB" w14:textId="77777777" w:rsidTr="00265CFF">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6C9878" w14:textId="77777777" w:rsidR="00152422" w:rsidRPr="0010093C" w:rsidRDefault="00152422">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Contact name</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22226A" w14:textId="77777777" w:rsidR="00152422" w:rsidRDefault="00152422">
            <w:pPr>
              <w:spacing w:before="120" w:after="120" w:line="240" w:lineRule="auto"/>
              <w:rPr>
                <w:rFonts w:ascii="Arial" w:eastAsia="Times New Roman" w:hAnsi="Arial" w:cs="Arial"/>
                <w:lang w:eastAsia="en-GB"/>
              </w:rPr>
            </w:pPr>
          </w:p>
        </w:tc>
      </w:tr>
      <w:tr w:rsidR="00152422" w:rsidRPr="00AE1DFE" w14:paraId="40268E95" w14:textId="77777777" w:rsidTr="00265CFF">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53BD49" w14:textId="77777777" w:rsidR="00152422" w:rsidRPr="0010093C" w:rsidRDefault="00152422">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Position</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915996" w14:textId="77777777" w:rsidR="00152422" w:rsidRDefault="00152422">
            <w:pPr>
              <w:spacing w:before="120" w:after="120" w:line="240" w:lineRule="auto"/>
              <w:rPr>
                <w:rFonts w:ascii="Arial" w:eastAsia="Times New Roman" w:hAnsi="Arial" w:cs="Arial"/>
                <w:lang w:eastAsia="en-GB"/>
              </w:rPr>
            </w:pPr>
          </w:p>
        </w:tc>
      </w:tr>
      <w:tr w:rsidR="00152422" w:rsidRPr="00AE1DFE" w14:paraId="4093E616" w14:textId="77777777" w:rsidTr="00265CFF">
        <w:trPr>
          <w:cantSplit/>
          <w:trHeight w:val="624"/>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38C1B9" w14:textId="77777777" w:rsidR="00152422" w:rsidRPr="0010093C" w:rsidRDefault="00152422">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Phone number</w:t>
            </w: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6CA21B" w14:textId="77777777" w:rsidR="00152422" w:rsidRPr="00AE1DFE" w:rsidRDefault="00152422">
            <w:pPr>
              <w:spacing w:before="120" w:after="120" w:line="240" w:lineRule="auto"/>
              <w:rPr>
                <w:rFonts w:ascii="Arial" w:eastAsia="Times New Roman" w:hAnsi="Arial" w:cs="Arial"/>
                <w:lang w:eastAsia="en-GB"/>
              </w:rPr>
            </w:pPr>
          </w:p>
        </w:tc>
      </w:tr>
      <w:tr w:rsidR="00152422" w:rsidRPr="00AE1DFE" w14:paraId="608861DC" w14:textId="77777777" w:rsidTr="00265CFF">
        <w:trPr>
          <w:cantSplit/>
          <w:trHeight w:val="624"/>
        </w:trPr>
        <w:tc>
          <w:tcPr>
            <w:tcW w:w="23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EEB2A3" w14:textId="77777777" w:rsidR="00152422" w:rsidRPr="0010093C" w:rsidRDefault="00152422">
            <w:pPr>
              <w:spacing w:before="120" w:after="120" w:line="240" w:lineRule="auto"/>
              <w:ind w:left="360" w:hanging="334"/>
              <w:rPr>
                <w:rFonts w:ascii="Arial" w:eastAsia="Times New Roman" w:hAnsi="Arial" w:cs="Arial"/>
                <w:b/>
                <w:bCs/>
                <w:lang w:eastAsia="en-GB"/>
              </w:rPr>
            </w:pPr>
            <w:r w:rsidRPr="0010093C">
              <w:rPr>
                <w:rFonts w:ascii="Arial" w:eastAsia="Times New Roman" w:hAnsi="Arial" w:cs="Arial"/>
                <w:b/>
                <w:bCs/>
                <w:lang w:eastAsia="en-GB"/>
              </w:rPr>
              <w:t>Email address</w:t>
            </w:r>
          </w:p>
        </w:tc>
        <w:tc>
          <w:tcPr>
            <w:tcW w:w="26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447C61E" w14:textId="77777777" w:rsidR="00152422" w:rsidRPr="00AE1DFE" w:rsidRDefault="00152422">
            <w:pPr>
              <w:spacing w:before="120" w:after="120" w:line="240" w:lineRule="auto"/>
              <w:rPr>
                <w:rFonts w:ascii="Arial" w:eastAsia="Times New Roman" w:hAnsi="Arial" w:cs="Arial"/>
                <w:lang w:eastAsia="en-GB"/>
              </w:rPr>
            </w:pPr>
          </w:p>
        </w:tc>
      </w:tr>
    </w:tbl>
    <w:p w14:paraId="621591BA" w14:textId="4EF0B7DB" w:rsidR="0045508B" w:rsidRPr="003079BB" w:rsidRDefault="0045508B" w:rsidP="0099366D">
      <w:pPr>
        <w:pStyle w:val="Heading4"/>
        <w:spacing w:before="600" w:after="120" w:line="360" w:lineRule="auto"/>
        <w:rPr>
          <w:color w:val="auto"/>
        </w:rPr>
      </w:pPr>
      <w:r w:rsidRPr="003079BB">
        <w:rPr>
          <w:color w:val="auto"/>
        </w:rPr>
        <w:t>Multiple persons in control</w:t>
      </w:r>
    </w:p>
    <w:p w14:paraId="70847CBC" w14:textId="6F21EE38" w:rsidR="0045508B" w:rsidRPr="006B113A" w:rsidRDefault="0045508B" w:rsidP="0045508B">
      <w:pPr>
        <w:pStyle w:val="NoSpacing"/>
        <w:spacing w:before="120" w:line="360" w:lineRule="auto"/>
        <w:rPr>
          <w:sz w:val="24"/>
          <w:szCs w:val="24"/>
        </w:rPr>
      </w:pPr>
      <w:r w:rsidRPr="006B113A">
        <w:rPr>
          <w:sz w:val="24"/>
          <w:szCs w:val="24"/>
        </w:rPr>
        <w:t xml:space="preserve">For applications where </w:t>
      </w:r>
      <w:r w:rsidRPr="006B113A">
        <w:rPr>
          <w:b/>
          <w:bCs/>
          <w:sz w:val="24"/>
          <w:szCs w:val="24"/>
        </w:rPr>
        <w:t xml:space="preserve">multiple </w:t>
      </w:r>
      <w:proofErr w:type="gramStart"/>
      <w:r w:rsidRPr="006B113A">
        <w:rPr>
          <w:b/>
          <w:bCs/>
          <w:sz w:val="24"/>
          <w:szCs w:val="24"/>
        </w:rPr>
        <w:t>persons</w:t>
      </w:r>
      <w:proofErr w:type="gramEnd"/>
      <w:r w:rsidRPr="006B113A">
        <w:rPr>
          <w:sz w:val="24"/>
          <w:szCs w:val="24"/>
        </w:rPr>
        <w:t xml:space="preserve"> have control of the regulated activity, contact us to discuss the </w:t>
      </w:r>
      <w:r w:rsidR="00F97BDA">
        <w:rPr>
          <w:sz w:val="24"/>
          <w:szCs w:val="24"/>
        </w:rPr>
        <w:t xml:space="preserve">surrender </w:t>
      </w:r>
      <w:r w:rsidRPr="006B113A">
        <w:rPr>
          <w:sz w:val="24"/>
          <w:szCs w:val="24"/>
        </w:rPr>
        <w:t xml:space="preserve">application process before completing this form. </w:t>
      </w:r>
    </w:p>
    <w:p w14:paraId="25B23547" w14:textId="7E328EE7" w:rsidR="0045508B" w:rsidRPr="006B113A" w:rsidRDefault="0045508B" w:rsidP="0045508B">
      <w:pPr>
        <w:pStyle w:val="NoSpacing"/>
        <w:spacing w:before="120" w:line="360" w:lineRule="auto"/>
        <w:rPr>
          <w:sz w:val="24"/>
          <w:szCs w:val="24"/>
        </w:rPr>
      </w:pPr>
      <w:r w:rsidRPr="006B113A">
        <w:rPr>
          <w:sz w:val="24"/>
          <w:szCs w:val="24"/>
        </w:rPr>
        <w:t xml:space="preserve">Supporting documents for an application where multiple </w:t>
      </w:r>
      <w:proofErr w:type="gramStart"/>
      <w:r w:rsidRPr="006B113A">
        <w:rPr>
          <w:sz w:val="24"/>
          <w:szCs w:val="24"/>
        </w:rPr>
        <w:t>persons</w:t>
      </w:r>
      <w:proofErr w:type="gramEnd"/>
      <w:r w:rsidRPr="006B113A">
        <w:rPr>
          <w:sz w:val="24"/>
          <w:szCs w:val="24"/>
        </w:rPr>
        <w:t xml:space="preserve"> have control of the regulated activities must:</w:t>
      </w:r>
    </w:p>
    <w:p w14:paraId="40B2BDBC" w14:textId="60FECA54" w:rsidR="0045508B" w:rsidRPr="006B113A" w:rsidRDefault="0045508B" w:rsidP="0045508B">
      <w:pPr>
        <w:pStyle w:val="NoSpacing"/>
        <w:numPr>
          <w:ilvl w:val="0"/>
          <w:numId w:val="7"/>
        </w:numPr>
        <w:spacing w:before="120" w:after="120" w:line="360" w:lineRule="auto"/>
        <w:ind w:left="567" w:hanging="425"/>
        <w:rPr>
          <w:sz w:val="24"/>
          <w:szCs w:val="24"/>
        </w:rPr>
      </w:pPr>
      <w:r w:rsidRPr="006B113A">
        <w:rPr>
          <w:sz w:val="24"/>
          <w:szCs w:val="24"/>
        </w:rPr>
        <w:t xml:space="preserve">Detail which person has responsibility for which part of the </w:t>
      </w:r>
      <w:proofErr w:type="spellStart"/>
      <w:r w:rsidRPr="006B113A">
        <w:rPr>
          <w:sz w:val="24"/>
          <w:szCs w:val="24"/>
        </w:rPr>
        <w:t>authorised</w:t>
      </w:r>
      <w:proofErr w:type="spellEnd"/>
      <w:r w:rsidRPr="006B113A">
        <w:rPr>
          <w:sz w:val="24"/>
          <w:szCs w:val="24"/>
        </w:rPr>
        <w:t xml:space="preserve"> place. </w:t>
      </w:r>
    </w:p>
    <w:p w14:paraId="2425A014" w14:textId="77777777" w:rsidR="0045508B" w:rsidRPr="006B113A" w:rsidRDefault="0045508B" w:rsidP="0045508B">
      <w:pPr>
        <w:pStyle w:val="NoSpacing"/>
        <w:numPr>
          <w:ilvl w:val="0"/>
          <w:numId w:val="7"/>
        </w:numPr>
        <w:spacing w:before="120" w:after="120" w:line="360" w:lineRule="auto"/>
        <w:ind w:left="567" w:hanging="425"/>
        <w:rPr>
          <w:sz w:val="24"/>
          <w:szCs w:val="24"/>
        </w:rPr>
      </w:pPr>
      <w:r w:rsidRPr="006B113A">
        <w:rPr>
          <w:sz w:val="24"/>
          <w:szCs w:val="24"/>
        </w:rPr>
        <w:t xml:space="preserve">Specify which activity each person controls; and </w:t>
      </w:r>
    </w:p>
    <w:p w14:paraId="527ADD61" w14:textId="492B8F1B" w:rsidR="0045508B" w:rsidRPr="006B113A" w:rsidRDefault="0045508B" w:rsidP="0045508B">
      <w:pPr>
        <w:pStyle w:val="NoSpacing"/>
        <w:numPr>
          <w:ilvl w:val="0"/>
          <w:numId w:val="7"/>
        </w:numPr>
        <w:spacing w:before="120" w:after="120" w:line="360" w:lineRule="auto"/>
        <w:ind w:left="567" w:hanging="425"/>
        <w:rPr>
          <w:sz w:val="24"/>
          <w:szCs w:val="24"/>
        </w:rPr>
      </w:pPr>
      <w:r w:rsidRPr="006B113A">
        <w:rPr>
          <w:sz w:val="24"/>
          <w:szCs w:val="24"/>
        </w:rPr>
        <w:t xml:space="preserve">Identify how the different </w:t>
      </w:r>
      <w:proofErr w:type="gramStart"/>
      <w:r w:rsidRPr="006B113A">
        <w:rPr>
          <w:sz w:val="24"/>
          <w:szCs w:val="24"/>
        </w:rPr>
        <w:t>persons</w:t>
      </w:r>
      <w:proofErr w:type="gramEnd"/>
      <w:r w:rsidRPr="006B113A">
        <w:rPr>
          <w:sz w:val="24"/>
          <w:szCs w:val="24"/>
        </w:rPr>
        <w:t xml:space="preserve"> in control liaise </w:t>
      </w:r>
      <w:r w:rsidR="006F0D71" w:rsidRPr="006B113A">
        <w:rPr>
          <w:sz w:val="24"/>
          <w:szCs w:val="24"/>
        </w:rPr>
        <w:t>during the surrender process</w:t>
      </w:r>
      <w:r w:rsidRPr="006B113A">
        <w:rPr>
          <w:sz w:val="24"/>
          <w:szCs w:val="24"/>
        </w:rPr>
        <w:t xml:space="preserve">. </w:t>
      </w:r>
    </w:p>
    <w:p w14:paraId="3B01A7B5" w14:textId="090C4649" w:rsidR="00013C76" w:rsidRDefault="001A7229" w:rsidP="00703979">
      <w:pPr>
        <w:pStyle w:val="Heading2"/>
      </w:pPr>
      <w:r>
        <w:br w:type="page"/>
      </w:r>
      <w:bookmarkStart w:id="16" w:name="_Toc198296255"/>
      <w:r w:rsidR="00C342E4">
        <w:lastRenderedPageBreak/>
        <w:t>S</w:t>
      </w:r>
      <w:r w:rsidR="00703979">
        <w:t xml:space="preserve">ection </w:t>
      </w:r>
      <w:r w:rsidR="008366FB">
        <w:t>4</w:t>
      </w:r>
      <w:r w:rsidR="00703979">
        <w:t xml:space="preserve"> - </w:t>
      </w:r>
      <w:r w:rsidR="009413F3" w:rsidRPr="009413F3">
        <w:t>About your pre-application discussion</w:t>
      </w:r>
      <w:r w:rsidR="00D86AA9">
        <w:t>s</w:t>
      </w:r>
      <w:bookmarkEnd w:id="16"/>
    </w:p>
    <w:p w14:paraId="0C4A7780" w14:textId="225A0577" w:rsidR="00013C76" w:rsidRDefault="004800EA" w:rsidP="00D86AA9">
      <w:pPr>
        <w:pStyle w:val="BodyText1"/>
      </w:pPr>
      <w:r w:rsidRPr="004800EA">
        <w:t xml:space="preserve">If you have </w:t>
      </w:r>
      <w:r w:rsidR="00A305A7">
        <w:t>had</w:t>
      </w:r>
      <w:r w:rsidRPr="004800EA">
        <w:t xml:space="preserve"> any pre-application discussions with us </w:t>
      </w:r>
      <w:r w:rsidR="006878D0">
        <w:t>before</w:t>
      </w:r>
      <w:r w:rsidRPr="004800EA">
        <w:t xml:space="preserve"> submitting your application, please </w:t>
      </w:r>
      <w:r w:rsidR="00A47BE6">
        <w:t>provide</w:t>
      </w:r>
      <w:r w:rsidRPr="004800EA">
        <w:t xml:space="preserve"> the SEPA team </w:t>
      </w:r>
      <w:r w:rsidR="000112B8">
        <w:t xml:space="preserve">name </w:t>
      </w:r>
      <w:r w:rsidRPr="004800EA">
        <w:t>involved.</w:t>
      </w:r>
    </w:p>
    <w:tbl>
      <w:tblPr>
        <w:tblW w:w="4935" w:type="pct"/>
        <w:tblLayout w:type="fixed"/>
        <w:tblCellMar>
          <w:left w:w="0" w:type="dxa"/>
          <w:right w:w="0" w:type="dxa"/>
        </w:tblCellMar>
        <w:tblLook w:val="04A0" w:firstRow="1" w:lastRow="0" w:firstColumn="1" w:lastColumn="0" w:noHBand="0" w:noVBand="1"/>
      </w:tblPr>
      <w:tblGrid>
        <w:gridCol w:w="10069"/>
      </w:tblGrid>
      <w:tr w:rsidR="00877568" w:rsidRPr="00AE1DFE" w14:paraId="02056CEA" w14:textId="77777777" w:rsidTr="00265CF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EB1BD" w14:textId="20FC9A3C" w:rsidR="00877568" w:rsidRPr="00AE1DFE" w:rsidRDefault="00877568" w:rsidP="00994A83">
            <w:pPr>
              <w:spacing w:before="120" w:after="120" w:line="240" w:lineRule="auto"/>
              <w:rPr>
                <w:rFonts w:ascii="Arial" w:eastAsia="Times New Roman" w:hAnsi="Arial" w:cs="Arial"/>
                <w:b/>
                <w:bCs/>
                <w:color w:val="FFFFFF"/>
                <w:lang w:eastAsia="en-GB"/>
              </w:rPr>
            </w:pPr>
            <w:r w:rsidRPr="00877568">
              <w:rPr>
                <w:rFonts w:ascii="Arial" w:eastAsia="Times New Roman" w:hAnsi="Arial" w:cs="Arial"/>
                <w:b/>
                <w:bCs/>
                <w:color w:val="FFFFFF"/>
                <w:lang w:eastAsia="en-GB"/>
              </w:rPr>
              <w:t>SEPA Team Name</w:t>
            </w:r>
          </w:p>
        </w:tc>
      </w:tr>
      <w:tr w:rsidR="00877568" w:rsidRPr="00AE1DFE" w14:paraId="21A0100A" w14:textId="77777777" w:rsidTr="00265CF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1EF4BF" w14:textId="171AF433" w:rsidR="00877568" w:rsidRPr="00AE1DFE" w:rsidRDefault="00877568" w:rsidP="00994A83">
            <w:pPr>
              <w:spacing w:before="120" w:after="120" w:line="240" w:lineRule="auto"/>
              <w:rPr>
                <w:rFonts w:ascii="Arial" w:eastAsia="Times New Roman" w:hAnsi="Arial" w:cs="Arial"/>
                <w:lang w:eastAsia="en-GB"/>
              </w:rPr>
            </w:pPr>
          </w:p>
        </w:tc>
      </w:tr>
    </w:tbl>
    <w:p w14:paraId="5C051C14" w14:textId="77777777" w:rsidR="00DB4C8E" w:rsidRDefault="00DB4C8E" w:rsidP="00D86AA9">
      <w:pPr>
        <w:pStyle w:val="BodyText1"/>
        <w:rPr>
          <w:sz w:val="2"/>
          <w:szCs w:val="2"/>
        </w:rPr>
      </w:pPr>
    </w:p>
    <w:p w14:paraId="4D8623FD" w14:textId="77777777" w:rsidR="009E5F73" w:rsidRDefault="009E5F73" w:rsidP="00D86AA9">
      <w:pPr>
        <w:pStyle w:val="BodyText1"/>
        <w:rPr>
          <w:sz w:val="2"/>
          <w:szCs w:val="2"/>
        </w:rPr>
      </w:pPr>
    </w:p>
    <w:p w14:paraId="5C9B818B" w14:textId="77777777" w:rsidR="00072C2B" w:rsidRDefault="00072C2B" w:rsidP="00D86AA9">
      <w:pPr>
        <w:pStyle w:val="BodyText1"/>
        <w:rPr>
          <w:sz w:val="2"/>
          <w:szCs w:val="2"/>
        </w:rPr>
      </w:pPr>
    </w:p>
    <w:p w14:paraId="576F0028" w14:textId="0067EB4A" w:rsidR="0024528A" w:rsidRPr="00082CCC" w:rsidRDefault="00361F7D" w:rsidP="00361F7D">
      <w:pPr>
        <w:pStyle w:val="Heading2"/>
        <w:spacing w:line="288" w:lineRule="auto"/>
        <w:ind w:left="1701" w:hanging="1701"/>
        <w:rPr>
          <w:lang w:eastAsia="en-GB"/>
        </w:rPr>
      </w:pPr>
      <w:bookmarkStart w:id="17" w:name="_Toc198296256"/>
      <w:r>
        <w:rPr>
          <w:lang w:eastAsia="en-GB"/>
        </w:rPr>
        <w:t xml:space="preserve">Section </w:t>
      </w:r>
      <w:r w:rsidR="008366FB">
        <w:rPr>
          <w:lang w:eastAsia="en-GB"/>
        </w:rPr>
        <w:t>5</w:t>
      </w:r>
      <w:r>
        <w:rPr>
          <w:lang w:eastAsia="en-GB"/>
        </w:rPr>
        <w:t xml:space="preserve"> - </w:t>
      </w:r>
      <w:r w:rsidR="004172A5">
        <w:rPr>
          <w:lang w:eastAsia="en-GB"/>
        </w:rPr>
        <w:t>Na</w:t>
      </w:r>
      <w:r w:rsidR="00064ADA">
        <w:rPr>
          <w:lang w:eastAsia="en-GB"/>
        </w:rPr>
        <w:t>tional</w:t>
      </w:r>
      <w:r w:rsidR="0024528A" w:rsidRPr="00082CCC">
        <w:rPr>
          <w:lang w:eastAsia="en-GB"/>
        </w:rPr>
        <w:t xml:space="preserve"> security</w:t>
      </w:r>
      <w:r w:rsidR="00064ADA">
        <w:rPr>
          <w:lang w:eastAsia="en-GB"/>
        </w:rPr>
        <w:t xml:space="preserve">, </w:t>
      </w:r>
      <w:r w:rsidR="0083233A">
        <w:rPr>
          <w:lang w:eastAsia="en-GB"/>
        </w:rPr>
        <w:t>c</w:t>
      </w:r>
      <w:r w:rsidR="00064ADA" w:rsidRPr="00082CCC">
        <w:rPr>
          <w:lang w:eastAsia="en-GB"/>
        </w:rPr>
        <w:t>ommercial confidentiality</w:t>
      </w:r>
      <w:r w:rsidR="00064ADA">
        <w:rPr>
          <w:lang w:eastAsia="en-GB"/>
        </w:rPr>
        <w:t xml:space="preserve"> </w:t>
      </w:r>
      <w:r w:rsidR="0024528A">
        <w:rPr>
          <w:lang w:eastAsia="en-GB"/>
        </w:rPr>
        <w:t xml:space="preserve">and </w:t>
      </w:r>
      <w:r w:rsidR="006252C7">
        <w:rPr>
          <w:lang w:eastAsia="en-GB"/>
        </w:rPr>
        <w:t xml:space="preserve">other </w:t>
      </w:r>
      <w:r w:rsidR="0024528A">
        <w:rPr>
          <w:lang w:eastAsia="en-GB"/>
        </w:rPr>
        <w:t>sensitive information</w:t>
      </w:r>
      <w:bookmarkEnd w:id="17"/>
    </w:p>
    <w:p w14:paraId="5865E329" w14:textId="123F1996" w:rsidR="0024528A" w:rsidRDefault="0024528A" w:rsidP="00446C1B">
      <w:pPr>
        <w:spacing w:before="240" w:after="360"/>
      </w:pPr>
      <w:r w:rsidRPr="001B760E">
        <w:t>If you are providing information that is commercially confidential or related to national security</w:t>
      </w:r>
      <w:r>
        <w:t xml:space="preserve"> or other sensitive information</w:t>
      </w:r>
      <w:r w:rsidRPr="001B760E">
        <w:t xml:space="preserve">, please notify us in this section. </w:t>
      </w:r>
    </w:p>
    <w:p w14:paraId="5C961C05" w14:textId="7CDD4768" w:rsidR="004172A5" w:rsidRDefault="00DB165F" w:rsidP="00901167">
      <w:pPr>
        <w:pStyle w:val="Heading3"/>
        <w:ind w:left="709" w:hanging="709"/>
        <w:rPr>
          <w:color w:val="016574" w:themeColor="accent1"/>
        </w:rPr>
      </w:pPr>
      <w:bookmarkStart w:id="18" w:name="_Toc198296257"/>
      <w:r w:rsidRPr="009A5385">
        <w:rPr>
          <w:noProof/>
          <w:color w:val="016574" w:themeColor="accent1"/>
        </w:rPr>
        <mc:AlternateContent>
          <mc:Choice Requires="wps">
            <w:drawing>
              <wp:anchor distT="45720" distB="45720" distL="114300" distR="114300" simplePos="0" relativeHeight="251658240" behindDoc="0" locked="0" layoutInCell="1" allowOverlap="1" wp14:anchorId="595AAD34" wp14:editId="5009ED8E">
                <wp:simplePos x="0" y="0"/>
                <wp:positionH relativeFrom="margin">
                  <wp:posOffset>-1270</wp:posOffset>
                </wp:positionH>
                <wp:positionV relativeFrom="paragraph">
                  <wp:posOffset>367030</wp:posOffset>
                </wp:positionV>
                <wp:extent cx="6401435" cy="1725930"/>
                <wp:effectExtent l="0" t="0" r="18415" b="26670"/>
                <wp:wrapSquare wrapText="bothSides"/>
                <wp:docPr id="207307781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1435" cy="1725930"/>
                        </a:xfrm>
                        <a:prstGeom prst="rect">
                          <a:avLst/>
                        </a:prstGeom>
                        <a:solidFill>
                          <a:srgbClr val="FFFFFF"/>
                        </a:solidFill>
                        <a:ln w="19050">
                          <a:solidFill>
                            <a:srgbClr val="016574"/>
                          </a:solidFill>
                          <a:miter lim="800000"/>
                          <a:headEnd/>
                          <a:tailEnd/>
                        </a:ln>
                      </wps:spPr>
                      <wps:txbx>
                        <w:txbxContent>
                          <w:p w14:paraId="53AB6206" w14:textId="28F4D212"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2A496E">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7777777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AAD34"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1pt;margin-top:28.9pt;width:504.05pt;height:135.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" strokecolor="#016574" strokeweight="1.5pt">
                <v:textbox>
                  <w:txbxContent>
                    <w:p w14:paraId="53AB6206" w14:textId="28F4D212" w:rsidR="00DB165F" w:rsidRPr="001743AE" w:rsidRDefault="00DB165F" w:rsidP="00DB165F">
                      <w:pPr>
                        <w:keepNext/>
                        <w:keepLines/>
                        <w:spacing w:before="120" w:after="120"/>
                        <w:outlineLvl w:val="3"/>
                        <w:rPr>
                          <w:rFonts w:asciiTheme="majorHAnsi" w:eastAsiaTheme="majorEastAsia" w:hAnsiTheme="majorHAnsi" w:cstheme="majorBidi"/>
                          <w:bCs/>
                          <w:iCs/>
                        </w:rPr>
                      </w:pPr>
                      <w:r w:rsidRPr="001743AE">
                        <w:rPr>
                          <w:rFonts w:asciiTheme="majorHAnsi" w:eastAsiaTheme="majorEastAsia" w:hAnsiTheme="majorHAnsi" w:cstheme="majorBidi"/>
                          <w:bCs/>
                          <w:iCs/>
                        </w:rPr>
                        <w:t xml:space="preserve">Is there any information in </w:t>
                      </w:r>
                      <w:r w:rsidR="002A496E">
                        <w:rPr>
                          <w:rFonts w:asciiTheme="majorHAnsi" w:eastAsiaTheme="majorEastAsia" w:hAnsiTheme="majorHAnsi" w:cstheme="majorBidi"/>
                          <w:bCs/>
                          <w:iCs/>
                        </w:rPr>
                        <w:t>this</w:t>
                      </w:r>
                      <w:r w:rsidRPr="001743AE">
                        <w:rPr>
                          <w:rFonts w:asciiTheme="majorHAnsi" w:eastAsiaTheme="majorEastAsia" w:hAnsiTheme="majorHAnsi" w:cstheme="majorBidi"/>
                          <w:bCs/>
                          <w:iCs/>
                        </w:rPr>
                        <w:t xml:space="preserve"> application that you believe should be kept from the </w:t>
                      </w:r>
                      <w:r w:rsidR="00BC39FE">
                        <w:rPr>
                          <w:rFonts w:asciiTheme="majorHAnsi" w:eastAsiaTheme="majorEastAsia" w:hAnsiTheme="majorHAnsi" w:cstheme="majorBidi"/>
                          <w:bCs/>
                          <w:iCs/>
                        </w:rPr>
                        <w:t>P</w:t>
                      </w:r>
                      <w:r w:rsidRPr="001743AE">
                        <w:rPr>
                          <w:rFonts w:asciiTheme="majorHAnsi" w:eastAsiaTheme="majorEastAsia" w:hAnsiTheme="majorHAnsi" w:cstheme="majorBidi"/>
                          <w:bCs/>
                          <w:iCs/>
                        </w:rPr>
                        <w:t xml:space="preserve">ublic </w:t>
                      </w:r>
                      <w:r w:rsidR="00BC39FE">
                        <w:rPr>
                          <w:rFonts w:asciiTheme="majorHAnsi" w:eastAsiaTheme="majorEastAsia" w:hAnsiTheme="majorHAnsi" w:cstheme="majorBidi"/>
                          <w:bCs/>
                          <w:iCs/>
                        </w:rPr>
                        <w:t>R</w:t>
                      </w:r>
                      <w:r w:rsidRPr="001743AE">
                        <w:rPr>
                          <w:rFonts w:asciiTheme="majorHAnsi" w:eastAsiaTheme="majorEastAsia" w:hAnsiTheme="majorHAnsi" w:cstheme="majorBidi"/>
                          <w:bCs/>
                          <w:iCs/>
                        </w:rPr>
                        <w:t>egister on the grounds of national security?</w:t>
                      </w:r>
                    </w:p>
                    <w:p w14:paraId="477842D8" w14:textId="7777777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1511247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A921D2" w14:textId="56621D86"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45870062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836ED2" w14:textId="77777777" w:rsidR="00DB165F" w:rsidRDefault="00DB165F" w:rsidP="00DB165F">
                      <w:pPr>
                        <w:pStyle w:val="BodyText1"/>
                        <w:spacing w:after="0" w:line="240" w:lineRule="auto"/>
                      </w:pPr>
                    </w:p>
                    <w:p w14:paraId="173F601C" w14:textId="77777777" w:rsidR="00DB165F" w:rsidRDefault="00DB165F" w:rsidP="00DB165F">
                      <w:pPr>
                        <w:pStyle w:val="BodyText1"/>
                        <w:spacing w:before="240" w:line="240" w:lineRule="auto"/>
                      </w:pPr>
                    </w:p>
                  </w:txbxContent>
                </v:textbox>
                <w10:wrap type="square" anchorx="margin"/>
              </v:shape>
            </w:pict>
          </mc:Fallback>
        </mc:AlternateContent>
      </w:r>
      <w:r w:rsidR="008366FB">
        <w:rPr>
          <w:color w:val="016574" w:themeColor="accent1"/>
        </w:rPr>
        <w:t>5</w:t>
      </w:r>
      <w:r w:rsidR="004172A5" w:rsidRPr="005D66BE">
        <w:rPr>
          <w:color w:val="016574" w:themeColor="accent1"/>
        </w:rPr>
        <w:t>.1</w:t>
      </w:r>
      <w:r w:rsidR="00684F4B">
        <w:rPr>
          <w:color w:val="016574" w:themeColor="accent1"/>
        </w:rPr>
        <w:t xml:space="preserve">     </w:t>
      </w:r>
      <w:r w:rsidR="004172A5" w:rsidRPr="005D66BE">
        <w:rPr>
          <w:color w:val="016574" w:themeColor="accent1"/>
        </w:rPr>
        <w:t>National security</w:t>
      </w:r>
      <w:bookmarkEnd w:id="18"/>
      <w:r w:rsidR="004172A5" w:rsidRPr="005D66BE">
        <w:rPr>
          <w:color w:val="016574" w:themeColor="accent1"/>
        </w:rPr>
        <w:t xml:space="preserve"> </w:t>
      </w:r>
    </w:p>
    <w:p w14:paraId="7B7907AD" w14:textId="77777777" w:rsidR="004172A5" w:rsidRPr="00C723DB" w:rsidRDefault="004172A5" w:rsidP="004172A5">
      <w:pPr>
        <w:rPr>
          <w:sz w:val="14"/>
          <w:szCs w:val="14"/>
        </w:rPr>
      </w:pPr>
    </w:p>
    <w:p w14:paraId="6D286D7C" w14:textId="77777777" w:rsidR="004172A5" w:rsidRDefault="004172A5" w:rsidP="004172A5">
      <w:pPr>
        <w:pStyle w:val="BodyText1"/>
      </w:pPr>
      <w:r>
        <w:t>If ‘Yes’, please:</w:t>
      </w:r>
    </w:p>
    <w:p w14:paraId="3186E7CC" w14:textId="20E7B1B2" w:rsidR="00701654" w:rsidRDefault="00701654" w:rsidP="00FA7717">
      <w:pPr>
        <w:pStyle w:val="BodyText1"/>
        <w:numPr>
          <w:ilvl w:val="0"/>
          <w:numId w:val="2"/>
        </w:numPr>
        <w:spacing w:after="120"/>
        <w:ind w:left="426" w:hanging="284"/>
      </w:pPr>
      <w:r w:rsidRPr="00701654">
        <w:t xml:space="preserve">provide a copy of the application to the </w:t>
      </w:r>
      <w:r w:rsidR="003757DE">
        <w:t xml:space="preserve">Secretary of State or the </w:t>
      </w:r>
      <w:r w:rsidRPr="00701654">
        <w:t xml:space="preserve">Scottish Ministers for a </w:t>
      </w:r>
      <w:r w:rsidR="00591D76">
        <w:t>d</w:t>
      </w:r>
      <w:r w:rsidRPr="00701654">
        <w:t xml:space="preserve">irection </w:t>
      </w:r>
      <w:r w:rsidR="008A470B">
        <w:t xml:space="preserve">(as appropriate) </w:t>
      </w:r>
      <w:r w:rsidRPr="00701654">
        <w:t xml:space="preserve">on the issue of </w:t>
      </w:r>
      <w:r w:rsidR="003E2E93">
        <w:t>n</w:t>
      </w:r>
      <w:r w:rsidRPr="00701654">
        <w:t xml:space="preserve">ational </w:t>
      </w:r>
      <w:proofErr w:type="gramStart"/>
      <w:r w:rsidR="003E2E93">
        <w:t>s</w:t>
      </w:r>
      <w:r w:rsidRPr="00701654">
        <w:t>ecurity</w:t>
      </w:r>
      <w:r w:rsidR="00591D76">
        <w:t>;</w:t>
      </w:r>
      <w:proofErr w:type="gramEnd"/>
    </w:p>
    <w:p w14:paraId="59800D27" w14:textId="442E44A1" w:rsidR="00502794" w:rsidRDefault="007A1E59" w:rsidP="00FA7717">
      <w:pPr>
        <w:pStyle w:val="BodyText1"/>
        <w:numPr>
          <w:ilvl w:val="0"/>
          <w:numId w:val="2"/>
        </w:numPr>
        <w:spacing w:after="120"/>
        <w:ind w:left="426" w:hanging="284"/>
      </w:pPr>
      <w:r>
        <w:t>submit</w:t>
      </w:r>
      <w:r w:rsidR="00502794" w:rsidRPr="00502794">
        <w:t xml:space="preserve"> a separate document clearly marked as "National </w:t>
      </w:r>
      <w:r w:rsidR="003E2E93">
        <w:t>s</w:t>
      </w:r>
      <w:r w:rsidR="00502794" w:rsidRPr="00502794">
        <w:t xml:space="preserve">ecurity" including full details and justification, along with </w:t>
      </w:r>
      <w:r w:rsidR="009868B5">
        <w:t xml:space="preserve">a copy of </w:t>
      </w:r>
      <w:r w:rsidR="00502794" w:rsidRPr="00502794">
        <w:t>any direction from the Secretary of State or the Scottish Ministers.</w:t>
      </w:r>
    </w:p>
    <w:p w14:paraId="0DBD3D47" w14:textId="2AD6FA3B" w:rsidR="00DF2CDA" w:rsidRPr="00844A54" w:rsidRDefault="00DF2CDA" w:rsidP="00FA7717">
      <w:pPr>
        <w:pStyle w:val="BodyText1"/>
        <w:numPr>
          <w:ilvl w:val="0"/>
          <w:numId w:val="2"/>
        </w:numPr>
        <w:spacing w:after="120"/>
        <w:ind w:left="426" w:hanging="284"/>
      </w:pPr>
      <w:r w:rsidRPr="00844A54">
        <w:t xml:space="preserve">do not </w:t>
      </w:r>
      <w:r w:rsidR="00212AAB" w:rsidRPr="00844A54">
        <w:t>include any</w:t>
      </w:r>
      <w:r w:rsidRPr="00844A54">
        <w:t xml:space="preserve"> national security </w:t>
      </w:r>
      <w:r w:rsidR="00212AAB" w:rsidRPr="00844A54">
        <w:t xml:space="preserve">information </w:t>
      </w:r>
      <w:r w:rsidRPr="00844A54">
        <w:t>or give reference numbers to the relevant documents submitted</w:t>
      </w:r>
      <w:r w:rsidR="004B6885" w:rsidRPr="00844A54">
        <w:t xml:space="preserve"> </w:t>
      </w:r>
      <w:r w:rsidR="005B4361">
        <w:t>in or with</w:t>
      </w:r>
      <w:r w:rsidR="004B6885" w:rsidRPr="00844A54">
        <w:t xml:space="preserve"> this form</w:t>
      </w:r>
      <w:r w:rsidRPr="00844A54">
        <w:t>.</w:t>
      </w:r>
    </w:p>
    <w:p w14:paraId="47061377" w14:textId="5A7FAB2E" w:rsidR="009874B3" w:rsidRPr="005D66BE" w:rsidRDefault="001A7229" w:rsidP="00F70E4D">
      <w:pPr>
        <w:pStyle w:val="Heading3"/>
      </w:pPr>
      <w:r>
        <w:br w:type="page"/>
      </w:r>
      <w:bookmarkStart w:id="19" w:name="_Toc198296258"/>
      <w:r w:rsidR="0025578C" w:rsidRPr="00F70E4D">
        <w:rPr>
          <w:noProof/>
          <w:color w:val="016574" w:themeColor="accent1"/>
        </w:rPr>
        <w:lastRenderedPageBreak/>
        <mc:AlternateContent>
          <mc:Choice Requires="wps">
            <w:drawing>
              <wp:anchor distT="45720" distB="45720" distL="114300" distR="114300" simplePos="0" relativeHeight="251658242" behindDoc="0" locked="0" layoutInCell="1" allowOverlap="1" wp14:anchorId="0851FC62" wp14:editId="3CD47A32">
                <wp:simplePos x="0" y="0"/>
                <wp:positionH relativeFrom="margin">
                  <wp:posOffset>-1270</wp:posOffset>
                </wp:positionH>
                <wp:positionV relativeFrom="paragraph">
                  <wp:posOffset>392430</wp:posOffset>
                </wp:positionV>
                <wp:extent cx="6404610" cy="1725930"/>
                <wp:effectExtent l="0" t="0" r="15240" b="26670"/>
                <wp:wrapSquare wrapText="bothSides"/>
                <wp:docPr id="212020801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1725930"/>
                        </a:xfrm>
                        <a:prstGeom prst="rect">
                          <a:avLst/>
                        </a:prstGeom>
                        <a:solidFill>
                          <a:srgbClr val="FFFFFF"/>
                        </a:solidFill>
                        <a:ln w="19050">
                          <a:solidFill>
                            <a:srgbClr val="016574"/>
                          </a:solidFill>
                          <a:miter lim="800000"/>
                          <a:headEnd/>
                          <a:tailEnd/>
                        </a:ln>
                      </wps:spPr>
                      <wps:txbx>
                        <w:txbxContent>
                          <w:p w14:paraId="5FCE4D8A" w14:textId="70B0A9B0" w:rsidR="0025578C" w:rsidRPr="0025578C" w:rsidRDefault="0025578C" w:rsidP="0025578C">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524F9A2E" w14:textId="1CDB5D5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75928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52DABA84" w14:textId="77777777"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15065813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3248B3" w14:textId="77777777" w:rsidR="00DB165F" w:rsidRDefault="00DB165F" w:rsidP="00DB165F">
                            <w:pPr>
                              <w:pStyle w:val="BodyText1"/>
                              <w:spacing w:after="0" w:line="240" w:lineRule="auto"/>
                            </w:pPr>
                          </w:p>
                          <w:p w14:paraId="201BC057" w14:textId="77777777" w:rsidR="00DB165F" w:rsidRDefault="00DB165F" w:rsidP="00DB165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1FC62"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30.9pt;width:504.3pt;height:135.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" strokecolor="#016574" strokeweight="1.5pt">
                <v:textbox>
                  <w:txbxContent>
                    <w:p w14:paraId="5FCE4D8A" w14:textId="70B0A9B0" w:rsidR="0025578C" w:rsidRPr="0025578C" w:rsidRDefault="0025578C" w:rsidP="0025578C">
                      <w:pPr>
                        <w:pStyle w:val="Heading4"/>
                        <w:spacing w:before="120" w:after="120" w:line="360" w:lineRule="auto"/>
                        <w:rPr>
                          <w:b w:val="0"/>
                          <w:bCs/>
                          <w:color w:val="auto"/>
                        </w:rPr>
                      </w:pPr>
                      <w:r w:rsidRPr="0025578C">
                        <w:rPr>
                          <w:b w:val="0"/>
                          <w:bCs/>
                          <w:color w:val="auto"/>
                        </w:rPr>
                        <w:t>Is there any information in your application that you believe should be kept from the public register on the grounds of commercial confidentiality?</w:t>
                      </w:r>
                    </w:p>
                    <w:p w14:paraId="524F9A2E" w14:textId="1CDB5D57" w:rsidR="00DB165F" w:rsidRDefault="00DB165F" w:rsidP="00DB165F">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75928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52DABA84" w14:textId="77777777" w:rsidR="00DB165F" w:rsidRPr="00A31A6A" w:rsidRDefault="00DB165F" w:rsidP="00DB165F">
                      <w:pPr>
                        <w:spacing w:before="120" w:line="240" w:lineRule="auto"/>
                      </w:pPr>
                      <w:r>
                        <w:rPr>
                          <w:rFonts w:cs="Arial"/>
                          <w:bCs/>
                        </w:rPr>
                        <w:t>No</w:t>
                      </w:r>
                      <w:r>
                        <w:rPr>
                          <w:rFonts w:cs="Arial"/>
                          <w:bCs/>
                        </w:rPr>
                        <w:tab/>
                      </w:r>
                      <w:sdt>
                        <w:sdtPr>
                          <w:rPr>
                            <w:rFonts w:cs="Arial"/>
                            <w:b/>
                            <w:color w:val="016574"/>
                            <w:sz w:val="52"/>
                            <w:szCs w:val="52"/>
                          </w:rPr>
                          <w:id w:val="-150658132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3248B3" w14:textId="77777777" w:rsidR="00DB165F" w:rsidRDefault="00DB165F" w:rsidP="00DB165F">
                      <w:pPr>
                        <w:pStyle w:val="BodyText1"/>
                        <w:spacing w:after="0" w:line="240" w:lineRule="auto"/>
                      </w:pPr>
                    </w:p>
                    <w:p w14:paraId="201BC057" w14:textId="77777777" w:rsidR="00DB165F" w:rsidRDefault="00DB165F" w:rsidP="00DB165F">
                      <w:pPr>
                        <w:pStyle w:val="BodyText1"/>
                        <w:spacing w:before="240" w:line="240" w:lineRule="auto"/>
                      </w:pPr>
                    </w:p>
                  </w:txbxContent>
                </v:textbox>
                <w10:wrap type="square" anchorx="margin"/>
              </v:shape>
            </w:pict>
          </mc:Fallback>
        </mc:AlternateContent>
      </w:r>
      <w:r w:rsidR="008366FB" w:rsidRPr="00F70E4D">
        <w:rPr>
          <w:color w:val="016574" w:themeColor="accent1"/>
        </w:rPr>
        <w:t>5</w:t>
      </w:r>
      <w:r w:rsidR="009874B3" w:rsidRPr="00F70E4D">
        <w:rPr>
          <w:color w:val="016574" w:themeColor="accent1"/>
        </w:rPr>
        <w:t>.</w:t>
      </w:r>
      <w:r w:rsidR="004172A5" w:rsidRPr="00F70E4D">
        <w:rPr>
          <w:color w:val="016574" w:themeColor="accent1"/>
        </w:rPr>
        <w:t>2</w:t>
      </w:r>
      <w:r w:rsidR="00684F4B" w:rsidRPr="00F70E4D">
        <w:rPr>
          <w:color w:val="016574" w:themeColor="accent1"/>
        </w:rPr>
        <w:t xml:space="preserve">     </w:t>
      </w:r>
      <w:r w:rsidR="006124A1" w:rsidRPr="00F70E4D">
        <w:rPr>
          <w:color w:val="016574" w:themeColor="accent1"/>
        </w:rPr>
        <w:t xml:space="preserve">Commercial </w:t>
      </w:r>
      <w:r w:rsidR="005248BA" w:rsidRPr="00F70E4D">
        <w:rPr>
          <w:color w:val="016574" w:themeColor="accent1"/>
        </w:rPr>
        <w:t>confidentiality</w:t>
      </w:r>
      <w:bookmarkEnd w:id="19"/>
      <w:r w:rsidR="006124A1" w:rsidRPr="00F70E4D">
        <w:rPr>
          <w:color w:val="016574" w:themeColor="accent1"/>
        </w:rPr>
        <w:t xml:space="preserve"> </w:t>
      </w:r>
    </w:p>
    <w:p w14:paraId="6C4D802C" w14:textId="112F4F6B" w:rsidR="0070198E" w:rsidRDefault="00831958" w:rsidP="00CD31B5">
      <w:pPr>
        <w:pStyle w:val="BodyText1"/>
        <w:spacing w:before="480" w:after="120"/>
      </w:pPr>
      <w:r w:rsidRPr="00831958">
        <w:t>If ‘</w:t>
      </w:r>
      <w:r w:rsidR="0091667F">
        <w:t>Y</w:t>
      </w:r>
      <w:r w:rsidRPr="00831958">
        <w:t xml:space="preserve">es’, please provide </w:t>
      </w:r>
      <w:r w:rsidRPr="00EE3322">
        <w:t xml:space="preserve">full details and </w:t>
      </w:r>
      <w:r w:rsidR="00F41C43">
        <w:t>reas</w:t>
      </w:r>
      <w:r w:rsidRPr="00EE3322">
        <w:t>on</w:t>
      </w:r>
      <w:r w:rsidR="00CD31B5">
        <w:t xml:space="preserve">s </w:t>
      </w:r>
      <w:r w:rsidR="00974E1A">
        <w:t>why</w:t>
      </w:r>
      <w:r w:rsidR="0002769E">
        <w:t xml:space="preserve"> </w:t>
      </w:r>
      <w:r w:rsidR="00610CC1">
        <w:t>you consider the informa</w:t>
      </w:r>
      <w:r w:rsidR="00EF1C77">
        <w:t>tion</w:t>
      </w:r>
      <w:r w:rsidR="002B24E8">
        <w:t xml:space="preserve"> to be</w:t>
      </w:r>
      <w:r w:rsidR="00EF1C77">
        <w:t xml:space="preserve"> </w:t>
      </w:r>
      <w:r w:rsidR="00DD3DF4">
        <w:t>c</w:t>
      </w:r>
      <w:r w:rsidR="00EF1C77" w:rsidRPr="00081EC7">
        <w:t>ommercial</w:t>
      </w:r>
      <w:r w:rsidR="00AE42EA">
        <w:t>ly</w:t>
      </w:r>
      <w:r w:rsidR="00EF1C77" w:rsidRPr="00081EC7">
        <w:t xml:space="preserve"> confidential</w:t>
      </w:r>
      <w:r w:rsidR="00EF1C77" w:rsidRPr="00831958">
        <w:t xml:space="preserve"> </w:t>
      </w:r>
      <w:r w:rsidRPr="00831958">
        <w:t>on a separate document. SEPA will consider whether any such claim is justified.</w:t>
      </w:r>
    </w:p>
    <w:tbl>
      <w:tblPr>
        <w:tblW w:w="4935" w:type="pct"/>
        <w:tblLayout w:type="fixed"/>
        <w:tblCellMar>
          <w:left w:w="0" w:type="dxa"/>
          <w:right w:w="0" w:type="dxa"/>
        </w:tblCellMar>
        <w:tblLook w:val="04A0" w:firstRow="1" w:lastRow="0" w:firstColumn="1" w:lastColumn="0" w:noHBand="0" w:noVBand="1"/>
      </w:tblPr>
      <w:tblGrid>
        <w:gridCol w:w="10069"/>
      </w:tblGrid>
      <w:tr w:rsidR="00960486" w:rsidRPr="00AE1DFE" w14:paraId="67C0D4D2" w14:textId="77777777" w:rsidTr="00265CF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B51A5A" w14:textId="453F7D87" w:rsidR="00960486" w:rsidRPr="00AE1DFE" w:rsidRDefault="00960486" w:rsidP="00E9692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60486" w:rsidRPr="00AE1DFE" w14:paraId="1091FB83" w14:textId="77777777" w:rsidTr="00265CF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16C3B" w14:textId="699F0781" w:rsidR="00960486" w:rsidRPr="00960486" w:rsidRDefault="00960486" w:rsidP="00E96923">
            <w:pPr>
              <w:spacing w:before="120" w:after="120" w:line="240" w:lineRule="auto"/>
              <w:rPr>
                <w:rFonts w:ascii="Arial" w:eastAsia="Times New Roman" w:hAnsi="Arial" w:cs="Arial"/>
                <w:lang w:eastAsia="en-GB"/>
              </w:rPr>
            </w:pPr>
          </w:p>
        </w:tc>
      </w:tr>
    </w:tbl>
    <w:p w14:paraId="2583D419" w14:textId="161829DF" w:rsidR="00EA0858" w:rsidRPr="005D66BE" w:rsidRDefault="00CD31B5" w:rsidP="00CD31B5">
      <w:pPr>
        <w:pStyle w:val="Heading3"/>
        <w:spacing w:before="840"/>
        <w:ind w:left="709" w:hanging="709"/>
        <w:rPr>
          <w:color w:val="016574" w:themeColor="accent1"/>
        </w:rPr>
      </w:pPr>
      <w:bookmarkStart w:id="20" w:name="_Toc198296259"/>
      <w:r w:rsidRPr="009A5385">
        <w:rPr>
          <w:noProof/>
          <w:color w:val="016574" w:themeColor="accent1"/>
        </w:rPr>
        <mc:AlternateContent>
          <mc:Choice Requires="wps">
            <w:drawing>
              <wp:anchor distT="45720" distB="45720" distL="114300" distR="114300" simplePos="0" relativeHeight="251658243" behindDoc="0" locked="0" layoutInCell="1" allowOverlap="1" wp14:anchorId="42E50182" wp14:editId="52005D24">
                <wp:simplePos x="0" y="0"/>
                <wp:positionH relativeFrom="margin">
                  <wp:posOffset>16510</wp:posOffset>
                </wp:positionH>
                <wp:positionV relativeFrom="paragraph">
                  <wp:posOffset>944700</wp:posOffset>
                </wp:positionV>
                <wp:extent cx="6383655" cy="1725930"/>
                <wp:effectExtent l="0" t="0" r="17145" b="26670"/>
                <wp:wrapSquare wrapText="bothSides"/>
                <wp:docPr id="77749020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25930"/>
                        </a:xfrm>
                        <a:prstGeom prst="rect">
                          <a:avLst/>
                        </a:prstGeom>
                        <a:solidFill>
                          <a:srgbClr val="FFFFFF"/>
                        </a:solidFill>
                        <a:ln w="19050">
                          <a:solidFill>
                            <a:srgbClr val="016574"/>
                          </a:solidFill>
                          <a:miter lim="800000"/>
                          <a:headEnd/>
                          <a:tailEnd/>
                        </a:ln>
                      </wps:spPr>
                      <wps:txbx>
                        <w:txbxContent>
                          <w:p w14:paraId="320F912A" w14:textId="4B2C5862" w:rsidR="00D00F95" w:rsidRPr="00D00F95" w:rsidRDefault="0025578C" w:rsidP="00D00F95">
                            <w:pPr>
                              <w:spacing w:before="120" w:after="120"/>
                            </w:pPr>
                            <w:r w:rsidRPr="00D00F95">
                              <w:t>Is there any information in your application that you believe should be kept from the public register due to its sensitivity (e.g.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5018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1.3pt;margin-top:74.4pt;width:502.65pt;height:135.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" strokecolor="#016574" strokeweight="1.5pt">
                <v:textbox>
                  <w:txbxContent>
                    <w:p w14:paraId="320F912A" w14:textId="4B2C5862" w:rsidR="00D00F95" w:rsidRPr="00D00F95" w:rsidRDefault="0025578C" w:rsidP="00D00F95">
                      <w:pPr>
                        <w:spacing w:before="120" w:after="120"/>
                      </w:pPr>
                      <w:r w:rsidRPr="00D00F95">
                        <w:t>Is there any information in your application that you believe should be kept from the public register due to its sensitivity (e.g. the location of species requiring special protection)?</w:t>
                      </w:r>
                      <w:r w:rsidRPr="00D00F95">
                        <w:rPr>
                          <w:highlight w:val="yellow"/>
                        </w:rPr>
                        <w:t xml:space="preserve">  </w:t>
                      </w:r>
                    </w:p>
                    <w:p w14:paraId="7211FF36" w14:textId="4C47453C" w:rsidR="0025578C" w:rsidRDefault="0025578C" w:rsidP="00D00F95">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499735062"/>
                          <w14:checkbox>
                            <w14:checked w14:val="0"/>
                            <w14:checkedState w14:val="2612" w14:font="MS Gothic"/>
                            <w14:uncheckedState w14:val="2610" w14:font="MS Gothic"/>
                          </w14:checkbox>
                        </w:sdtPr>
                        <w:sdtEndPr/>
                        <w:sdtContent>
                          <w:r w:rsidR="00C56C4C">
                            <w:rPr>
                              <w:rFonts w:ascii="MS Gothic" w:eastAsia="MS Gothic" w:hAnsi="MS Gothic" w:cs="Arial" w:hint="eastAsia"/>
                              <w:b/>
                              <w:color w:val="016574"/>
                              <w:sz w:val="52"/>
                              <w:szCs w:val="52"/>
                            </w:rPr>
                            <w:t>☐</w:t>
                          </w:r>
                        </w:sdtContent>
                      </w:sdt>
                    </w:p>
                    <w:p w14:paraId="3778BDBE" w14:textId="77777777" w:rsidR="0025578C" w:rsidRPr="00A31A6A" w:rsidRDefault="0025578C" w:rsidP="00D00F95">
                      <w:pPr>
                        <w:spacing w:before="120" w:after="120" w:line="240" w:lineRule="auto"/>
                      </w:pPr>
                      <w:r>
                        <w:rPr>
                          <w:rFonts w:cs="Arial"/>
                          <w:bCs/>
                        </w:rPr>
                        <w:t>No</w:t>
                      </w:r>
                      <w:r>
                        <w:rPr>
                          <w:rFonts w:cs="Arial"/>
                          <w:bCs/>
                        </w:rPr>
                        <w:tab/>
                      </w:r>
                      <w:sdt>
                        <w:sdtPr>
                          <w:rPr>
                            <w:rFonts w:cs="Arial"/>
                            <w:b/>
                            <w:color w:val="016574"/>
                            <w:sz w:val="52"/>
                            <w:szCs w:val="52"/>
                          </w:rPr>
                          <w:id w:val="40919930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13F712" w14:textId="77777777" w:rsidR="0025578C" w:rsidRDefault="0025578C" w:rsidP="00D00F95">
                      <w:pPr>
                        <w:pStyle w:val="BodyText1"/>
                        <w:spacing w:before="120" w:after="120" w:line="240" w:lineRule="auto"/>
                      </w:pPr>
                    </w:p>
                    <w:p w14:paraId="4EFA273C" w14:textId="77777777" w:rsidR="0025578C" w:rsidRDefault="0025578C" w:rsidP="00D00F95">
                      <w:pPr>
                        <w:pStyle w:val="BodyText1"/>
                        <w:spacing w:before="120" w:after="120" w:line="240" w:lineRule="auto"/>
                      </w:pPr>
                    </w:p>
                  </w:txbxContent>
                </v:textbox>
                <w10:wrap type="square" anchorx="margin"/>
              </v:shape>
            </w:pict>
          </mc:Fallback>
        </mc:AlternateContent>
      </w:r>
      <w:r w:rsidR="008366FB">
        <w:rPr>
          <w:color w:val="016574" w:themeColor="accent1"/>
        </w:rPr>
        <w:t>5</w:t>
      </w:r>
      <w:r w:rsidR="00EA0858" w:rsidRPr="005D66BE">
        <w:rPr>
          <w:color w:val="016574" w:themeColor="accent1"/>
        </w:rPr>
        <w:t>.</w:t>
      </w:r>
      <w:r w:rsidR="00923ACD" w:rsidRPr="005D66BE">
        <w:rPr>
          <w:color w:val="016574" w:themeColor="accent1"/>
        </w:rPr>
        <w:t>3</w:t>
      </w:r>
      <w:r w:rsidR="00684F4B">
        <w:rPr>
          <w:color w:val="016574" w:themeColor="accent1"/>
        </w:rPr>
        <w:t xml:space="preserve">     </w:t>
      </w:r>
      <w:r w:rsidR="00802CA6" w:rsidRPr="005D66BE">
        <w:rPr>
          <w:color w:val="016574" w:themeColor="accent1"/>
        </w:rPr>
        <w:t>Other sensitive information</w:t>
      </w:r>
      <w:bookmarkEnd w:id="20"/>
      <w:r w:rsidR="00EA0858" w:rsidRPr="005D66BE">
        <w:rPr>
          <w:color w:val="016574" w:themeColor="accent1"/>
        </w:rPr>
        <w:t xml:space="preserve"> </w:t>
      </w:r>
    </w:p>
    <w:p w14:paraId="3E4EBF32" w14:textId="067E522E" w:rsidR="001E34D6" w:rsidRDefault="001E34D6" w:rsidP="001E34D6">
      <w:pPr>
        <w:pStyle w:val="BodyText1"/>
        <w:spacing w:after="0"/>
      </w:pPr>
    </w:p>
    <w:p w14:paraId="6F02B35A" w14:textId="4EE83BE6" w:rsidR="00EA0858" w:rsidRDefault="00EA0858" w:rsidP="00EA0858">
      <w:pPr>
        <w:pStyle w:val="BodyText1"/>
      </w:pPr>
      <w:r w:rsidRPr="00831958">
        <w:t>If ‘</w:t>
      </w:r>
      <w:r w:rsidR="0091667F">
        <w:t>Y</w:t>
      </w:r>
      <w:r w:rsidRPr="00831958">
        <w:t>es’, please provide full details and justification on a separate document. SEPA will consider whether any such claim is justified.</w:t>
      </w:r>
    </w:p>
    <w:tbl>
      <w:tblPr>
        <w:tblW w:w="4935" w:type="pct"/>
        <w:tblLayout w:type="fixed"/>
        <w:tblCellMar>
          <w:left w:w="0" w:type="dxa"/>
          <w:right w:w="0" w:type="dxa"/>
        </w:tblCellMar>
        <w:tblLook w:val="04A0" w:firstRow="1" w:lastRow="0" w:firstColumn="1" w:lastColumn="0" w:noHBand="0" w:noVBand="1"/>
      </w:tblPr>
      <w:tblGrid>
        <w:gridCol w:w="10069"/>
      </w:tblGrid>
      <w:tr w:rsidR="00960486" w:rsidRPr="00AE1DFE" w14:paraId="3152F521" w14:textId="77777777" w:rsidTr="00265CF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77A71E" w14:textId="77777777" w:rsidR="00960486" w:rsidRPr="00AE1DFE" w:rsidRDefault="00960486" w:rsidP="00994A8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60486" w:rsidRPr="00AE1DFE" w14:paraId="55255C97" w14:textId="77777777" w:rsidTr="00265CF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92B48D" w14:textId="78AC63E1" w:rsidR="00960486" w:rsidRPr="00960486" w:rsidRDefault="00960486" w:rsidP="00994A83">
            <w:pPr>
              <w:spacing w:before="120" w:after="120" w:line="240" w:lineRule="auto"/>
              <w:rPr>
                <w:rFonts w:ascii="Arial" w:eastAsia="Times New Roman" w:hAnsi="Arial" w:cs="Arial"/>
                <w:lang w:eastAsia="en-GB"/>
              </w:rPr>
            </w:pPr>
          </w:p>
        </w:tc>
      </w:tr>
    </w:tbl>
    <w:p w14:paraId="594BF60E" w14:textId="0ADFFB69" w:rsidR="007C190D" w:rsidRDefault="00F70E4D" w:rsidP="007C190D">
      <w:pPr>
        <w:pStyle w:val="Heading2"/>
      </w:pPr>
      <w:r>
        <w:br w:type="page"/>
      </w:r>
      <w:bookmarkStart w:id="21" w:name="_Toc198296260"/>
      <w:r w:rsidR="007C190D">
        <w:lastRenderedPageBreak/>
        <w:t xml:space="preserve">Section </w:t>
      </w:r>
      <w:r w:rsidR="008366FB">
        <w:t>6</w:t>
      </w:r>
      <w:r w:rsidR="007C190D">
        <w:t xml:space="preserve"> - Charging</w:t>
      </w:r>
      <w:bookmarkEnd w:id="21"/>
    </w:p>
    <w:p w14:paraId="522B50A0" w14:textId="504A5577" w:rsidR="007C190D" w:rsidRPr="002373F5" w:rsidRDefault="008366FB" w:rsidP="005A6684">
      <w:pPr>
        <w:pStyle w:val="Heading3"/>
        <w:spacing w:before="480"/>
        <w:ind w:left="709" w:hanging="709"/>
        <w:rPr>
          <w:color w:val="016574" w:themeColor="accent1"/>
        </w:rPr>
      </w:pPr>
      <w:bookmarkStart w:id="22" w:name="_Toc198296261"/>
      <w:r>
        <w:rPr>
          <w:color w:val="016574" w:themeColor="accent1"/>
        </w:rPr>
        <w:t>6</w:t>
      </w:r>
      <w:r w:rsidR="007C190D" w:rsidRPr="002373F5">
        <w:rPr>
          <w:color w:val="016574" w:themeColor="accent1"/>
        </w:rPr>
        <w:t>.</w:t>
      </w:r>
      <w:r w:rsidR="00684F4B">
        <w:rPr>
          <w:color w:val="016574" w:themeColor="accent1"/>
        </w:rPr>
        <w:t xml:space="preserve">1     </w:t>
      </w:r>
      <w:r w:rsidR="00901167">
        <w:rPr>
          <w:color w:val="016574" w:themeColor="accent1"/>
        </w:rPr>
        <w:t>A</w:t>
      </w:r>
      <w:r w:rsidR="007C190D" w:rsidRPr="002373F5">
        <w:rPr>
          <w:color w:val="016574" w:themeColor="accent1"/>
        </w:rPr>
        <w:t>pplication fee charges</w:t>
      </w:r>
      <w:bookmarkEnd w:id="22"/>
    </w:p>
    <w:p w14:paraId="62C0E649" w14:textId="77777777" w:rsidR="007C190D" w:rsidRDefault="007C190D" w:rsidP="002B353E">
      <w:pPr>
        <w:pStyle w:val="BodyText1"/>
        <w:spacing w:after="120"/>
        <w:rPr>
          <w:rFonts w:eastAsia="Calibri" w:cs="Arial"/>
          <w:color w:val="000000"/>
        </w:rPr>
      </w:pPr>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0BB3E70F" w14:textId="77777777" w:rsidR="003D445B" w:rsidRDefault="007C190D" w:rsidP="007236C6">
      <w:pPr>
        <w:pStyle w:val="BodyText1"/>
        <w:spacing w:after="0"/>
      </w:pPr>
      <w:r w:rsidRPr="00F8753B">
        <w:t xml:space="preserve">Use the table below to list the details of each </w:t>
      </w:r>
      <w:r w:rsidR="00F74020">
        <w:t xml:space="preserve">regulated </w:t>
      </w:r>
      <w:r w:rsidRPr="00F8753B">
        <w:t xml:space="preserve">activity </w:t>
      </w:r>
      <w:r w:rsidR="00476610">
        <w:t xml:space="preserve">you wish to surrender </w:t>
      </w:r>
      <w:r w:rsidRPr="00F8753B">
        <w:t>and its corresponding fee.</w:t>
      </w:r>
      <w:r>
        <w:t xml:space="preserve"> </w:t>
      </w:r>
      <w:r w:rsidR="004A0D28" w:rsidRPr="004A0D28">
        <w:t>If necessary, you can add more entries</w:t>
      </w:r>
      <w:r w:rsidR="0078479C">
        <w:t>.</w:t>
      </w:r>
      <w:r w:rsidR="000F79DF">
        <w:t xml:space="preserve"> </w:t>
      </w:r>
    </w:p>
    <w:p w14:paraId="70E319B6" w14:textId="46EA17A2" w:rsidR="007236C6" w:rsidRDefault="007236C6" w:rsidP="003D445B">
      <w:pPr>
        <w:pStyle w:val="BodyText1"/>
        <w:spacing w:before="120" w:after="0"/>
        <w:rPr>
          <w:rFonts w:eastAsia="Calibri" w:cs="Arial"/>
          <w:color w:val="000000"/>
        </w:rPr>
      </w:pPr>
      <w:r>
        <w:t xml:space="preserve">You can find activity descriptions </w:t>
      </w:r>
      <w:r w:rsidRPr="009A4894">
        <w:t xml:space="preserve">and </w:t>
      </w:r>
      <w:r w:rsidR="00296361">
        <w:t xml:space="preserve">surrender </w:t>
      </w:r>
      <w:r w:rsidRPr="00296361">
        <w:t>application fees</w:t>
      </w:r>
      <w:r w:rsidRPr="009A4894">
        <w:t xml:space="preserve"> on </w:t>
      </w:r>
      <w:r>
        <w:t xml:space="preserve">the </w:t>
      </w:r>
      <w:hyperlink r:id="rId17" w:history="1">
        <w:r w:rsidRPr="007F1C55">
          <w:rPr>
            <w:rStyle w:val="Hyperlink"/>
          </w:rPr>
          <w:t>Charging Scheme page</w:t>
        </w:r>
      </w:hyperlink>
      <w:r>
        <w:t xml:space="preserve"> of our website.</w:t>
      </w:r>
    </w:p>
    <w:p w14:paraId="54DD5DB6" w14:textId="4BFFE13C" w:rsidR="007C190D" w:rsidRDefault="007C190D" w:rsidP="000301D9">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18" w:history="1">
        <w:r w:rsidR="000F1FA9" w:rsidRPr="00776496">
          <w:rPr>
            <w:rStyle w:val="Hyperlink"/>
            <w:rFonts w:eastAsia="Calibri" w:cs="Arial"/>
          </w:rPr>
          <w:t>charging@sepa.org.uk</w:t>
        </w:r>
      </w:hyperlink>
      <w:r w:rsidRPr="0099366D">
        <w:rPr>
          <w:rFonts w:eastAsia="Calibri" w:cs="Arial"/>
          <w:color w:val="000000"/>
        </w:rPr>
        <w:t>.</w:t>
      </w:r>
    </w:p>
    <w:p w14:paraId="4B60E0CA" w14:textId="6CF5FD19" w:rsidR="007C190D" w:rsidRPr="00D27F68" w:rsidRDefault="007C190D" w:rsidP="002B353E">
      <w:pPr>
        <w:spacing w:after="120"/>
        <w:rPr>
          <w:rFonts w:ascii="Arial" w:hAnsi="Arial" w:cs="Arial"/>
          <w:b/>
          <w:bCs/>
        </w:rPr>
      </w:pPr>
      <w:r w:rsidRPr="00D27F68">
        <w:rPr>
          <w:rFonts w:ascii="Arial" w:hAnsi="Arial" w:cs="Arial"/>
          <w:b/>
          <w:bCs/>
        </w:rPr>
        <w:t xml:space="preserve">Table </w:t>
      </w:r>
      <w:r w:rsidR="007236C6">
        <w:rPr>
          <w:rFonts w:ascii="Arial" w:hAnsi="Arial" w:cs="Arial"/>
          <w:b/>
          <w:bCs/>
        </w:rPr>
        <w:t>3</w:t>
      </w:r>
      <w:r w:rsidRPr="00D27F68">
        <w:rPr>
          <w:rFonts w:ascii="Arial" w:hAnsi="Arial" w:cs="Arial"/>
          <w:b/>
          <w:bCs/>
        </w:rPr>
        <w:t xml:space="preserve">: </w:t>
      </w:r>
      <w:r w:rsidR="006C14AA" w:rsidRPr="00D27F68">
        <w:rPr>
          <w:rFonts w:ascii="Arial" w:hAnsi="Arial" w:cs="Arial"/>
          <w:b/>
          <w:bCs/>
        </w:rPr>
        <w:t>A</w:t>
      </w:r>
      <w:r w:rsidR="006C14AA">
        <w:rPr>
          <w:rFonts w:ascii="Arial" w:hAnsi="Arial" w:cs="Arial"/>
          <w:b/>
          <w:bCs/>
        </w:rPr>
        <w:t>ctivity details and a</w:t>
      </w:r>
      <w:r w:rsidR="006C14AA" w:rsidRPr="00D27F68">
        <w:rPr>
          <w:rFonts w:ascii="Arial" w:hAnsi="Arial" w:cs="Arial"/>
          <w:b/>
          <w:bCs/>
        </w:rPr>
        <w:t>pplication charges</w:t>
      </w:r>
    </w:p>
    <w:tbl>
      <w:tblPr>
        <w:tblW w:w="4935" w:type="pct"/>
        <w:tblLayout w:type="fixed"/>
        <w:tblCellMar>
          <w:left w:w="0" w:type="dxa"/>
          <w:right w:w="0" w:type="dxa"/>
        </w:tblCellMar>
        <w:tblLook w:val="04A0" w:firstRow="1" w:lastRow="0" w:firstColumn="1" w:lastColumn="0" w:noHBand="0" w:noVBand="1"/>
        <w:tblCaption w:val="Table 3: Activity details and application charges"/>
        <w:tblDescription w:val="The table consists of three columns: &quot;SEPA Reference Number,&quot; &quot;Description of the regulated activity,&quot; and &quot;Activity application charge (£).&quot; It collects information about the regulated activities, including:&#10;- SEPA Reference Number: A space for inserting the SEPA reference number.&#10;- Description of the regulated activity: A space for inserting a description of the regulated activity.&#10;- Activity application charge (£): A space for inserting the activity application charge in pounds (£)."/>
      </w:tblPr>
      <w:tblGrid>
        <w:gridCol w:w="1552"/>
        <w:gridCol w:w="6807"/>
        <w:gridCol w:w="1710"/>
      </w:tblGrid>
      <w:tr w:rsidR="007C190D" w:rsidRPr="00AE1DFE" w14:paraId="66D15E7F" w14:textId="77777777" w:rsidTr="00265CFF">
        <w:trPr>
          <w:cantSplit/>
          <w:trHeight w:val="537"/>
          <w:tblHeader/>
        </w:trPr>
        <w:tc>
          <w:tcPr>
            <w:tcW w:w="77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9C7EC5" w14:textId="77777777" w:rsidR="007C190D" w:rsidRPr="00AE1DFE" w:rsidRDefault="007C190D">
            <w:pPr>
              <w:spacing w:before="120" w:after="120" w:line="276" w:lineRule="auto"/>
              <w:rPr>
                <w:rFonts w:ascii="Arial" w:eastAsia="Times New Roman" w:hAnsi="Arial" w:cs="Arial"/>
                <w:b/>
                <w:bCs/>
                <w:color w:val="FFFFFF"/>
                <w:lang w:eastAsia="en-GB"/>
              </w:rPr>
            </w:pPr>
            <w:r w:rsidRPr="000C51D2">
              <w:rPr>
                <w:rFonts w:ascii="Arial" w:hAnsi="Arial"/>
                <w:b/>
                <w:color w:val="FFFFFF" w:themeColor="background1"/>
              </w:rPr>
              <w:t>SEPA Reference Number</w:t>
            </w:r>
          </w:p>
        </w:tc>
        <w:tc>
          <w:tcPr>
            <w:tcW w:w="3380" w:type="pct"/>
            <w:tcBorders>
              <w:top w:val="single" w:sz="8" w:space="0" w:color="auto"/>
              <w:left w:val="nil"/>
              <w:bottom w:val="single" w:sz="8" w:space="0" w:color="auto"/>
              <w:right w:val="single" w:sz="8" w:space="0" w:color="auto"/>
            </w:tcBorders>
            <w:shd w:val="clear" w:color="auto" w:fill="016574"/>
            <w:vAlign w:val="center"/>
          </w:tcPr>
          <w:p w14:paraId="34B84028" w14:textId="796B9ABA" w:rsidR="007C190D" w:rsidRDefault="007C190D">
            <w:pPr>
              <w:spacing w:before="120" w:after="120" w:line="276" w:lineRule="auto"/>
              <w:ind w:left="144"/>
              <w:rPr>
                <w:rFonts w:ascii="Arial" w:eastAsia="Times New Roman" w:hAnsi="Arial" w:cs="Arial"/>
                <w:b/>
                <w:bCs/>
                <w:color w:val="FFFFFF"/>
                <w:lang w:eastAsia="en-GB"/>
              </w:rPr>
            </w:pPr>
            <w:r>
              <w:rPr>
                <w:rFonts w:ascii="Arial" w:hAnsi="Arial"/>
                <w:b/>
                <w:color w:val="FFFFFF" w:themeColor="background1"/>
              </w:rPr>
              <w:t>D</w:t>
            </w:r>
            <w:r w:rsidRPr="009474DE">
              <w:rPr>
                <w:rFonts w:ascii="Arial" w:hAnsi="Arial"/>
                <w:b/>
                <w:color w:val="FFFFFF" w:themeColor="background1"/>
              </w:rPr>
              <w:t xml:space="preserve">escription of the </w:t>
            </w:r>
            <w:r w:rsidR="003F16D7">
              <w:rPr>
                <w:rFonts w:ascii="Arial" w:hAnsi="Arial"/>
                <w:b/>
                <w:color w:val="FFFFFF" w:themeColor="background1"/>
              </w:rPr>
              <w:t xml:space="preserve">regulated </w:t>
            </w:r>
            <w:r w:rsidRPr="009474DE">
              <w:rPr>
                <w:rFonts w:ascii="Arial" w:hAnsi="Arial"/>
                <w:b/>
                <w:color w:val="FFFFFF" w:themeColor="background1"/>
              </w:rPr>
              <w:t>activity:</w:t>
            </w:r>
            <w:r w:rsidRPr="00623708">
              <w:rPr>
                <w:rFonts w:cs="Arial"/>
                <w:b/>
                <w:bCs/>
                <w:color w:val="FFFFFF" w:themeColor="background1"/>
              </w:rPr>
              <w:t xml:space="preserve"> </w:t>
            </w:r>
          </w:p>
        </w:tc>
        <w:tc>
          <w:tcPr>
            <w:tcW w:w="849" w:type="pct"/>
            <w:tcBorders>
              <w:top w:val="single" w:sz="8" w:space="0" w:color="auto"/>
              <w:left w:val="single" w:sz="8" w:space="0" w:color="auto"/>
              <w:bottom w:val="single" w:sz="8" w:space="0" w:color="auto"/>
              <w:right w:val="single" w:sz="8" w:space="0" w:color="auto"/>
            </w:tcBorders>
            <w:shd w:val="clear" w:color="auto" w:fill="016574"/>
            <w:noWrap/>
            <w:tcMar>
              <w:top w:w="0" w:type="dxa"/>
              <w:left w:w="108" w:type="dxa"/>
              <w:bottom w:w="0" w:type="dxa"/>
              <w:right w:w="108" w:type="dxa"/>
            </w:tcMar>
            <w:vAlign w:val="center"/>
          </w:tcPr>
          <w:p w14:paraId="1B820A49" w14:textId="5D656669" w:rsidR="007C190D" w:rsidRPr="00AE1DFE" w:rsidRDefault="00296361">
            <w:pPr>
              <w:spacing w:before="120" w:after="120" w:line="276" w:lineRule="auto"/>
              <w:rPr>
                <w:rFonts w:ascii="Arial" w:eastAsia="Times New Roman" w:hAnsi="Arial" w:cs="Arial"/>
                <w:b/>
                <w:bCs/>
                <w:color w:val="FFFFFF"/>
                <w:lang w:eastAsia="en-GB"/>
              </w:rPr>
            </w:pPr>
            <w:r w:rsidRPr="00296361">
              <w:rPr>
                <w:rFonts w:ascii="Arial" w:hAnsi="Arial"/>
                <w:b/>
                <w:color w:val="FFFFFF" w:themeColor="background1"/>
              </w:rPr>
              <w:t>S</w:t>
            </w:r>
            <w:r w:rsidR="00FD42B8" w:rsidRPr="00296361">
              <w:rPr>
                <w:rFonts w:ascii="Arial" w:hAnsi="Arial"/>
                <w:b/>
                <w:color w:val="FFFFFF" w:themeColor="background1"/>
              </w:rPr>
              <w:t>urrend</w:t>
            </w:r>
            <w:r w:rsidR="00F94C39" w:rsidRPr="00296361">
              <w:rPr>
                <w:rFonts w:ascii="Arial" w:hAnsi="Arial"/>
                <w:b/>
                <w:color w:val="FFFFFF" w:themeColor="background1"/>
              </w:rPr>
              <w:t>er</w:t>
            </w:r>
            <w:r w:rsidRPr="00296361">
              <w:rPr>
                <w:rFonts w:ascii="Arial" w:hAnsi="Arial"/>
                <w:b/>
                <w:color w:val="FFFFFF" w:themeColor="background1"/>
              </w:rPr>
              <w:t xml:space="preserve"> application fee</w:t>
            </w:r>
            <w:r w:rsidR="007C190D" w:rsidRPr="00296361">
              <w:rPr>
                <w:rFonts w:ascii="Arial" w:hAnsi="Arial"/>
                <w:b/>
                <w:color w:val="FFFFFF" w:themeColor="background1"/>
              </w:rPr>
              <w:t xml:space="preserve"> (£)</w:t>
            </w:r>
          </w:p>
        </w:tc>
      </w:tr>
      <w:tr w:rsidR="007C190D" w:rsidRPr="00AE1DFE" w14:paraId="632B268B" w14:textId="77777777" w:rsidTr="00265CFF">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230F06" w14:textId="77777777" w:rsidR="007C190D" w:rsidRPr="00437CED" w:rsidRDefault="007C190D" w:rsidP="006C14AA">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1040756" w14:textId="77777777" w:rsidR="007C190D" w:rsidRDefault="007C190D" w:rsidP="006C14AA">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9A43E3" w14:textId="77777777" w:rsidR="007C190D" w:rsidRPr="00AE1DFE" w:rsidRDefault="007C190D" w:rsidP="006C14AA">
            <w:pPr>
              <w:spacing w:before="120" w:after="120" w:line="240" w:lineRule="auto"/>
              <w:ind w:left="27"/>
              <w:rPr>
                <w:rFonts w:ascii="Arial" w:eastAsia="Times New Roman" w:hAnsi="Arial" w:cs="Arial"/>
                <w:lang w:eastAsia="en-GB"/>
              </w:rPr>
            </w:pPr>
            <w:r>
              <w:rPr>
                <w:rFonts w:ascii="Arial" w:eastAsia="Times New Roman" w:hAnsi="Arial" w:cs="Arial"/>
                <w:lang w:eastAsia="en-GB"/>
              </w:rPr>
              <w:t>£</w:t>
            </w:r>
          </w:p>
        </w:tc>
      </w:tr>
      <w:tr w:rsidR="007C190D" w:rsidRPr="00AE1DFE" w14:paraId="000779B1" w14:textId="77777777" w:rsidTr="00265CFF">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727C7D" w14:textId="77777777" w:rsidR="007C190D" w:rsidRPr="00437CED" w:rsidRDefault="007C190D" w:rsidP="006C14AA">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081E80A9" w14:textId="77777777" w:rsidR="007C190D" w:rsidRDefault="007C190D" w:rsidP="006C14AA">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A7E2E" w14:textId="77777777" w:rsidR="007C190D" w:rsidRPr="00AE1DFE" w:rsidRDefault="007C190D" w:rsidP="006C14AA">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7C190D" w:rsidRPr="00AE1DFE" w14:paraId="7DDD6CC4" w14:textId="77777777" w:rsidTr="00265CFF">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419A6" w14:textId="77777777" w:rsidR="007C190D" w:rsidRPr="00437CED" w:rsidRDefault="007C190D" w:rsidP="006C14AA">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18E8BE70" w14:textId="77777777" w:rsidR="007C190D" w:rsidRDefault="007C190D" w:rsidP="006C14AA">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DE9A97" w14:textId="77777777" w:rsidR="007C190D" w:rsidRPr="00AE1DFE" w:rsidRDefault="007C190D" w:rsidP="006C14AA">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296361" w:rsidRPr="00AE1DFE" w14:paraId="18D6376C" w14:textId="77777777" w:rsidTr="005911F9">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8EC753" w14:textId="77777777" w:rsidR="00296361" w:rsidRPr="00437CED" w:rsidRDefault="00296361" w:rsidP="00296361">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5581A4E1" w14:textId="77777777" w:rsidR="00296361" w:rsidRDefault="00296361" w:rsidP="00296361">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99F2187" w14:textId="3B1575DE" w:rsidR="00296361" w:rsidRPr="001121EC" w:rsidRDefault="00296361" w:rsidP="00296361">
            <w:pPr>
              <w:spacing w:before="120" w:after="120" w:line="240" w:lineRule="auto"/>
              <w:rPr>
                <w:rFonts w:ascii="Arial" w:eastAsia="Times New Roman" w:hAnsi="Arial" w:cs="Arial"/>
                <w:lang w:eastAsia="en-GB"/>
              </w:rPr>
            </w:pPr>
            <w:r w:rsidRPr="002B32D2">
              <w:rPr>
                <w:rFonts w:ascii="Arial" w:eastAsia="Times New Roman" w:hAnsi="Arial" w:cs="Arial"/>
                <w:lang w:eastAsia="en-GB"/>
              </w:rPr>
              <w:t>£</w:t>
            </w:r>
          </w:p>
        </w:tc>
      </w:tr>
      <w:tr w:rsidR="00296361" w:rsidRPr="00AE1DFE" w14:paraId="0C3FCC5D" w14:textId="77777777" w:rsidTr="005911F9">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5611E3" w14:textId="77777777" w:rsidR="00296361" w:rsidRPr="00437CED" w:rsidRDefault="00296361" w:rsidP="00296361">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6F91F03" w14:textId="77777777" w:rsidR="00296361" w:rsidRDefault="00296361" w:rsidP="00296361">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E277EFF" w14:textId="415788A2" w:rsidR="00296361" w:rsidRPr="001121EC" w:rsidRDefault="00296361" w:rsidP="00296361">
            <w:pPr>
              <w:spacing w:before="120" w:after="120" w:line="240" w:lineRule="auto"/>
              <w:rPr>
                <w:rFonts w:ascii="Arial" w:eastAsia="Times New Roman" w:hAnsi="Arial" w:cs="Arial"/>
                <w:lang w:eastAsia="en-GB"/>
              </w:rPr>
            </w:pPr>
            <w:r w:rsidRPr="002B32D2">
              <w:rPr>
                <w:rFonts w:ascii="Arial" w:eastAsia="Times New Roman" w:hAnsi="Arial" w:cs="Arial"/>
                <w:lang w:eastAsia="en-GB"/>
              </w:rPr>
              <w:t>£</w:t>
            </w:r>
          </w:p>
        </w:tc>
      </w:tr>
      <w:tr w:rsidR="00296361" w:rsidRPr="00AE1DFE" w14:paraId="40183ACC" w14:textId="77777777" w:rsidTr="005911F9">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2BEB7C" w14:textId="77777777" w:rsidR="00296361" w:rsidRPr="00437CED" w:rsidRDefault="00296361" w:rsidP="00296361">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8F5D395" w14:textId="77777777" w:rsidR="00296361" w:rsidRDefault="00296361" w:rsidP="00296361">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C2C54E" w14:textId="56219786" w:rsidR="00296361" w:rsidRPr="001121EC" w:rsidRDefault="00296361" w:rsidP="00296361">
            <w:pPr>
              <w:spacing w:before="120" w:after="120" w:line="240" w:lineRule="auto"/>
              <w:rPr>
                <w:rFonts w:ascii="Arial" w:eastAsia="Times New Roman" w:hAnsi="Arial" w:cs="Arial"/>
                <w:lang w:eastAsia="en-GB"/>
              </w:rPr>
            </w:pPr>
            <w:r w:rsidRPr="002B32D2">
              <w:rPr>
                <w:rFonts w:ascii="Arial" w:eastAsia="Times New Roman" w:hAnsi="Arial" w:cs="Arial"/>
                <w:lang w:eastAsia="en-GB"/>
              </w:rPr>
              <w:t>£</w:t>
            </w:r>
          </w:p>
        </w:tc>
      </w:tr>
      <w:tr w:rsidR="00296361" w:rsidRPr="00AE1DFE" w14:paraId="0EB918CE" w14:textId="77777777" w:rsidTr="005911F9">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80EF5B" w14:textId="77777777" w:rsidR="00296361" w:rsidRPr="00437CED" w:rsidRDefault="00296361" w:rsidP="00296361">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C6B4B8E" w14:textId="77777777" w:rsidR="00296361" w:rsidRDefault="00296361" w:rsidP="00296361">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B3E43BB" w14:textId="61BEE65D" w:rsidR="00296361" w:rsidRPr="001121EC" w:rsidRDefault="00296361" w:rsidP="00296361">
            <w:pPr>
              <w:spacing w:before="120" w:after="120" w:line="240" w:lineRule="auto"/>
              <w:rPr>
                <w:rFonts w:ascii="Arial" w:eastAsia="Times New Roman" w:hAnsi="Arial" w:cs="Arial"/>
                <w:lang w:eastAsia="en-GB"/>
              </w:rPr>
            </w:pPr>
            <w:r w:rsidRPr="002B32D2">
              <w:rPr>
                <w:rFonts w:ascii="Arial" w:eastAsia="Times New Roman" w:hAnsi="Arial" w:cs="Arial"/>
                <w:lang w:eastAsia="en-GB"/>
              </w:rPr>
              <w:t>£</w:t>
            </w:r>
          </w:p>
        </w:tc>
      </w:tr>
      <w:tr w:rsidR="001227A9" w:rsidRPr="00AE1DFE" w14:paraId="656E1CE4" w14:textId="77777777" w:rsidTr="00265CFF">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F1B04" w14:textId="77777777" w:rsidR="001227A9" w:rsidRPr="00437CED" w:rsidRDefault="001227A9" w:rsidP="006C14AA">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295C3063" w14:textId="77777777" w:rsidR="001227A9" w:rsidRDefault="001227A9" w:rsidP="006C14AA">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907D3" w14:textId="6B98DAF9" w:rsidR="001227A9" w:rsidRPr="001121EC" w:rsidRDefault="001227A9" w:rsidP="006C14AA">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r w:rsidR="001227A9" w:rsidRPr="00AE1DFE" w14:paraId="4E5C0953" w14:textId="77777777" w:rsidTr="00265CFF">
        <w:trPr>
          <w:trHeight w:val="624"/>
        </w:trPr>
        <w:tc>
          <w:tcPr>
            <w:tcW w:w="77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A0CA7" w14:textId="77777777" w:rsidR="001227A9" w:rsidRPr="00437CED" w:rsidRDefault="001227A9" w:rsidP="006C14AA">
            <w:pPr>
              <w:spacing w:before="120" w:after="120" w:line="240" w:lineRule="auto"/>
              <w:rPr>
                <w:rFonts w:ascii="Arial" w:eastAsia="Times New Roman" w:hAnsi="Arial" w:cs="Arial"/>
                <w:b/>
                <w:bCs/>
                <w:lang w:eastAsia="en-GB"/>
              </w:rPr>
            </w:pPr>
          </w:p>
        </w:tc>
        <w:tc>
          <w:tcPr>
            <w:tcW w:w="3380" w:type="pct"/>
            <w:tcBorders>
              <w:top w:val="nil"/>
              <w:left w:val="nil"/>
              <w:bottom w:val="single" w:sz="8" w:space="0" w:color="A6A6A6"/>
              <w:right w:val="single" w:sz="8" w:space="0" w:color="A6A6A6"/>
            </w:tcBorders>
            <w:vAlign w:val="center"/>
          </w:tcPr>
          <w:p w14:paraId="4BD45216" w14:textId="77777777" w:rsidR="001227A9" w:rsidRDefault="001227A9" w:rsidP="006C14AA">
            <w:pPr>
              <w:spacing w:before="120" w:after="120" w:line="240" w:lineRule="auto"/>
              <w:ind w:left="144"/>
              <w:rPr>
                <w:rFonts w:ascii="Arial" w:eastAsia="Times New Roman" w:hAnsi="Arial" w:cs="Arial"/>
                <w:lang w:eastAsia="en-GB"/>
              </w:rPr>
            </w:pPr>
          </w:p>
        </w:tc>
        <w:tc>
          <w:tcPr>
            <w:tcW w:w="84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5DF3BB" w14:textId="62156210" w:rsidR="001227A9" w:rsidRPr="001121EC" w:rsidRDefault="001227A9" w:rsidP="006C14AA">
            <w:pPr>
              <w:spacing w:before="120" w:after="120" w:line="240" w:lineRule="auto"/>
              <w:rPr>
                <w:rFonts w:ascii="Arial" w:eastAsia="Times New Roman" w:hAnsi="Arial" w:cs="Arial"/>
                <w:lang w:eastAsia="en-GB"/>
              </w:rPr>
            </w:pPr>
            <w:r w:rsidRPr="001121EC">
              <w:rPr>
                <w:rFonts w:ascii="Arial" w:eastAsia="Times New Roman" w:hAnsi="Arial" w:cs="Arial"/>
                <w:lang w:eastAsia="en-GB"/>
              </w:rPr>
              <w:t>£</w:t>
            </w:r>
          </w:p>
        </w:tc>
      </w:tr>
    </w:tbl>
    <w:p w14:paraId="7C09CD89" w14:textId="3B336356" w:rsidR="00CE4121" w:rsidRPr="00CE4121" w:rsidRDefault="00835A65">
      <w:pPr>
        <w:rPr>
          <w:sz w:val="14"/>
          <w:szCs w:val="14"/>
        </w:rPr>
      </w:pPr>
      <w:bookmarkStart w:id="23" w:name="_Toc175315229"/>
      <w:bookmarkStart w:id="24" w:name="_Toc178348839"/>
      <w:r w:rsidRPr="008A6854">
        <w:rPr>
          <w:noProof/>
          <w:color w:val="016574" w:themeColor="accent1"/>
          <w:sz w:val="28"/>
        </w:rPr>
        <mc:AlternateContent>
          <mc:Choice Requires="wps">
            <w:drawing>
              <wp:anchor distT="45720" distB="45720" distL="114300" distR="114300" simplePos="0" relativeHeight="251658246" behindDoc="0" locked="0" layoutInCell="1" allowOverlap="1" wp14:anchorId="7585C3D4" wp14:editId="57F593A4">
                <wp:simplePos x="0" y="0"/>
                <wp:positionH relativeFrom="margin">
                  <wp:posOffset>5304155</wp:posOffset>
                </wp:positionH>
                <wp:positionV relativeFrom="paragraph">
                  <wp:posOffset>90170</wp:posOffset>
                </wp:positionV>
                <wp:extent cx="1096010" cy="422910"/>
                <wp:effectExtent l="0" t="0" r="27940" b="15240"/>
                <wp:wrapSquare wrapText="bothSides"/>
                <wp:docPr id="45358493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422910"/>
                        </a:xfrm>
                        <a:prstGeom prst="rect">
                          <a:avLst/>
                        </a:prstGeom>
                        <a:solidFill>
                          <a:srgbClr val="FFFFFF"/>
                        </a:solidFill>
                        <a:ln w="19050">
                          <a:solidFill>
                            <a:srgbClr val="016574"/>
                          </a:solidFill>
                          <a:miter lim="800000"/>
                          <a:headEnd/>
                          <a:tailEnd/>
                        </a:ln>
                      </wps:spPr>
                      <wps:txb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5C3D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17.65pt;margin-top:7.1pt;width:86.3pt;height:33.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" strokecolor="#016574" strokeweight="1.5pt">
                <v:textbox>
                  <w:txbxContent>
                    <w:p w14:paraId="4C3415B5" w14:textId="77777777" w:rsidR="009B0C97" w:rsidRDefault="009B0C97" w:rsidP="009B0C97">
                      <w:pPr>
                        <w:pStyle w:val="BodyText1"/>
                        <w:spacing w:after="0" w:line="240" w:lineRule="auto"/>
                      </w:pPr>
                    </w:p>
                    <w:p w14:paraId="0531A1B7" w14:textId="77777777" w:rsidR="009B0C97" w:rsidRDefault="009B0C97" w:rsidP="009B0C97">
                      <w:pPr>
                        <w:pStyle w:val="BodyText1"/>
                        <w:spacing w:before="240" w:line="240" w:lineRule="auto"/>
                      </w:pPr>
                    </w:p>
                  </w:txbxContent>
                </v:textbox>
                <w10:wrap type="square" anchorx="margin"/>
              </v:shape>
            </w:pict>
          </mc:Fallback>
        </mc:AlternateContent>
      </w:r>
    </w:p>
    <w:p w14:paraId="4BDF101A" w14:textId="23953197" w:rsidR="005258BE" w:rsidRPr="00EA3B63" w:rsidRDefault="00EA3B63" w:rsidP="00994ED7">
      <w:pPr>
        <w:spacing w:before="120"/>
        <w:ind w:left="7201"/>
        <w:rPr>
          <w:b/>
          <w:bCs/>
        </w:rPr>
      </w:pPr>
      <w:r w:rsidRPr="00EA3B63">
        <w:rPr>
          <w:b/>
          <w:bCs/>
        </w:rPr>
        <w:t>TOTAL</w:t>
      </w:r>
      <w:r w:rsidR="00350C1F">
        <w:rPr>
          <w:b/>
          <w:bCs/>
        </w:rPr>
        <w:t>:</w:t>
      </w:r>
    </w:p>
    <w:p w14:paraId="56D193F3" w14:textId="77777777" w:rsidR="00E77E0F" w:rsidRDefault="00E77E0F" w:rsidP="00CC2F63"/>
    <w:bookmarkEnd w:id="23"/>
    <w:bookmarkEnd w:id="24"/>
    <w:p w14:paraId="1862620E" w14:textId="3A06E31E" w:rsidR="007C190D" w:rsidRPr="002373F5" w:rsidRDefault="00F70E4D" w:rsidP="0063571E">
      <w:pPr>
        <w:pStyle w:val="Heading3"/>
        <w:spacing w:before="600" w:after="120" w:line="360" w:lineRule="auto"/>
        <w:ind w:left="709" w:hanging="709"/>
        <w:rPr>
          <w:color w:val="016574" w:themeColor="accent1"/>
        </w:rPr>
      </w:pPr>
      <w:r>
        <w:rPr>
          <w:color w:val="016574" w:themeColor="accent1"/>
        </w:rPr>
        <w:br w:type="page"/>
      </w:r>
      <w:bookmarkStart w:id="25" w:name="_Toc198296262"/>
      <w:r w:rsidR="008366FB">
        <w:rPr>
          <w:color w:val="016574" w:themeColor="accent1"/>
        </w:rPr>
        <w:lastRenderedPageBreak/>
        <w:t>6</w:t>
      </w:r>
      <w:r w:rsidR="007C190D" w:rsidRPr="002373F5">
        <w:rPr>
          <w:color w:val="016574" w:themeColor="accent1"/>
        </w:rPr>
        <w:t>.</w:t>
      </w:r>
      <w:r w:rsidR="008366FB">
        <w:rPr>
          <w:color w:val="016574" w:themeColor="accent1"/>
        </w:rPr>
        <w:t>2</w:t>
      </w:r>
      <w:r w:rsidR="00684F4B">
        <w:rPr>
          <w:color w:val="016574" w:themeColor="accent1"/>
        </w:rPr>
        <w:t xml:space="preserve">     </w:t>
      </w:r>
      <w:r w:rsidR="007C190D" w:rsidRPr="002373F5">
        <w:rPr>
          <w:color w:val="016574" w:themeColor="accent1"/>
        </w:rPr>
        <w:t>Payment method</w:t>
      </w:r>
      <w:bookmarkEnd w:id="25"/>
    </w:p>
    <w:p w14:paraId="115876AD" w14:textId="7508E22C" w:rsidR="007C190D" w:rsidRDefault="0023383D" w:rsidP="0063571E">
      <w:pPr>
        <w:spacing w:before="12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748F66D7" wp14:editId="793627E4">
                <wp:simplePos x="0" y="0"/>
                <wp:positionH relativeFrom="margin">
                  <wp:posOffset>1270</wp:posOffset>
                </wp:positionH>
                <wp:positionV relativeFrom="paragraph">
                  <wp:posOffset>2583815</wp:posOffset>
                </wp:positionV>
                <wp:extent cx="6383655" cy="1068705"/>
                <wp:effectExtent l="0" t="0" r="17145" b="17145"/>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068705"/>
                        </a:xfrm>
                        <a:prstGeom prst="rect">
                          <a:avLst/>
                        </a:prstGeom>
                        <a:solidFill>
                          <a:srgbClr val="FFFFFF"/>
                        </a:solidFill>
                        <a:ln w="19050">
                          <a:solidFill>
                            <a:srgbClr val="016574"/>
                          </a:solidFill>
                          <a:miter lim="800000"/>
                          <a:headEnd/>
                          <a:tailEnd/>
                        </a:ln>
                      </wps:spPr>
                      <wps:txb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5A87DF73" w14:textId="77777777" w:rsidR="002C0387" w:rsidRDefault="002C0387" w:rsidP="002C0387">
                            <w:r>
                              <w:t xml:space="preserve">You can access our </w:t>
                            </w:r>
                            <w:hyperlink r:id="rId19" w:history="1">
                              <w:r w:rsidRPr="00DF2ACF">
                                <w:rPr>
                                  <w:rStyle w:val="Hyperlink"/>
                                </w:rPr>
                                <w:t>online payments system</w:t>
                              </w:r>
                            </w:hyperlink>
                            <w:r>
                              <w:t xml:space="preserve"> on our website. </w:t>
                            </w:r>
                          </w:p>
                          <w:p w14:paraId="41D1AD36" w14:textId="7212E92A" w:rsidR="007C190D" w:rsidRDefault="007C190D" w:rsidP="007C190D"/>
                          <w:p w14:paraId="23EED09A"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F66D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03.45pt;width:502.65pt;height:84.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OGQ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" strokecolor="#016574" strokeweight="1.5pt">
                <v:textbox>
                  <w:txbxContent>
                    <w:p w14:paraId="536D18B4" w14:textId="77777777" w:rsidR="007C190D" w:rsidRDefault="007C190D" w:rsidP="002D1159">
                      <w:pPr>
                        <w:spacing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4452619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59871C" w14:textId="77777777" w:rsidR="007C190D" w:rsidRPr="00A31A6A" w:rsidRDefault="007C190D" w:rsidP="007C190D">
                      <w:pPr>
                        <w:spacing w:line="240" w:lineRule="auto"/>
                      </w:pPr>
                    </w:p>
                    <w:p w14:paraId="5A87DF73" w14:textId="77777777" w:rsidR="002C0387" w:rsidRDefault="002C0387" w:rsidP="002C0387">
                      <w:r>
                        <w:t xml:space="preserve">You can access our </w:t>
                      </w:r>
                      <w:hyperlink r:id="rId20" w:history="1">
                        <w:r w:rsidRPr="00DF2ACF">
                          <w:rPr>
                            <w:rStyle w:val="Hyperlink"/>
                          </w:rPr>
                          <w:t>online payments system</w:t>
                        </w:r>
                      </w:hyperlink>
                      <w:r>
                        <w:t xml:space="preserve"> on our website. </w:t>
                      </w:r>
                    </w:p>
                    <w:p w14:paraId="41D1AD36" w14:textId="7212E92A" w:rsidR="007C190D" w:rsidRDefault="007C190D" w:rsidP="007C190D"/>
                    <w:p w14:paraId="23EED09A" w14:textId="77777777" w:rsidR="007C190D" w:rsidRDefault="007C190D" w:rsidP="007C190D">
                      <w:pPr>
                        <w:pStyle w:val="BodyText1"/>
                        <w:spacing w:before="240" w:line="240" w:lineRule="auto"/>
                      </w:pPr>
                    </w:p>
                  </w:txbxContent>
                </v:textbox>
                <w10:wrap type="square" anchorx="margin"/>
              </v:shape>
            </w:pict>
          </mc:Fallback>
        </mc:AlternateContent>
      </w:r>
      <w:r w:rsidRPr="009A5385">
        <w:rPr>
          <w:noProof/>
          <w:color w:val="016574" w:themeColor="accent1"/>
        </w:rPr>
        <mc:AlternateContent>
          <mc:Choice Requires="wps">
            <w:drawing>
              <wp:anchor distT="45720" distB="45720" distL="114300" distR="114300" simplePos="0" relativeHeight="251658244" behindDoc="0" locked="0" layoutInCell="1" allowOverlap="1" wp14:anchorId="2D1FDD6E" wp14:editId="47E1C338">
                <wp:simplePos x="0" y="0"/>
                <wp:positionH relativeFrom="margin">
                  <wp:posOffset>1270</wp:posOffset>
                </wp:positionH>
                <wp:positionV relativeFrom="paragraph">
                  <wp:posOffset>368935</wp:posOffset>
                </wp:positionV>
                <wp:extent cx="6383655" cy="2012315"/>
                <wp:effectExtent l="0" t="0" r="17145" b="2603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012315"/>
                        </a:xfrm>
                        <a:prstGeom prst="rect">
                          <a:avLst/>
                        </a:prstGeom>
                        <a:solidFill>
                          <a:srgbClr val="FFFFFF"/>
                        </a:solidFill>
                        <a:ln w="19050">
                          <a:solidFill>
                            <a:srgbClr val="016574"/>
                          </a:solidFill>
                          <a:miter lim="800000"/>
                          <a:headEnd/>
                          <a:tailEnd/>
                        </a:ln>
                      </wps:spPr>
                      <wps:txb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23383D">
                            <w:pPr>
                              <w:spacing w:after="36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FDD6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9.05pt;width:502.65pt;height:158.4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" strokecolor="#016574" strokeweight="1.5pt">
                <v:textbox>
                  <w:txbxContent>
                    <w:p w14:paraId="1BC57193" w14:textId="77777777" w:rsidR="007C190D" w:rsidRDefault="007C190D" w:rsidP="002D1159">
                      <w:pPr>
                        <w:spacing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0A2CEC7" w14:textId="77777777" w:rsidR="007C190D" w:rsidRDefault="007C190D" w:rsidP="007C190D">
                      <w:pPr>
                        <w:spacing w:line="240" w:lineRule="auto"/>
                        <w:ind w:left="709"/>
                      </w:pPr>
                    </w:p>
                    <w:p w14:paraId="00E34884" w14:textId="77777777" w:rsidR="007C190D" w:rsidRDefault="007C190D" w:rsidP="0023383D">
                      <w:pPr>
                        <w:spacing w:after="360" w:line="240" w:lineRule="auto"/>
                      </w:pPr>
                      <w:r>
                        <w:t>For BACS payments, please use the following details:</w:t>
                      </w:r>
                    </w:p>
                    <w:p w14:paraId="2A61A77A" w14:textId="77777777" w:rsidR="007C190D" w:rsidRDefault="007C190D" w:rsidP="007C190D">
                      <w:pPr>
                        <w:spacing w:after="240" w:line="240" w:lineRule="auto"/>
                      </w:pPr>
                      <w:r>
                        <w:t xml:space="preserve">Sort code: </w:t>
                      </w:r>
                      <w:r w:rsidRPr="00FB2428">
                        <w:rPr>
                          <w:b/>
                          <w:bCs/>
                          <w:szCs w:val="28"/>
                        </w:rPr>
                        <w:t>83 34 00</w:t>
                      </w:r>
                    </w:p>
                    <w:p w14:paraId="7F62C925" w14:textId="77777777" w:rsidR="007C190D" w:rsidRDefault="007C190D" w:rsidP="007C190D">
                      <w:pPr>
                        <w:spacing w:after="240" w:line="240" w:lineRule="auto"/>
                      </w:pPr>
                      <w:r>
                        <w:t xml:space="preserve">Account number: </w:t>
                      </w:r>
                      <w:r w:rsidRPr="00160D09">
                        <w:rPr>
                          <w:b/>
                          <w:bCs/>
                          <w:szCs w:val="28"/>
                        </w:rPr>
                        <w:t>00137187</w:t>
                      </w:r>
                    </w:p>
                    <w:p w14:paraId="0BCB8F7C" w14:textId="77777777" w:rsidR="007C190D" w:rsidRDefault="007C190D" w:rsidP="007C190D">
                      <w:pPr>
                        <w:spacing w:after="240" w:line="240" w:lineRule="auto"/>
                        <w:rPr>
                          <w:b/>
                          <w:bCs/>
                          <w:szCs w:val="28"/>
                        </w:rPr>
                      </w:pPr>
                      <w:r>
                        <w:t xml:space="preserve">Account name: </w:t>
                      </w:r>
                      <w:r w:rsidRPr="00FB2428">
                        <w:rPr>
                          <w:b/>
                          <w:bCs/>
                          <w:szCs w:val="28"/>
                        </w:rPr>
                        <w:t>SEPA</w:t>
                      </w:r>
                    </w:p>
                    <w:p w14:paraId="1B4C4DA8" w14:textId="77777777" w:rsidR="007C190D" w:rsidRDefault="007C190D" w:rsidP="007C190D">
                      <w:pPr>
                        <w:pStyle w:val="BodyText1"/>
                        <w:spacing w:before="240" w:line="240" w:lineRule="auto"/>
                      </w:pPr>
                    </w:p>
                  </w:txbxContent>
                </v:textbox>
                <w10:wrap type="square" anchorx="margin"/>
              </v:shape>
            </w:pict>
          </mc:Fallback>
        </mc:AlternateContent>
      </w:r>
      <w:r w:rsidR="007C190D">
        <w:t>Please confirm your payment method below:</w:t>
      </w:r>
    </w:p>
    <w:p w14:paraId="2A88526E" w14:textId="5E073213" w:rsidR="007C190D" w:rsidRDefault="007C190D" w:rsidP="0063571E">
      <w:pPr>
        <w:spacing w:before="480" w:after="120"/>
      </w:pPr>
      <w:r>
        <w:t>We cannot process your application until proof of payment is received. Please submit proof of payment in a separate document.</w:t>
      </w:r>
    </w:p>
    <w:tbl>
      <w:tblPr>
        <w:tblW w:w="4935" w:type="pct"/>
        <w:tblLayout w:type="fixed"/>
        <w:tblCellMar>
          <w:left w:w="0" w:type="dxa"/>
          <w:right w:w="0" w:type="dxa"/>
        </w:tblCellMar>
        <w:tblLook w:val="04A0" w:firstRow="1" w:lastRow="0" w:firstColumn="1" w:lastColumn="0" w:noHBand="0" w:noVBand="1"/>
      </w:tblPr>
      <w:tblGrid>
        <w:gridCol w:w="10069"/>
      </w:tblGrid>
      <w:tr w:rsidR="007C190D" w:rsidRPr="00AE1DFE" w14:paraId="6B46D933" w14:textId="77777777" w:rsidTr="00265CF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D8DA99" w14:textId="77777777" w:rsidR="007C190D" w:rsidRPr="00AE1DFE" w:rsidRDefault="007C190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C190D" w:rsidRPr="00AE1DFE" w14:paraId="700141AF" w14:textId="77777777" w:rsidTr="00265CF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076D85" w14:textId="77777777" w:rsidR="007C190D" w:rsidRPr="00960486" w:rsidRDefault="007C190D">
            <w:pPr>
              <w:spacing w:before="120" w:after="120" w:line="240" w:lineRule="auto"/>
              <w:rPr>
                <w:rFonts w:ascii="Arial" w:eastAsia="Times New Roman" w:hAnsi="Arial" w:cs="Arial"/>
                <w:lang w:eastAsia="en-GB"/>
              </w:rPr>
            </w:pPr>
          </w:p>
        </w:tc>
      </w:tr>
    </w:tbl>
    <w:p w14:paraId="0F5EABE1" w14:textId="77777777" w:rsidR="007065CF" w:rsidRDefault="007065CF" w:rsidP="007065CF"/>
    <w:p w14:paraId="5B2DD934" w14:textId="77777777" w:rsidR="007065CF" w:rsidRDefault="007065CF" w:rsidP="007065CF"/>
    <w:p w14:paraId="5DC6B7F8" w14:textId="77777777" w:rsidR="007065CF" w:rsidRDefault="007065CF" w:rsidP="007065CF"/>
    <w:p w14:paraId="7E8D5A5E" w14:textId="77777777" w:rsidR="007065CF" w:rsidRDefault="007065CF" w:rsidP="007065CF"/>
    <w:p w14:paraId="57F372D2" w14:textId="77777777" w:rsidR="007065CF" w:rsidRDefault="007065CF" w:rsidP="007065CF"/>
    <w:p w14:paraId="6694A4ED" w14:textId="77777777" w:rsidR="007065CF" w:rsidRDefault="007065CF" w:rsidP="007065CF"/>
    <w:p w14:paraId="4DC3B113" w14:textId="77777777" w:rsidR="007065CF" w:rsidRDefault="007065CF" w:rsidP="007065CF"/>
    <w:p w14:paraId="5BB2ECA9" w14:textId="77777777" w:rsidR="007065CF" w:rsidRDefault="007065CF" w:rsidP="007065CF"/>
    <w:p w14:paraId="4F172BEF" w14:textId="77777777" w:rsidR="007065CF" w:rsidRDefault="007065CF" w:rsidP="007065CF"/>
    <w:p w14:paraId="7D6A5727" w14:textId="77777777" w:rsidR="007065CF" w:rsidRDefault="007065CF" w:rsidP="007065CF"/>
    <w:p w14:paraId="70458CA0" w14:textId="16B76A0F" w:rsidR="007C190D" w:rsidRPr="005D66BE" w:rsidRDefault="00F70E4D" w:rsidP="00901167">
      <w:pPr>
        <w:pStyle w:val="Heading3"/>
        <w:ind w:left="709" w:hanging="709"/>
        <w:rPr>
          <w:color w:val="016574" w:themeColor="accent1"/>
        </w:rPr>
      </w:pPr>
      <w:r>
        <w:rPr>
          <w:color w:val="016574" w:themeColor="accent1"/>
        </w:rPr>
        <w:br w:type="page"/>
      </w:r>
      <w:bookmarkStart w:id="26" w:name="_Toc198296263"/>
      <w:r w:rsidR="008366FB">
        <w:rPr>
          <w:color w:val="016574" w:themeColor="accent1"/>
        </w:rPr>
        <w:lastRenderedPageBreak/>
        <w:t>6</w:t>
      </w:r>
      <w:r w:rsidR="007C190D" w:rsidRPr="005D66BE">
        <w:rPr>
          <w:color w:val="016574" w:themeColor="accent1"/>
        </w:rPr>
        <w:t>.</w:t>
      </w:r>
      <w:r w:rsidR="008366FB">
        <w:rPr>
          <w:color w:val="016574" w:themeColor="accent1"/>
        </w:rPr>
        <w:t>3</w:t>
      </w:r>
      <w:r w:rsidR="00684F4B">
        <w:rPr>
          <w:color w:val="016574" w:themeColor="accent1"/>
        </w:rPr>
        <w:t xml:space="preserve">     </w:t>
      </w:r>
      <w:r w:rsidR="007C190D" w:rsidRPr="005D66BE">
        <w:rPr>
          <w:color w:val="016574" w:themeColor="accent1"/>
        </w:rPr>
        <w:t>Contact details for invoices</w:t>
      </w:r>
      <w:bookmarkEnd w:id="26"/>
    </w:p>
    <w:p w14:paraId="790B9305" w14:textId="77777777" w:rsidR="0089127C" w:rsidRPr="002C1178" w:rsidRDefault="00E450D9" w:rsidP="00CA6296">
      <w:pPr>
        <w:spacing w:after="120"/>
      </w:pPr>
      <w:r w:rsidRPr="002C1178">
        <w:rPr>
          <w:rFonts w:eastAsia="Calibri" w:cs="Arial"/>
          <w:color w:val="000000"/>
        </w:rPr>
        <w:t xml:space="preserve">Some </w:t>
      </w:r>
      <w:r w:rsidR="008241DC" w:rsidRPr="002C1178">
        <w:rPr>
          <w:rFonts w:eastAsia="Calibri" w:cs="Arial"/>
          <w:color w:val="000000"/>
        </w:rPr>
        <w:t xml:space="preserve">regulated </w:t>
      </w:r>
      <w:r w:rsidRPr="002C1178">
        <w:rPr>
          <w:rFonts w:eastAsia="Calibri" w:cs="Arial"/>
          <w:color w:val="000000"/>
        </w:rPr>
        <w:t>activities may also have an associated annual subsistence charge.</w:t>
      </w:r>
      <w:r w:rsidRPr="002C1178">
        <w:t xml:space="preserve"> </w:t>
      </w:r>
    </w:p>
    <w:p w14:paraId="717ED689" w14:textId="29A4FB23" w:rsidR="000F4663" w:rsidRDefault="000F4663" w:rsidP="00E8323A">
      <w:pPr>
        <w:spacing w:after="360"/>
      </w:pPr>
      <w:r w:rsidRPr="002C1178">
        <w:t>If this applies to you</w:t>
      </w:r>
      <w:r w:rsidR="00992451" w:rsidRPr="002C1178">
        <w:t>r activity</w:t>
      </w:r>
      <w:r w:rsidR="00C45072" w:rsidRPr="002C1178">
        <w:t xml:space="preserve"> and </w:t>
      </w:r>
      <w:r w:rsidR="00F304F5" w:rsidRPr="002C1178">
        <w:t xml:space="preserve">the </w:t>
      </w:r>
      <w:r w:rsidR="00D946D8" w:rsidRPr="002C1178">
        <w:t>contact details</w:t>
      </w:r>
      <w:r w:rsidR="00642CD9" w:rsidRPr="002C1178">
        <w:t xml:space="preserve"> for invoices are different </w:t>
      </w:r>
      <w:r w:rsidR="00054602" w:rsidRPr="002C1178">
        <w:t xml:space="preserve">from </w:t>
      </w:r>
      <w:r w:rsidR="00F304F5" w:rsidRPr="002C1178">
        <w:t xml:space="preserve">those provided in Section 3, </w:t>
      </w:r>
      <w:r w:rsidR="00D81BBE" w:rsidRPr="002C1178">
        <w:t>please provide the details of the person or department we should contact about charges</w:t>
      </w:r>
      <w:r w:rsidR="00D85BD1" w:rsidRPr="002C1178">
        <w:t xml:space="preserve"> and the address where all invoices should be sent to.</w:t>
      </w:r>
      <w:r w:rsidR="00D85BD1" w:rsidRPr="00543F23">
        <w:t xml:space="preserve"> </w:t>
      </w:r>
    </w:p>
    <w:p w14:paraId="6DF15EB5" w14:textId="07A4EA89" w:rsidR="007C190D" w:rsidRPr="001E34D6" w:rsidRDefault="007C190D" w:rsidP="002344E3">
      <w:pPr>
        <w:rPr>
          <w:rFonts w:ascii="Arial" w:hAnsi="Arial" w:cs="Arial"/>
          <w:b/>
          <w:bCs/>
        </w:rPr>
      </w:pPr>
      <w:r w:rsidRPr="001E34D6">
        <w:rPr>
          <w:rFonts w:ascii="Arial" w:hAnsi="Arial" w:cs="Arial"/>
          <w:b/>
          <w:bCs/>
        </w:rPr>
        <w:t xml:space="preserve">Table </w:t>
      </w:r>
      <w:r w:rsidR="00C15F63">
        <w:rPr>
          <w:rFonts w:ascii="Arial" w:hAnsi="Arial" w:cs="Arial"/>
          <w:b/>
          <w:bCs/>
        </w:rPr>
        <w:t>4</w:t>
      </w:r>
      <w:r w:rsidRPr="001E34D6">
        <w:rPr>
          <w:rFonts w:ascii="Arial" w:hAnsi="Arial" w:cs="Arial"/>
          <w:b/>
          <w:bCs/>
        </w:rPr>
        <w:t xml:space="preserve">: Contact details for invoices </w:t>
      </w:r>
    </w:p>
    <w:tbl>
      <w:tblPr>
        <w:tblW w:w="4935" w:type="pct"/>
        <w:tblLayout w:type="fixed"/>
        <w:tblCellMar>
          <w:left w:w="0" w:type="dxa"/>
          <w:right w:w="0" w:type="dxa"/>
        </w:tblCellMar>
        <w:tblLook w:val="04A0" w:firstRow="1" w:lastRow="0" w:firstColumn="1" w:lastColumn="0" w:noHBand="0" w:noVBand="1"/>
        <w:tblCaption w:val="Table 4: Contact details for invoices "/>
        <w:tblDescription w:val="The table consists of two columns: &quot;Question&quot; and &quot;Answer&quot;. It collects contact details for invoices, including:&#10;- Name/Deaprtment name: A space for inserting the name of the person or the department name.&#10;- Business address: A space for inserting the address.&#10;- Postcode: A space for inserting the postcode.&#10;- Phone number: A space for inserting the phone number.&#10;- Email address: A space for inserting the email address."/>
      </w:tblPr>
      <w:tblGrid>
        <w:gridCol w:w="3107"/>
        <w:gridCol w:w="6962"/>
      </w:tblGrid>
      <w:tr w:rsidR="007C190D" w:rsidRPr="00AE1DFE" w14:paraId="36364B80" w14:textId="77777777" w:rsidTr="00265CFF">
        <w:trPr>
          <w:cantSplit/>
          <w:trHeight w:val="624"/>
          <w:tblHeader/>
        </w:trPr>
        <w:tc>
          <w:tcPr>
            <w:tcW w:w="154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FCB2789" w14:textId="77777777" w:rsidR="007C190D" w:rsidRPr="00AE1DFE" w:rsidRDefault="007C190D" w:rsidP="00C15F6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45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FB88E43" w14:textId="77777777" w:rsidR="007C190D" w:rsidRPr="00AE1DFE" w:rsidRDefault="007C190D" w:rsidP="00C15F6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C190D" w:rsidRPr="00AE1DFE" w14:paraId="49E4602D" w14:textId="77777777" w:rsidTr="00265CFF">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B38F4" w14:textId="55FF94A8" w:rsidR="007C190D" w:rsidRPr="00306F1E" w:rsidRDefault="007C190D" w:rsidP="00C15F6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Name</w:t>
            </w:r>
            <w:r w:rsidR="00541A0C">
              <w:rPr>
                <w:rFonts w:ascii="Arial" w:eastAsia="Times New Roman" w:hAnsi="Arial" w:cs="Arial"/>
                <w:b/>
                <w:bCs/>
                <w:lang w:eastAsia="en-GB"/>
              </w:rPr>
              <w:t xml:space="preserve">/Department </w:t>
            </w:r>
            <w:r w:rsidR="005A4B03">
              <w:rPr>
                <w:rFonts w:ascii="Arial" w:eastAsia="Times New Roman" w:hAnsi="Arial" w:cs="Arial"/>
                <w:b/>
                <w:bCs/>
                <w:lang w:eastAsia="en-GB"/>
              </w:rPr>
              <w:t>n</w:t>
            </w:r>
            <w:r w:rsidR="00541A0C">
              <w:rPr>
                <w:rFonts w:ascii="Arial" w:eastAsia="Times New Roman" w:hAnsi="Arial" w:cs="Arial"/>
                <w:b/>
                <w:bCs/>
                <w:lang w:eastAsia="en-GB"/>
              </w:rPr>
              <w:t>ame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C4BF1B" w14:textId="77777777" w:rsidR="007C190D" w:rsidRPr="00AE1DFE" w:rsidRDefault="007C190D" w:rsidP="00C15F63">
            <w:pPr>
              <w:spacing w:before="120" w:after="120" w:line="240" w:lineRule="auto"/>
              <w:rPr>
                <w:rFonts w:ascii="Arial" w:eastAsia="Times New Roman" w:hAnsi="Arial" w:cs="Arial"/>
                <w:lang w:eastAsia="en-GB"/>
              </w:rPr>
            </w:pPr>
          </w:p>
        </w:tc>
      </w:tr>
      <w:tr w:rsidR="007C190D" w:rsidRPr="00AE1DFE" w14:paraId="5AF32B02" w14:textId="77777777" w:rsidTr="00265CFF">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4F76E0" w14:textId="77777777" w:rsidR="007C190D" w:rsidRPr="00306F1E" w:rsidRDefault="007C190D" w:rsidP="00C15F6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Business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906157" w14:textId="77777777" w:rsidR="007C190D" w:rsidRPr="00AE1DFE" w:rsidRDefault="007C190D" w:rsidP="00C15F63">
            <w:pPr>
              <w:spacing w:before="120" w:after="120" w:line="240" w:lineRule="auto"/>
              <w:rPr>
                <w:rFonts w:ascii="Arial" w:eastAsia="Times New Roman" w:hAnsi="Arial" w:cs="Arial"/>
                <w:lang w:eastAsia="en-GB"/>
              </w:rPr>
            </w:pPr>
          </w:p>
        </w:tc>
      </w:tr>
      <w:tr w:rsidR="007C190D" w:rsidRPr="00AE1DFE" w14:paraId="75441A6A" w14:textId="77777777" w:rsidTr="00265CFF">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C5D4DA" w14:textId="77777777" w:rsidR="007C190D" w:rsidRPr="00306F1E" w:rsidRDefault="007C190D" w:rsidP="00C15F6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Postcode</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382F7" w14:textId="77777777" w:rsidR="007C190D" w:rsidRDefault="007C190D" w:rsidP="00C15F63">
            <w:pPr>
              <w:spacing w:before="120" w:after="120" w:line="240" w:lineRule="auto"/>
              <w:rPr>
                <w:rFonts w:ascii="Arial" w:eastAsia="Times New Roman" w:hAnsi="Arial" w:cs="Arial"/>
                <w:lang w:eastAsia="en-GB"/>
              </w:rPr>
            </w:pPr>
          </w:p>
        </w:tc>
      </w:tr>
      <w:tr w:rsidR="007C190D" w:rsidRPr="00AE1DFE" w14:paraId="1595A929" w14:textId="77777777" w:rsidTr="00265CFF">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B648CC" w14:textId="77777777" w:rsidR="007C190D" w:rsidRPr="00306F1E" w:rsidRDefault="007C190D" w:rsidP="00C15F6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Phone number</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139059" w14:textId="77777777" w:rsidR="007C190D" w:rsidRDefault="007C190D" w:rsidP="00C15F63">
            <w:pPr>
              <w:spacing w:before="120" w:after="120" w:line="240" w:lineRule="auto"/>
              <w:rPr>
                <w:rFonts w:ascii="Arial" w:eastAsia="Times New Roman" w:hAnsi="Arial" w:cs="Arial"/>
                <w:lang w:eastAsia="en-GB"/>
              </w:rPr>
            </w:pPr>
          </w:p>
        </w:tc>
      </w:tr>
      <w:tr w:rsidR="007C190D" w:rsidRPr="00AE1DFE" w14:paraId="2B1B4F28" w14:textId="77777777" w:rsidTr="00265CFF">
        <w:trPr>
          <w:cantSplit/>
          <w:trHeight w:val="624"/>
        </w:trPr>
        <w:tc>
          <w:tcPr>
            <w:tcW w:w="154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74311" w14:textId="77777777" w:rsidR="007C190D" w:rsidRPr="00306F1E" w:rsidRDefault="007C190D" w:rsidP="00C15F63">
            <w:pPr>
              <w:spacing w:before="120" w:after="120" w:line="240" w:lineRule="auto"/>
              <w:rPr>
                <w:rFonts w:ascii="Arial" w:eastAsia="Times New Roman" w:hAnsi="Arial" w:cs="Arial"/>
                <w:b/>
                <w:bCs/>
                <w:lang w:eastAsia="en-GB"/>
              </w:rPr>
            </w:pPr>
            <w:r w:rsidRPr="00306F1E">
              <w:rPr>
                <w:rFonts w:ascii="Arial" w:eastAsia="Times New Roman" w:hAnsi="Arial" w:cs="Arial"/>
                <w:b/>
                <w:bCs/>
                <w:lang w:eastAsia="en-GB"/>
              </w:rPr>
              <w:t>Email address</w:t>
            </w:r>
          </w:p>
        </w:tc>
        <w:tc>
          <w:tcPr>
            <w:tcW w:w="345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24AD5B" w14:textId="77777777" w:rsidR="007C190D" w:rsidRDefault="007C190D" w:rsidP="00C15F63">
            <w:pPr>
              <w:spacing w:before="120" w:after="120" w:line="240" w:lineRule="auto"/>
              <w:rPr>
                <w:rFonts w:ascii="Arial" w:eastAsia="Times New Roman" w:hAnsi="Arial" w:cs="Arial"/>
                <w:lang w:eastAsia="en-GB"/>
              </w:rPr>
            </w:pPr>
          </w:p>
        </w:tc>
      </w:tr>
    </w:tbl>
    <w:p w14:paraId="7A0A14C5" w14:textId="77777777" w:rsidR="007C190D" w:rsidRDefault="007C190D" w:rsidP="003A2537"/>
    <w:p w14:paraId="4B874F54" w14:textId="77777777" w:rsidR="00F70E4D" w:rsidRDefault="00F70E4D" w:rsidP="00361F7D">
      <w:pPr>
        <w:pStyle w:val="Heading2"/>
      </w:pPr>
      <w:r>
        <w:br w:type="page"/>
      </w:r>
    </w:p>
    <w:p w14:paraId="5EAA6B9D" w14:textId="7BA38737" w:rsidR="009E78C4" w:rsidRPr="009E5F73" w:rsidRDefault="00C903B1" w:rsidP="00361F7D">
      <w:pPr>
        <w:pStyle w:val="Heading2"/>
        <w:rPr>
          <w:rStyle w:val="Heading2Char"/>
          <w:b/>
        </w:rPr>
      </w:pPr>
      <w:bookmarkStart w:id="27" w:name="_Toc198296264"/>
      <w:r w:rsidRPr="009E5F73">
        <w:rPr>
          <w:noProof/>
        </w:rPr>
        <w:lastRenderedPageBreak/>
        <mc:AlternateContent>
          <mc:Choice Requires="wps">
            <w:drawing>
              <wp:anchor distT="45720" distB="45720" distL="114300" distR="114300" simplePos="0" relativeHeight="251658241" behindDoc="0" locked="0" layoutInCell="1" allowOverlap="1" wp14:anchorId="3F83CF1E" wp14:editId="03737C0A">
                <wp:simplePos x="0" y="0"/>
                <wp:positionH relativeFrom="margin">
                  <wp:posOffset>4973</wp:posOffset>
                </wp:positionH>
                <wp:positionV relativeFrom="paragraph">
                  <wp:posOffset>399415</wp:posOffset>
                </wp:positionV>
                <wp:extent cx="6383655" cy="4218305"/>
                <wp:effectExtent l="0" t="0" r="17145" b="10795"/>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4218305"/>
                        </a:xfrm>
                        <a:prstGeom prst="rect">
                          <a:avLst/>
                        </a:prstGeom>
                        <a:solidFill>
                          <a:srgbClr val="FFFFFF"/>
                        </a:solidFill>
                        <a:ln w="19050">
                          <a:solidFill>
                            <a:srgbClr val="016574"/>
                          </a:solidFill>
                          <a:miter lim="800000"/>
                          <a:headEnd/>
                          <a:tailEnd/>
                        </a:ln>
                      </wps:spPr>
                      <wps:txbx>
                        <w:txbxContent>
                          <w:p w14:paraId="7DB92750" w14:textId="0C64B839" w:rsidR="0003354A" w:rsidRPr="00D13498" w:rsidRDefault="0003354A" w:rsidP="0003354A">
                            <w:pPr>
                              <w:spacing w:before="120" w:after="240"/>
                            </w:pPr>
                            <w:r w:rsidRPr="00D13498">
                              <w:t>By submitting th</w:t>
                            </w:r>
                            <w:r>
                              <w:t>e</w:t>
                            </w:r>
                            <w:r w:rsidRPr="00D13498">
                              <w:t xml:space="preserve"> application </w:t>
                            </w:r>
                            <w:r w:rsidRPr="00AC610A">
                              <w:t>(APP-GEN</w:t>
                            </w:r>
                            <w:r>
                              <w:t>3</w:t>
                            </w:r>
                            <w:r w:rsidRPr="00AC610A">
                              <w:t xml:space="preserve"> form, relevant activity form(s)</w:t>
                            </w:r>
                            <w:r w:rsidR="009A1F9A">
                              <w:t xml:space="preserve"> or surrender form</w:t>
                            </w:r>
                            <w:r w:rsidR="0099366D">
                              <w:t>(s)</w:t>
                            </w:r>
                            <w:r>
                              <w:t>,</w:t>
                            </w:r>
                            <w:r w:rsidRPr="00AC610A">
                              <w:t xml:space="preserve"> and any supporting </w:t>
                            </w:r>
                            <w:r w:rsidR="0099366D">
                              <w:t>informa</w:t>
                            </w:r>
                            <w:r w:rsidRPr="00AC610A">
                              <w:t>tion)</w:t>
                            </w:r>
                            <w:r w:rsidRPr="00D13498">
                              <w:t xml:space="preserve"> you are confirming </w:t>
                            </w:r>
                            <w:r w:rsidR="00551C71">
                              <w:t xml:space="preserve">all of </w:t>
                            </w:r>
                            <w:r w:rsidRPr="00907EAB">
                              <w:t>the following</w:t>
                            </w:r>
                            <w:r w:rsidRPr="00D13498">
                              <w:t>:</w:t>
                            </w:r>
                          </w:p>
                          <w:p w14:paraId="432628F0" w14:textId="39EEFFF6" w:rsidR="0003354A" w:rsidRPr="004C6CD8" w:rsidRDefault="0003354A" w:rsidP="0003354A">
                            <w:pPr>
                              <w:pStyle w:val="ListParagraph"/>
                              <w:numPr>
                                <w:ilvl w:val="0"/>
                                <w:numId w:val="8"/>
                              </w:numPr>
                              <w:spacing w:after="240"/>
                              <w:ind w:left="567" w:hanging="425"/>
                              <w:contextualSpacing w:val="0"/>
                            </w:pPr>
                            <w:r w:rsidRPr="00AC610A">
                              <w:t xml:space="preserve">(a) </w:t>
                            </w:r>
                            <w:r w:rsidR="00EA3F27">
                              <w:t>I am</w:t>
                            </w:r>
                            <w:r w:rsidRPr="00AC610A">
                              <w:t xml:space="preserve"> the </w:t>
                            </w:r>
                            <w:r w:rsidRPr="00AC610A" w:rsidDel="004D01EE">
                              <w:t>applicant</w:t>
                            </w:r>
                            <w:r w:rsidRPr="00AC610A">
                              <w:t xml:space="preserve">, and </w:t>
                            </w:r>
                            <w:r w:rsidR="00EA3F27">
                              <w:t>I</w:t>
                            </w:r>
                            <w:r w:rsidRPr="00AC610A">
                              <w:t xml:space="preserve"> apply for </w:t>
                            </w:r>
                            <w:r w:rsidR="00232180" w:rsidRPr="00343A93">
                              <w:t xml:space="preserve">a </w:t>
                            </w:r>
                            <w:r w:rsidR="00232180">
                              <w:t>surrender</w:t>
                            </w:r>
                            <w:r w:rsidR="00232180" w:rsidRPr="00343A93">
                              <w:t xml:space="preserve"> (in whole or in part)</w:t>
                            </w:r>
                            <w:r w:rsidRPr="00AC610A">
                              <w:t xml:space="preserve"> under </w:t>
                            </w:r>
                            <w:r w:rsidRPr="004C6CD8">
                              <w:t>the Environmental Authorisations (Scotland) Regulations 2018 and have completed all particulars of the application</w:t>
                            </w:r>
                            <w:r w:rsidR="004C6CD8">
                              <w:t>;</w:t>
                            </w:r>
                            <w:r w:rsidRPr="004C6CD8">
                              <w:t xml:space="preserve"> or </w:t>
                            </w:r>
                          </w:p>
                          <w:p w14:paraId="29FD6936" w14:textId="3F173B00" w:rsidR="0003354A" w:rsidRPr="004C6CD8" w:rsidRDefault="0003354A" w:rsidP="0003354A">
                            <w:pPr>
                              <w:pStyle w:val="ListParagraph"/>
                              <w:spacing w:after="240"/>
                              <w:ind w:left="567"/>
                              <w:contextualSpacing w:val="0"/>
                            </w:pPr>
                            <w:r w:rsidRPr="004C6CD8">
                              <w:t xml:space="preserve">(b) </w:t>
                            </w:r>
                            <w:r w:rsidR="00EA3F27">
                              <w:t>I am</w:t>
                            </w:r>
                            <w:r w:rsidRPr="004C6CD8">
                              <w:t xml:space="preserve"> authorised on behalf of the applicant to apply for </w:t>
                            </w:r>
                            <w:r w:rsidR="00232180" w:rsidRPr="00343A93">
                              <w:t xml:space="preserve">a </w:t>
                            </w:r>
                            <w:r w:rsidR="00232180">
                              <w:t>surrender</w:t>
                            </w:r>
                            <w:r w:rsidR="00232180" w:rsidRPr="00343A93">
                              <w:t xml:space="preserve"> (in whole or in part)</w:t>
                            </w:r>
                            <w:r w:rsidR="00232180" w:rsidRPr="00AC610A">
                              <w:t xml:space="preserve"> </w:t>
                            </w:r>
                            <w:r w:rsidRPr="004C6CD8">
                              <w:t>under the Environmental Authorisations (Scotland) Regulations 2018 and to complete all particulars of the application.</w:t>
                            </w:r>
                          </w:p>
                          <w:p w14:paraId="79BA1747" w14:textId="29B5A339" w:rsidR="0003354A" w:rsidRPr="00D13498" w:rsidRDefault="0003354A" w:rsidP="0003354A">
                            <w:pPr>
                              <w:pStyle w:val="ListParagraph"/>
                              <w:numPr>
                                <w:ilvl w:val="0"/>
                                <w:numId w:val="37"/>
                              </w:numPr>
                              <w:spacing w:after="240"/>
                              <w:ind w:left="567" w:hanging="425"/>
                              <w:contextualSpacing w:val="0"/>
                            </w:pPr>
                            <w:r w:rsidRPr="004C6CD8">
                              <w:t>The information is correct (Note: knowingly or recklessly submitting false or misleading information may be</w:t>
                            </w:r>
                            <w:r>
                              <w:t xml:space="preserve"> </w:t>
                            </w:r>
                            <w:r w:rsidRPr="00D13498">
                              <w:t>an offence)</w:t>
                            </w:r>
                            <w:r w:rsidR="006B0580">
                              <w:t>.</w:t>
                            </w:r>
                          </w:p>
                          <w:p w14:paraId="46F719C8" w14:textId="643DE4C2" w:rsidR="009E78C4" w:rsidRDefault="0003354A">
                            <w:pPr>
                              <w:pStyle w:val="ListParagraph"/>
                              <w:numPr>
                                <w:ilvl w:val="0"/>
                                <w:numId w:val="37"/>
                              </w:numPr>
                              <w:spacing w:before="240" w:after="240"/>
                              <w:ind w:left="567" w:hanging="425"/>
                              <w:contextualSpacing w:val="0"/>
                            </w:pPr>
                            <w:r>
                              <w:t>A</w:t>
                            </w:r>
                            <w:r w:rsidRPr="00D13498">
                              <w:t xml:space="preserve">ny person whose personal information is included in or with this application has been made aware </w:t>
                            </w:r>
                            <w:r w:rsidR="00551C71" w:rsidRPr="00D13498">
                              <w:t xml:space="preserve">of </w:t>
                            </w:r>
                            <w:r w:rsidR="00551C71">
                              <w:t>h</w:t>
                            </w:r>
                            <w:r w:rsidR="00551C71" w:rsidRPr="00D13498">
                              <w:t xml:space="preserve">ow we use personal information </w:t>
                            </w:r>
                            <w:r w:rsidR="00551C71">
                              <w:t xml:space="preserve">under </w:t>
                            </w:r>
                            <w:r w:rsidRPr="00D13498">
                              <w:t xml:space="preserve">Data Protection Act 2018 (‘DPA 2018’) and </w:t>
                            </w:r>
                            <w:hyperlink r:id="rId21" w:history="1">
                              <w:r w:rsidR="007217DB" w:rsidRPr="00632299">
                                <w:rPr>
                                  <w:rStyle w:val="Hyperlink"/>
                                </w:rPr>
                                <w:t>SEPA’s General Privacy Policy</w:t>
                              </w:r>
                            </w:hyperlink>
                            <w:r w:rsidR="007217DB"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3CF1E"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pt;margin-top:31.45pt;width:502.65pt;height:332.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" strokecolor="#016574" strokeweight="1.5pt">
                <v:textbox>
                  <w:txbxContent>
                    <w:p w14:paraId="7DB92750" w14:textId="0C64B839" w:rsidR="0003354A" w:rsidRPr="00D13498" w:rsidRDefault="0003354A" w:rsidP="0003354A">
                      <w:pPr>
                        <w:spacing w:before="120" w:after="240"/>
                      </w:pPr>
                      <w:r w:rsidRPr="00D13498">
                        <w:t>By submitting th</w:t>
                      </w:r>
                      <w:r>
                        <w:t>e</w:t>
                      </w:r>
                      <w:r w:rsidRPr="00D13498">
                        <w:t xml:space="preserve"> application </w:t>
                      </w:r>
                      <w:r w:rsidRPr="00AC610A">
                        <w:t>(APP-GEN</w:t>
                      </w:r>
                      <w:r>
                        <w:t>3</w:t>
                      </w:r>
                      <w:r w:rsidRPr="00AC610A">
                        <w:t xml:space="preserve"> form, relevant activity form(s)</w:t>
                      </w:r>
                      <w:r w:rsidR="009A1F9A">
                        <w:t xml:space="preserve"> or surrender form</w:t>
                      </w:r>
                      <w:r w:rsidR="0099366D">
                        <w:t>(s)</w:t>
                      </w:r>
                      <w:r>
                        <w:t>,</w:t>
                      </w:r>
                      <w:r w:rsidRPr="00AC610A">
                        <w:t xml:space="preserve"> and any supporting </w:t>
                      </w:r>
                      <w:r w:rsidR="0099366D">
                        <w:t>informa</w:t>
                      </w:r>
                      <w:r w:rsidRPr="00AC610A">
                        <w:t>tion)</w:t>
                      </w:r>
                      <w:r w:rsidRPr="00D13498">
                        <w:t xml:space="preserve"> you are confirming </w:t>
                      </w:r>
                      <w:r w:rsidR="00551C71">
                        <w:t xml:space="preserve">all of </w:t>
                      </w:r>
                      <w:r w:rsidRPr="00907EAB">
                        <w:t>the following</w:t>
                      </w:r>
                      <w:r w:rsidRPr="00D13498">
                        <w:t>:</w:t>
                      </w:r>
                    </w:p>
                    <w:p w14:paraId="432628F0" w14:textId="39EEFFF6" w:rsidR="0003354A" w:rsidRPr="004C6CD8" w:rsidRDefault="0003354A" w:rsidP="0003354A">
                      <w:pPr>
                        <w:pStyle w:val="ListParagraph"/>
                        <w:numPr>
                          <w:ilvl w:val="0"/>
                          <w:numId w:val="8"/>
                        </w:numPr>
                        <w:spacing w:after="240"/>
                        <w:ind w:left="567" w:hanging="425"/>
                        <w:contextualSpacing w:val="0"/>
                      </w:pPr>
                      <w:r w:rsidRPr="00AC610A">
                        <w:t xml:space="preserve">(a) </w:t>
                      </w:r>
                      <w:r w:rsidR="00EA3F27">
                        <w:t>I am</w:t>
                      </w:r>
                      <w:r w:rsidRPr="00AC610A">
                        <w:t xml:space="preserve"> the </w:t>
                      </w:r>
                      <w:r w:rsidRPr="00AC610A" w:rsidDel="004D01EE">
                        <w:t>applicant</w:t>
                      </w:r>
                      <w:r w:rsidRPr="00AC610A">
                        <w:t xml:space="preserve">, and </w:t>
                      </w:r>
                      <w:r w:rsidR="00EA3F27">
                        <w:t>I</w:t>
                      </w:r>
                      <w:r w:rsidRPr="00AC610A">
                        <w:t xml:space="preserve"> apply for </w:t>
                      </w:r>
                      <w:r w:rsidR="00232180" w:rsidRPr="00343A93">
                        <w:t xml:space="preserve">a </w:t>
                      </w:r>
                      <w:r w:rsidR="00232180">
                        <w:t>surrender</w:t>
                      </w:r>
                      <w:r w:rsidR="00232180" w:rsidRPr="00343A93">
                        <w:t xml:space="preserve"> (in whole or in part)</w:t>
                      </w:r>
                      <w:r w:rsidRPr="00AC610A">
                        <w:t xml:space="preserve"> under </w:t>
                      </w:r>
                      <w:r w:rsidRPr="004C6CD8">
                        <w:t>the Environmental Authorisations (Scotland) Regulations 2018 and have completed all particulars of the application</w:t>
                      </w:r>
                      <w:r w:rsidR="004C6CD8">
                        <w:t>;</w:t>
                      </w:r>
                      <w:r w:rsidRPr="004C6CD8">
                        <w:t xml:space="preserve"> or </w:t>
                      </w:r>
                    </w:p>
                    <w:p w14:paraId="29FD6936" w14:textId="3F173B00" w:rsidR="0003354A" w:rsidRPr="004C6CD8" w:rsidRDefault="0003354A" w:rsidP="0003354A">
                      <w:pPr>
                        <w:pStyle w:val="ListParagraph"/>
                        <w:spacing w:after="240"/>
                        <w:ind w:left="567"/>
                        <w:contextualSpacing w:val="0"/>
                      </w:pPr>
                      <w:r w:rsidRPr="004C6CD8">
                        <w:t xml:space="preserve">(b) </w:t>
                      </w:r>
                      <w:r w:rsidR="00EA3F27">
                        <w:t>I am</w:t>
                      </w:r>
                      <w:r w:rsidRPr="004C6CD8">
                        <w:t xml:space="preserve"> authorised on behalf of the applicant to apply for </w:t>
                      </w:r>
                      <w:r w:rsidR="00232180" w:rsidRPr="00343A93">
                        <w:t xml:space="preserve">a </w:t>
                      </w:r>
                      <w:r w:rsidR="00232180">
                        <w:t>surrender</w:t>
                      </w:r>
                      <w:r w:rsidR="00232180" w:rsidRPr="00343A93">
                        <w:t xml:space="preserve"> (in whole or in part)</w:t>
                      </w:r>
                      <w:r w:rsidR="00232180" w:rsidRPr="00AC610A">
                        <w:t xml:space="preserve"> </w:t>
                      </w:r>
                      <w:r w:rsidRPr="004C6CD8">
                        <w:t>under the Environmental Authorisations (Scotland) Regulations 2018 and to complete all particulars of the application.</w:t>
                      </w:r>
                    </w:p>
                    <w:p w14:paraId="79BA1747" w14:textId="29B5A339" w:rsidR="0003354A" w:rsidRPr="00D13498" w:rsidRDefault="0003354A" w:rsidP="0003354A">
                      <w:pPr>
                        <w:pStyle w:val="ListParagraph"/>
                        <w:numPr>
                          <w:ilvl w:val="0"/>
                          <w:numId w:val="37"/>
                        </w:numPr>
                        <w:spacing w:after="240"/>
                        <w:ind w:left="567" w:hanging="425"/>
                        <w:contextualSpacing w:val="0"/>
                      </w:pPr>
                      <w:r w:rsidRPr="004C6CD8">
                        <w:t>The information is correct (Note: knowingly or recklessly submitting false or misleading information may be</w:t>
                      </w:r>
                      <w:r>
                        <w:t xml:space="preserve"> </w:t>
                      </w:r>
                      <w:r w:rsidRPr="00D13498">
                        <w:t>an offence)</w:t>
                      </w:r>
                      <w:r w:rsidR="006B0580">
                        <w:t>.</w:t>
                      </w:r>
                    </w:p>
                    <w:p w14:paraId="46F719C8" w14:textId="643DE4C2" w:rsidR="009E78C4" w:rsidRDefault="0003354A">
                      <w:pPr>
                        <w:pStyle w:val="ListParagraph"/>
                        <w:numPr>
                          <w:ilvl w:val="0"/>
                          <w:numId w:val="37"/>
                        </w:numPr>
                        <w:spacing w:before="240" w:after="240"/>
                        <w:ind w:left="567" w:hanging="425"/>
                        <w:contextualSpacing w:val="0"/>
                      </w:pPr>
                      <w:r>
                        <w:t>A</w:t>
                      </w:r>
                      <w:r w:rsidRPr="00D13498">
                        <w:t xml:space="preserve">ny person whose personal information is included in or with this application has been made aware </w:t>
                      </w:r>
                      <w:r w:rsidR="00551C71" w:rsidRPr="00D13498">
                        <w:t xml:space="preserve">of </w:t>
                      </w:r>
                      <w:r w:rsidR="00551C71">
                        <w:t>h</w:t>
                      </w:r>
                      <w:r w:rsidR="00551C71" w:rsidRPr="00D13498">
                        <w:t xml:space="preserve">ow we use personal information </w:t>
                      </w:r>
                      <w:r w:rsidR="00551C71">
                        <w:t xml:space="preserve">under </w:t>
                      </w:r>
                      <w:r w:rsidRPr="00D13498">
                        <w:t xml:space="preserve">Data Protection Act 2018 (‘DPA 2018’) and </w:t>
                      </w:r>
                      <w:hyperlink r:id="rId22" w:history="1">
                        <w:r w:rsidR="007217DB" w:rsidRPr="00632299">
                          <w:rPr>
                            <w:rStyle w:val="Hyperlink"/>
                          </w:rPr>
                          <w:t>SEPA’s General Privacy Policy</w:t>
                        </w:r>
                      </w:hyperlink>
                      <w:r w:rsidR="007217DB" w:rsidRPr="00D13498">
                        <w:t>.</w:t>
                      </w:r>
                    </w:p>
                  </w:txbxContent>
                </v:textbox>
                <w10:wrap type="square" anchorx="margin"/>
              </v:shape>
            </w:pict>
          </mc:Fallback>
        </mc:AlternateContent>
      </w:r>
      <w:r w:rsidR="00361F7D">
        <w:t>Section</w:t>
      </w:r>
      <w:r w:rsidR="00B63D11">
        <w:t xml:space="preserve"> 7</w:t>
      </w:r>
      <w:r w:rsidR="00361F7D">
        <w:t xml:space="preserve"> - </w:t>
      </w:r>
      <w:r w:rsidR="00222C7F" w:rsidRPr="009E5F73">
        <w:t>Declaration</w:t>
      </w:r>
      <w:bookmarkEnd w:id="27"/>
      <w:r w:rsidR="00222C7F" w:rsidRPr="009E5F73">
        <w:t xml:space="preserve"> </w:t>
      </w:r>
    </w:p>
    <w:p w14:paraId="364BBA12" w14:textId="2F09028E" w:rsidR="001067E3" w:rsidRDefault="001067E3" w:rsidP="00966C4F"/>
    <w:p w14:paraId="2D7C10AC" w14:textId="41390D81" w:rsidR="00C70261" w:rsidRDefault="00C03049" w:rsidP="00AC72B6">
      <w:pPr>
        <w:spacing w:before="120"/>
        <w:rPr>
          <w:rFonts w:ascii="Arial" w:hAnsi="Arial" w:cs="Arial"/>
          <w:b/>
          <w:bCs/>
        </w:rPr>
      </w:pPr>
      <w:r>
        <w:rPr>
          <w:rFonts w:ascii="Arial" w:hAnsi="Arial" w:cs="Arial"/>
          <w:b/>
          <w:bCs/>
        </w:rPr>
        <w:t>T</w:t>
      </w:r>
      <w:r w:rsidR="00877568" w:rsidRPr="00462ECB">
        <w:rPr>
          <w:rFonts w:ascii="Arial" w:hAnsi="Arial" w:cs="Arial"/>
          <w:b/>
          <w:bCs/>
        </w:rPr>
        <w:t xml:space="preserve">able </w:t>
      </w:r>
      <w:r w:rsidR="007217DB">
        <w:rPr>
          <w:rFonts w:ascii="Arial" w:hAnsi="Arial" w:cs="Arial"/>
          <w:b/>
          <w:bCs/>
        </w:rPr>
        <w:t>5</w:t>
      </w:r>
      <w:r w:rsidR="00877568" w:rsidRPr="00462ECB">
        <w:rPr>
          <w:rFonts w:ascii="Arial" w:hAnsi="Arial" w:cs="Arial"/>
          <w:b/>
          <w:bCs/>
        </w:rPr>
        <w:t xml:space="preserve">: </w:t>
      </w:r>
      <w:r w:rsidR="00C70261">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5: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 etc.).&#10;- Position or capacity of the person named above: A space for inserting the position or capacity of the person (e.g. applicant, director of the applicant, consultant to the applicant, etc.).&#10;- Email address and phone number: A space for inserting the email address and phone number, if not already provided in the form.&#10;- Date: A space for inserting the date."/>
      </w:tblPr>
      <w:tblGrid>
        <w:gridCol w:w="5802"/>
        <w:gridCol w:w="4267"/>
      </w:tblGrid>
      <w:tr w:rsidR="00624543" w:rsidRPr="00AE1DFE" w14:paraId="35B25E60" w14:textId="77777777" w:rsidTr="00265CFF">
        <w:trPr>
          <w:cantSplit/>
          <w:trHeight w:val="567"/>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EB0933" w14:textId="77777777" w:rsidR="00624543" w:rsidRPr="00AE1DFE" w:rsidRDefault="0062454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6CCB115" w14:textId="77777777" w:rsidR="00624543" w:rsidRPr="00AE1DFE" w:rsidRDefault="0062454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24543" w14:paraId="6ED215EE" w14:textId="77777777" w:rsidTr="00265CFF">
        <w:trPr>
          <w:cantSplit/>
          <w:trHeight w:val="1333"/>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DB6A5C" w14:textId="77777777" w:rsidR="00624543" w:rsidRDefault="0062454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7A8C0AF5" w14:textId="5034447F" w:rsidR="00624543" w:rsidRPr="00F24BA0" w:rsidRDefault="00624543">
            <w:pPr>
              <w:spacing w:before="120" w:after="120" w:line="240" w:lineRule="auto"/>
              <w:rPr>
                <w:rFonts w:ascii="Arial" w:eastAsia="Times New Roman" w:hAnsi="Arial" w:cs="Arial"/>
                <w:b/>
                <w:bCs/>
                <w:lang w:eastAsia="en-GB"/>
              </w:rPr>
            </w:pPr>
            <w:r>
              <w:rPr>
                <w:rStyle w:val="PlaceholderText"/>
              </w:rPr>
              <w:t>(e.g. individual applicant, director name, partner name, consultant name, environmental manager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D5A67" w14:textId="77777777" w:rsidR="00624543" w:rsidRDefault="00624543">
            <w:pPr>
              <w:spacing w:before="120" w:after="120" w:line="240" w:lineRule="auto"/>
              <w:rPr>
                <w:rFonts w:ascii="Arial" w:eastAsia="Times New Roman" w:hAnsi="Arial" w:cs="Arial"/>
                <w:lang w:eastAsia="en-GB"/>
              </w:rPr>
            </w:pPr>
          </w:p>
        </w:tc>
      </w:tr>
      <w:tr w:rsidR="00624543" w:rsidRPr="00AE1DFE" w14:paraId="635250DF" w14:textId="77777777" w:rsidTr="00265CFF">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0369D" w14:textId="77777777" w:rsidR="00624543" w:rsidRDefault="0062454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795BCEEB" w14:textId="17519181" w:rsidR="00624543" w:rsidRPr="003A2C4D" w:rsidRDefault="00624543">
            <w:pPr>
              <w:spacing w:before="120" w:after="120" w:line="240" w:lineRule="auto"/>
              <w:rPr>
                <w:color w:val="808080"/>
              </w:rPr>
            </w:pPr>
            <w:r>
              <w:rPr>
                <w:rStyle w:val="PlaceholderText"/>
              </w:rPr>
              <w:t xml:space="preserve">(e.g. </w:t>
            </w:r>
            <w:r w:rsidRPr="00EA39FB">
              <w:rPr>
                <w:rStyle w:val="PlaceholderText"/>
              </w:rPr>
              <w:t>you are the applicant, director of the applicant,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1DFBD1" w14:textId="77777777" w:rsidR="00624543" w:rsidRPr="00AE1DFE" w:rsidRDefault="00624543">
            <w:pPr>
              <w:spacing w:before="120" w:after="120" w:line="240" w:lineRule="auto"/>
              <w:rPr>
                <w:rFonts w:ascii="Arial" w:eastAsia="Times New Roman" w:hAnsi="Arial" w:cs="Arial"/>
                <w:lang w:eastAsia="en-GB"/>
              </w:rPr>
            </w:pPr>
          </w:p>
        </w:tc>
      </w:tr>
      <w:tr w:rsidR="00624543" w:rsidRPr="00AE1DFE" w14:paraId="08A63802" w14:textId="77777777" w:rsidTr="00265CFF">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573F2" w14:textId="77777777" w:rsidR="00624543" w:rsidRDefault="00624543">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4E6DEB32" w14:textId="77777777" w:rsidR="00624543" w:rsidRPr="00F24BA0" w:rsidRDefault="00624543">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E4C6A9" w14:textId="77777777" w:rsidR="00624543" w:rsidRPr="00AE1DFE" w:rsidRDefault="00624543">
            <w:pPr>
              <w:spacing w:before="120" w:after="120" w:line="240" w:lineRule="auto"/>
              <w:rPr>
                <w:rFonts w:ascii="Arial" w:eastAsia="Times New Roman" w:hAnsi="Arial" w:cs="Arial"/>
                <w:lang w:eastAsia="en-GB"/>
              </w:rPr>
            </w:pPr>
          </w:p>
        </w:tc>
      </w:tr>
      <w:tr w:rsidR="00624543" w:rsidRPr="00AE1DFE" w14:paraId="7B9EF1B5" w14:textId="77777777" w:rsidTr="00265CFF">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F6CCE" w14:textId="77777777" w:rsidR="00624543" w:rsidRPr="00F24BA0" w:rsidRDefault="00624543">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BE1100" w14:textId="77777777" w:rsidR="00624543" w:rsidRPr="00AE1DFE" w:rsidRDefault="00624543">
            <w:pPr>
              <w:spacing w:before="120" w:after="120" w:line="240" w:lineRule="auto"/>
              <w:rPr>
                <w:rFonts w:ascii="Arial" w:eastAsia="Times New Roman" w:hAnsi="Arial" w:cs="Arial"/>
                <w:lang w:eastAsia="en-GB"/>
              </w:rPr>
            </w:pPr>
          </w:p>
        </w:tc>
      </w:tr>
    </w:tbl>
    <w:p w14:paraId="43B09770" w14:textId="0252EAB0" w:rsidR="00024555" w:rsidRPr="00FD7FFC" w:rsidRDefault="00024555" w:rsidP="00C70261">
      <w:pPr>
        <w:rPr>
          <w:sz w:val="4"/>
          <w:szCs w:val="4"/>
        </w:rPr>
      </w:pPr>
    </w:p>
    <w:sectPr w:rsidR="00024555" w:rsidRPr="00FD7FFC" w:rsidSect="00EF6784">
      <w:headerReference w:type="default" r:id="rId23"/>
      <w:footerReference w:type="even" r:id="rId24"/>
      <w:footerReference w:type="defaul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2109" w14:textId="77777777" w:rsidR="0065592A" w:rsidRDefault="0065592A" w:rsidP="00660C79">
      <w:pPr>
        <w:spacing w:line="240" w:lineRule="auto"/>
      </w:pPr>
      <w:r>
        <w:separator/>
      </w:r>
    </w:p>
  </w:endnote>
  <w:endnote w:type="continuationSeparator" w:id="0">
    <w:p w14:paraId="41A1EE0A" w14:textId="77777777" w:rsidR="0065592A" w:rsidRDefault="0065592A" w:rsidP="00660C79">
      <w:pPr>
        <w:spacing w:line="240" w:lineRule="auto"/>
      </w:pPr>
      <w:r>
        <w:continuationSeparator/>
      </w:r>
    </w:p>
  </w:endnote>
  <w:endnote w:type="continuationNotice" w:id="1">
    <w:p w14:paraId="394810E7" w14:textId="77777777" w:rsidR="0065592A" w:rsidRDefault="006559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45258E0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CC57FB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C1C15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CDCA"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06DB61C1" wp14:editId="2941D14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DB61C1"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F0A3123" w14:textId="0D318B7A" w:rsidR="00CE7AD0" w:rsidRPr="00CE7AD0" w:rsidRDefault="00480077"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916787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D06520E" wp14:editId="5686C4F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C5DAF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E17CB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BC4FC" w14:textId="77777777" w:rsidR="00917BB1" w:rsidRDefault="00917BB1" w:rsidP="00917BB1">
    <w:pPr>
      <w:pStyle w:val="Footer"/>
      <w:ind w:right="360"/>
    </w:pPr>
    <w:r>
      <w:rPr>
        <w:noProof/>
      </w:rPr>
      <w:drawing>
        <wp:inline distT="0" distB="0" distL="0" distR="0" wp14:anchorId="0B3E33EF" wp14:editId="6C5B1E41">
          <wp:extent cx="1007167" cy="265044"/>
          <wp:effectExtent l="0" t="0" r="0" b="1905"/>
          <wp:docPr id="135237886" name="Picture 135237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C79F" w14:textId="77777777" w:rsidR="0065592A" w:rsidRDefault="0065592A" w:rsidP="00660C79">
      <w:pPr>
        <w:spacing w:line="240" w:lineRule="auto"/>
      </w:pPr>
      <w:r>
        <w:separator/>
      </w:r>
    </w:p>
  </w:footnote>
  <w:footnote w:type="continuationSeparator" w:id="0">
    <w:p w14:paraId="5CC5C3C1" w14:textId="77777777" w:rsidR="0065592A" w:rsidRDefault="0065592A" w:rsidP="00660C79">
      <w:pPr>
        <w:spacing w:line="240" w:lineRule="auto"/>
      </w:pPr>
      <w:r>
        <w:continuationSeparator/>
      </w:r>
    </w:p>
  </w:footnote>
  <w:footnote w:type="continuationNotice" w:id="1">
    <w:p w14:paraId="021B2B58" w14:textId="77777777" w:rsidR="0065592A" w:rsidRDefault="006559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A0C" w14:textId="624115A9" w:rsidR="00F417D1" w:rsidRDefault="00F417D1" w:rsidP="00F417D1">
    <w:pPr>
      <w:pStyle w:val="BodyText1"/>
      <w:spacing w:line="240" w:lineRule="auto"/>
      <w:jc w:val="right"/>
      <w:rPr>
        <w:color w:val="6E7571" w:themeColor="text2"/>
      </w:rPr>
    </w:pPr>
    <w:r>
      <w:rPr>
        <w:color w:val="6E7571" w:themeColor="text2"/>
      </w:rPr>
      <w:t>APP-GEN</w:t>
    </w:r>
    <w:r w:rsidR="00E70E80">
      <w:rPr>
        <w:color w:val="6E7571" w:themeColor="text2"/>
      </w:rPr>
      <w:t>3</w:t>
    </w:r>
    <w:r>
      <w:rPr>
        <w:color w:val="6E7571" w:themeColor="text2"/>
      </w:rPr>
      <w:t xml:space="preserve"> </w:t>
    </w:r>
    <w:r w:rsidR="00150E02">
      <w:rPr>
        <w:color w:val="6E7571" w:themeColor="text2"/>
      </w:rPr>
      <w:t>f</w:t>
    </w:r>
    <w:r w:rsidR="007F0E23">
      <w:rPr>
        <w:color w:val="6E7571" w:themeColor="text2"/>
      </w:rPr>
      <w:t>orm</w:t>
    </w:r>
  </w:p>
  <w:p w14:paraId="3E4AD4A1" w14:textId="73BEEA35" w:rsidR="008D113C" w:rsidRDefault="007D441B" w:rsidP="00F417D1">
    <w:pPr>
      <w:pStyle w:val="BodyText1"/>
      <w:spacing w:line="240" w:lineRule="auto"/>
      <w:jc w:val="right"/>
    </w:pPr>
    <w:r>
      <w:rPr>
        <w:noProof/>
      </w:rPr>
      <mc:AlternateContent>
        <mc:Choice Requires="wps">
          <w:drawing>
            <wp:anchor distT="0" distB="0" distL="114300" distR="114300" simplePos="0" relativeHeight="251658240" behindDoc="0" locked="0" layoutInCell="1" allowOverlap="1" wp14:anchorId="759D62C9" wp14:editId="31E3AFC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76570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C1D"/>
    <w:multiLevelType w:val="hybridMultilevel"/>
    <w:tmpl w:val="38F2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30A5"/>
    <w:multiLevelType w:val="hybridMultilevel"/>
    <w:tmpl w:val="BE3A6C4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3E34005"/>
    <w:multiLevelType w:val="hybridMultilevel"/>
    <w:tmpl w:val="8390AF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B15B9"/>
    <w:multiLevelType w:val="hybridMultilevel"/>
    <w:tmpl w:val="3BA0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216973"/>
    <w:multiLevelType w:val="hybridMultilevel"/>
    <w:tmpl w:val="2B1E91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B6EA1"/>
    <w:multiLevelType w:val="hybridMultilevel"/>
    <w:tmpl w:val="C164B4A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990EB6"/>
    <w:multiLevelType w:val="hybridMultilevel"/>
    <w:tmpl w:val="0E66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36F10"/>
    <w:multiLevelType w:val="hybridMultilevel"/>
    <w:tmpl w:val="FD16C484"/>
    <w:lvl w:ilvl="0" w:tplc="7EEC8B0C">
      <w:start w:val="1"/>
      <w:numFmt w:val="bullet"/>
      <w:lvlText w:val=""/>
      <w:lvlJc w:val="left"/>
      <w:pPr>
        <w:ind w:left="720" w:hanging="360"/>
      </w:pPr>
      <w:rPr>
        <w:rFonts w:ascii="Symbol" w:hAnsi="Symbol"/>
      </w:rPr>
    </w:lvl>
    <w:lvl w:ilvl="1" w:tplc="EFC29EEC">
      <w:start w:val="1"/>
      <w:numFmt w:val="bullet"/>
      <w:lvlText w:val=""/>
      <w:lvlJc w:val="left"/>
      <w:pPr>
        <w:ind w:left="720" w:hanging="360"/>
      </w:pPr>
      <w:rPr>
        <w:rFonts w:ascii="Symbol" w:hAnsi="Symbol"/>
      </w:rPr>
    </w:lvl>
    <w:lvl w:ilvl="2" w:tplc="37B0EA44">
      <w:start w:val="1"/>
      <w:numFmt w:val="bullet"/>
      <w:lvlText w:val=""/>
      <w:lvlJc w:val="left"/>
      <w:pPr>
        <w:ind w:left="720" w:hanging="360"/>
      </w:pPr>
      <w:rPr>
        <w:rFonts w:ascii="Symbol" w:hAnsi="Symbol"/>
      </w:rPr>
    </w:lvl>
    <w:lvl w:ilvl="3" w:tplc="D44055EE">
      <w:start w:val="1"/>
      <w:numFmt w:val="bullet"/>
      <w:lvlText w:val=""/>
      <w:lvlJc w:val="left"/>
      <w:pPr>
        <w:ind w:left="720" w:hanging="360"/>
      </w:pPr>
      <w:rPr>
        <w:rFonts w:ascii="Symbol" w:hAnsi="Symbol"/>
      </w:rPr>
    </w:lvl>
    <w:lvl w:ilvl="4" w:tplc="22C43EC2">
      <w:start w:val="1"/>
      <w:numFmt w:val="bullet"/>
      <w:lvlText w:val=""/>
      <w:lvlJc w:val="left"/>
      <w:pPr>
        <w:ind w:left="720" w:hanging="360"/>
      </w:pPr>
      <w:rPr>
        <w:rFonts w:ascii="Symbol" w:hAnsi="Symbol"/>
      </w:rPr>
    </w:lvl>
    <w:lvl w:ilvl="5" w:tplc="EAB6D32E">
      <w:start w:val="1"/>
      <w:numFmt w:val="bullet"/>
      <w:lvlText w:val=""/>
      <w:lvlJc w:val="left"/>
      <w:pPr>
        <w:ind w:left="720" w:hanging="360"/>
      </w:pPr>
      <w:rPr>
        <w:rFonts w:ascii="Symbol" w:hAnsi="Symbol"/>
      </w:rPr>
    </w:lvl>
    <w:lvl w:ilvl="6" w:tplc="363888A4">
      <w:start w:val="1"/>
      <w:numFmt w:val="bullet"/>
      <w:lvlText w:val=""/>
      <w:lvlJc w:val="left"/>
      <w:pPr>
        <w:ind w:left="720" w:hanging="360"/>
      </w:pPr>
      <w:rPr>
        <w:rFonts w:ascii="Symbol" w:hAnsi="Symbol"/>
      </w:rPr>
    </w:lvl>
    <w:lvl w:ilvl="7" w:tplc="8FECFBE2">
      <w:start w:val="1"/>
      <w:numFmt w:val="bullet"/>
      <w:lvlText w:val=""/>
      <w:lvlJc w:val="left"/>
      <w:pPr>
        <w:ind w:left="720" w:hanging="360"/>
      </w:pPr>
      <w:rPr>
        <w:rFonts w:ascii="Symbol" w:hAnsi="Symbol"/>
      </w:rPr>
    </w:lvl>
    <w:lvl w:ilvl="8" w:tplc="CD26E8E6">
      <w:start w:val="1"/>
      <w:numFmt w:val="bullet"/>
      <w:lvlText w:val=""/>
      <w:lvlJc w:val="left"/>
      <w:pPr>
        <w:ind w:left="720" w:hanging="360"/>
      </w:pPr>
      <w:rPr>
        <w:rFonts w:ascii="Symbol" w:hAnsi="Symbol"/>
      </w:rPr>
    </w:lvl>
  </w:abstractNum>
  <w:abstractNum w:abstractNumId="9" w15:restartNumberingAfterBreak="0">
    <w:nsid w:val="194521A2"/>
    <w:multiLevelType w:val="hybridMultilevel"/>
    <w:tmpl w:val="13C23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63CB8"/>
    <w:multiLevelType w:val="hybridMultilevel"/>
    <w:tmpl w:val="5F02264E"/>
    <w:lvl w:ilvl="0" w:tplc="FD1E256C">
      <w:start w:val="1"/>
      <w:numFmt w:val="bullet"/>
      <w:lvlText w:val=""/>
      <w:lvlJc w:val="left"/>
      <w:pPr>
        <w:ind w:left="1440" w:hanging="360"/>
      </w:pPr>
      <w:rPr>
        <w:rFonts w:ascii="Symbol" w:hAnsi="Symbol"/>
      </w:rPr>
    </w:lvl>
    <w:lvl w:ilvl="1" w:tplc="2396B232">
      <w:start w:val="1"/>
      <w:numFmt w:val="bullet"/>
      <w:lvlText w:val=""/>
      <w:lvlJc w:val="left"/>
      <w:pPr>
        <w:ind w:left="1440" w:hanging="360"/>
      </w:pPr>
      <w:rPr>
        <w:rFonts w:ascii="Symbol" w:hAnsi="Symbol"/>
      </w:rPr>
    </w:lvl>
    <w:lvl w:ilvl="2" w:tplc="C172D9DA">
      <w:start w:val="1"/>
      <w:numFmt w:val="bullet"/>
      <w:lvlText w:val=""/>
      <w:lvlJc w:val="left"/>
      <w:pPr>
        <w:ind w:left="1440" w:hanging="360"/>
      </w:pPr>
      <w:rPr>
        <w:rFonts w:ascii="Symbol" w:hAnsi="Symbol"/>
      </w:rPr>
    </w:lvl>
    <w:lvl w:ilvl="3" w:tplc="1A3CDD90">
      <w:start w:val="1"/>
      <w:numFmt w:val="bullet"/>
      <w:lvlText w:val=""/>
      <w:lvlJc w:val="left"/>
      <w:pPr>
        <w:ind w:left="1440" w:hanging="360"/>
      </w:pPr>
      <w:rPr>
        <w:rFonts w:ascii="Symbol" w:hAnsi="Symbol"/>
      </w:rPr>
    </w:lvl>
    <w:lvl w:ilvl="4" w:tplc="5AAAC514">
      <w:start w:val="1"/>
      <w:numFmt w:val="bullet"/>
      <w:lvlText w:val=""/>
      <w:lvlJc w:val="left"/>
      <w:pPr>
        <w:ind w:left="1440" w:hanging="360"/>
      </w:pPr>
      <w:rPr>
        <w:rFonts w:ascii="Symbol" w:hAnsi="Symbol"/>
      </w:rPr>
    </w:lvl>
    <w:lvl w:ilvl="5" w:tplc="0DA6EBB2">
      <w:start w:val="1"/>
      <w:numFmt w:val="bullet"/>
      <w:lvlText w:val=""/>
      <w:lvlJc w:val="left"/>
      <w:pPr>
        <w:ind w:left="1440" w:hanging="360"/>
      </w:pPr>
      <w:rPr>
        <w:rFonts w:ascii="Symbol" w:hAnsi="Symbol"/>
      </w:rPr>
    </w:lvl>
    <w:lvl w:ilvl="6" w:tplc="97B21236">
      <w:start w:val="1"/>
      <w:numFmt w:val="bullet"/>
      <w:lvlText w:val=""/>
      <w:lvlJc w:val="left"/>
      <w:pPr>
        <w:ind w:left="1440" w:hanging="360"/>
      </w:pPr>
      <w:rPr>
        <w:rFonts w:ascii="Symbol" w:hAnsi="Symbol"/>
      </w:rPr>
    </w:lvl>
    <w:lvl w:ilvl="7" w:tplc="F3C45E9A">
      <w:start w:val="1"/>
      <w:numFmt w:val="bullet"/>
      <w:lvlText w:val=""/>
      <w:lvlJc w:val="left"/>
      <w:pPr>
        <w:ind w:left="1440" w:hanging="360"/>
      </w:pPr>
      <w:rPr>
        <w:rFonts w:ascii="Symbol" w:hAnsi="Symbol"/>
      </w:rPr>
    </w:lvl>
    <w:lvl w:ilvl="8" w:tplc="BB7E7B2C">
      <w:start w:val="1"/>
      <w:numFmt w:val="bullet"/>
      <w:lvlText w:val=""/>
      <w:lvlJc w:val="left"/>
      <w:pPr>
        <w:ind w:left="1440" w:hanging="360"/>
      </w:pPr>
      <w:rPr>
        <w:rFonts w:ascii="Symbol" w:hAnsi="Symbol"/>
      </w:rPr>
    </w:lvl>
  </w:abstractNum>
  <w:abstractNum w:abstractNumId="11" w15:restartNumberingAfterBreak="0">
    <w:nsid w:val="215D3019"/>
    <w:multiLevelType w:val="hybridMultilevel"/>
    <w:tmpl w:val="FCD6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24DDB"/>
    <w:multiLevelType w:val="hybridMultilevel"/>
    <w:tmpl w:val="3B489FAC"/>
    <w:lvl w:ilvl="0" w:tplc="1D525678">
      <w:start w:val="1"/>
      <w:numFmt w:val="decimal"/>
      <w:lvlText w:val="%1."/>
      <w:lvlJc w:val="left"/>
      <w:pPr>
        <w:ind w:left="1440" w:hanging="360"/>
      </w:pPr>
    </w:lvl>
    <w:lvl w:ilvl="1" w:tplc="961E755C">
      <w:start w:val="1"/>
      <w:numFmt w:val="decimal"/>
      <w:lvlText w:val="%2."/>
      <w:lvlJc w:val="left"/>
      <w:pPr>
        <w:ind w:left="1440" w:hanging="360"/>
      </w:pPr>
    </w:lvl>
    <w:lvl w:ilvl="2" w:tplc="AAB8DC36">
      <w:start w:val="1"/>
      <w:numFmt w:val="decimal"/>
      <w:lvlText w:val="%3."/>
      <w:lvlJc w:val="left"/>
      <w:pPr>
        <w:ind w:left="1440" w:hanging="360"/>
      </w:pPr>
    </w:lvl>
    <w:lvl w:ilvl="3" w:tplc="9E22183C">
      <w:start w:val="1"/>
      <w:numFmt w:val="decimal"/>
      <w:lvlText w:val="%4."/>
      <w:lvlJc w:val="left"/>
      <w:pPr>
        <w:ind w:left="1440" w:hanging="360"/>
      </w:pPr>
    </w:lvl>
    <w:lvl w:ilvl="4" w:tplc="143481E6">
      <w:start w:val="1"/>
      <w:numFmt w:val="decimal"/>
      <w:lvlText w:val="%5."/>
      <w:lvlJc w:val="left"/>
      <w:pPr>
        <w:ind w:left="1440" w:hanging="360"/>
      </w:pPr>
    </w:lvl>
    <w:lvl w:ilvl="5" w:tplc="D422BA0C">
      <w:start w:val="1"/>
      <w:numFmt w:val="decimal"/>
      <w:lvlText w:val="%6."/>
      <w:lvlJc w:val="left"/>
      <w:pPr>
        <w:ind w:left="1440" w:hanging="360"/>
      </w:pPr>
    </w:lvl>
    <w:lvl w:ilvl="6" w:tplc="EE528726">
      <w:start w:val="1"/>
      <w:numFmt w:val="decimal"/>
      <w:lvlText w:val="%7."/>
      <w:lvlJc w:val="left"/>
      <w:pPr>
        <w:ind w:left="1440" w:hanging="360"/>
      </w:pPr>
    </w:lvl>
    <w:lvl w:ilvl="7" w:tplc="1ECAA9FA">
      <w:start w:val="1"/>
      <w:numFmt w:val="decimal"/>
      <w:lvlText w:val="%8."/>
      <w:lvlJc w:val="left"/>
      <w:pPr>
        <w:ind w:left="1440" w:hanging="360"/>
      </w:pPr>
    </w:lvl>
    <w:lvl w:ilvl="8" w:tplc="76E80E84">
      <w:start w:val="1"/>
      <w:numFmt w:val="decimal"/>
      <w:lvlText w:val="%9."/>
      <w:lvlJc w:val="left"/>
      <w:pPr>
        <w:ind w:left="1440" w:hanging="360"/>
      </w:pPr>
    </w:lvl>
  </w:abstractNum>
  <w:abstractNum w:abstractNumId="14" w15:restartNumberingAfterBreak="0">
    <w:nsid w:val="25D50A94"/>
    <w:multiLevelType w:val="hybridMultilevel"/>
    <w:tmpl w:val="0D7A4320"/>
    <w:lvl w:ilvl="0" w:tplc="8D464D8E">
      <w:start w:val="1"/>
      <w:numFmt w:val="bullet"/>
      <w:lvlText w:val=""/>
      <w:lvlJc w:val="left"/>
      <w:pPr>
        <w:ind w:left="720" w:hanging="360"/>
      </w:pPr>
      <w:rPr>
        <w:rFonts w:ascii="Symbol" w:hAnsi="Symbol"/>
      </w:rPr>
    </w:lvl>
    <w:lvl w:ilvl="1" w:tplc="BAA2614E">
      <w:start w:val="1"/>
      <w:numFmt w:val="bullet"/>
      <w:lvlText w:val=""/>
      <w:lvlJc w:val="left"/>
      <w:pPr>
        <w:ind w:left="720" w:hanging="360"/>
      </w:pPr>
      <w:rPr>
        <w:rFonts w:ascii="Symbol" w:hAnsi="Symbol"/>
      </w:rPr>
    </w:lvl>
    <w:lvl w:ilvl="2" w:tplc="72604F58">
      <w:start w:val="1"/>
      <w:numFmt w:val="bullet"/>
      <w:lvlText w:val=""/>
      <w:lvlJc w:val="left"/>
      <w:pPr>
        <w:ind w:left="720" w:hanging="360"/>
      </w:pPr>
      <w:rPr>
        <w:rFonts w:ascii="Symbol" w:hAnsi="Symbol"/>
      </w:rPr>
    </w:lvl>
    <w:lvl w:ilvl="3" w:tplc="3AB0EB56">
      <w:start w:val="1"/>
      <w:numFmt w:val="bullet"/>
      <w:lvlText w:val=""/>
      <w:lvlJc w:val="left"/>
      <w:pPr>
        <w:ind w:left="720" w:hanging="360"/>
      </w:pPr>
      <w:rPr>
        <w:rFonts w:ascii="Symbol" w:hAnsi="Symbol"/>
      </w:rPr>
    </w:lvl>
    <w:lvl w:ilvl="4" w:tplc="096AAA60">
      <w:start w:val="1"/>
      <w:numFmt w:val="bullet"/>
      <w:lvlText w:val=""/>
      <w:lvlJc w:val="left"/>
      <w:pPr>
        <w:ind w:left="720" w:hanging="360"/>
      </w:pPr>
      <w:rPr>
        <w:rFonts w:ascii="Symbol" w:hAnsi="Symbol"/>
      </w:rPr>
    </w:lvl>
    <w:lvl w:ilvl="5" w:tplc="C4C690FE">
      <w:start w:val="1"/>
      <w:numFmt w:val="bullet"/>
      <w:lvlText w:val=""/>
      <w:lvlJc w:val="left"/>
      <w:pPr>
        <w:ind w:left="720" w:hanging="360"/>
      </w:pPr>
      <w:rPr>
        <w:rFonts w:ascii="Symbol" w:hAnsi="Symbol"/>
      </w:rPr>
    </w:lvl>
    <w:lvl w:ilvl="6" w:tplc="E6666342">
      <w:start w:val="1"/>
      <w:numFmt w:val="bullet"/>
      <w:lvlText w:val=""/>
      <w:lvlJc w:val="left"/>
      <w:pPr>
        <w:ind w:left="720" w:hanging="360"/>
      </w:pPr>
      <w:rPr>
        <w:rFonts w:ascii="Symbol" w:hAnsi="Symbol"/>
      </w:rPr>
    </w:lvl>
    <w:lvl w:ilvl="7" w:tplc="45507D36">
      <w:start w:val="1"/>
      <w:numFmt w:val="bullet"/>
      <w:lvlText w:val=""/>
      <w:lvlJc w:val="left"/>
      <w:pPr>
        <w:ind w:left="720" w:hanging="360"/>
      </w:pPr>
      <w:rPr>
        <w:rFonts w:ascii="Symbol" w:hAnsi="Symbol"/>
      </w:rPr>
    </w:lvl>
    <w:lvl w:ilvl="8" w:tplc="1C5A1716">
      <w:start w:val="1"/>
      <w:numFmt w:val="bullet"/>
      <w:lvlText w:val=""/>
      <w:lvlJc w:val="left"/>
      <w:pPr>
        <w:ind w:left="720" w:hanging="360"/>
      </w:pPr>
      <w:rPr>
        <w:rFonts w:ascii="Symbol" w:hAnsi="Symbol"/>
      </w:rPr>
    </w:lvl>
  </w:abstractNum>
  <w:abstractNum w:abstractNumId="15" w15:restartNumberingAfterBreak="0">
    <w:nsid w:val="264140BC"/>
    <w:multiLevelType w:val="hybridMultilevel"/>
    <w:tmpl w:val="EDEA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F308F"/>
    <w:multiLevelType w:val="hybridMultilevel"/>
    <w:tmpl w:val="0F688234"/>
    <w:lvl w:ilvl="0" w:tplc="0630BA1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320E7665"/>
    <w:multiLevelType w:val="hybridMultilevel"/>
    <w:tmpl w:val="868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F7DCB"/>
    <w:multiLevelType w:val="hybridMultilevel"/>
    <w:tmpl w:val="2CDA2CAC"/>
    <w:lvl w:ilvl="0" w:tplc="389C19C0">
      <w:start w:val="1"/>
      <w:numFmt w:val="bullet"/>
      <w:lvlText w:val=""/>
      <w:lvlJc w:val="left"/>
      <w:pPr>
        <w:ind w:left="720" w:hanging="360"/>
      </w:pPr>
      <w:rPr>
        <w:rFonts w:ascii="Symbol" w:hAnsi="Symbol"/>
      </w:rPr>
    </w:lvl>
    <w:lvl w:ilvl="1" w:tplc="23388AEE">
      <w:start w:val="1"/>
      <w:numFmt w:val="bullet"/>
      <w:lvlText w:val=""/>
      <w:lvlJc w:val="left"/>
      <w:pPr>
        <w:ind w:left="720" w:hanging="360"/>
      </w:pPr>
      <w:rPr>
        <w:rFonts w:ascii="Symbol" w:hAnsi="Symbol"/>
      </w:rPr>
    </w:lvl>
    <w:lvl w:ilvl="2" w:tplc="6C66235E">
      <w:start w:val="1"/>
      <w:numFmt w:val="bullet"/>
      <w:lvlText w:val=""/>
      <w:lvlJc w:val="left"/>
      <w:pPr>
        <w:ind w:left="720" w:hanging="360"/>
      </w:pPr>
      <w:rPr>
        <w:rFonts w:ascii="Symbol" w:hAnsi="Symbol"/>
      </w:rPr>
    </w:lvl>
    <w:lvl w:ilvl="3" w:tplc="434E8034">
      <w:start w:val="1"/>
      <w:numFmt w:val="bullet"/>
      <w:lvlText w:val=""/>
      <w:lvlJc w:val="left"/>
      <w:pPr>
        <w:ind w:left="720" w:hanging="360"/>
      </w:pPr>
      <w:rPr>
        <w:rFonts w:ascii="Symbol" w:hAnsi="Symbol"/>
      </w:rPr>
    </w:lvl>
    <w:lvl w:ilvl="4" w:tplc="D190FFDA">
      <w:start w:val="1"/>
      <w:numFmt w:val="bullet"/>
      <w:lvlText w:val=""/>
      <w:lvlJc w:val="left"/>
      <w:pPr>
        <w:ind w:left="720" w:hanging="360"/>
      </w:pPr>
      <w:rPr>
        <w:rFonts w:ascii="Symbol" w:hAnsi="Symbol"/>
      </w:rPr>
    </w:lvl>
    <w:lvl w:ilvl="5" w:tplc="177C2F9A">
      <w:start w:val="1"/>
      <w:numFmt w:val="bullet"/>
      <w:lvlText w:val=""/>
      <w:lvlJc w:val="left"/>
      <w:pPr>
        <w:ind w:left="720" w:hanging="360"/>
      </w:pPr>
      <w:rPr>
        <w:rFonts w:ascii="Symbol" w:hAnsi="Symbol"/>
      </w:rPr>
    </w:lvl>
    <w:lvl w:ilvl="6" w:tplc="85326590">
      <w:start w:val="1"/>
      <w:numFmt w:val="bullet"/>
      <w:lvlText w:val=""/>
      <w:lvlJc w:val="left"/>
      <w:pPr>
        <w:ind w:left="720" w:hanging="360"/>
      </w:pPr>
      <w:rPr>
        <w:rFonts w:ascii="Symbol" w:hAnsi="Symbol"/>
      </w:rPr>
    </w:lvl>
    <w:lvl w:ilvl="7" w:tplc="D60E9006">
      <w:start w:val="1"/>
      <w:numFmt w:val="bullet"/>
      <w:lvlText w:val=""/>
      <w:lvlJc w:val="left"/>
      <w:pPr>
        <w:ind w:left="720" w:hanging="360"/>
      </w:pPr>
      <w:rPr>
        <w:rFonts w:ascii="Symbol" w:hAnsi="Symbol"/>
      </w:rPr>
    </w:lvl>
    <w:lvl w:ilvl="8" w:tplc="BC989ADA">
      <w:start w:val="1"/>
      <w:numFmt w:val="bullet"/>
      <w:lvlText w:val=""/>
      <w:lvlJc w:val="left"/>
      <w:pPr>
        <w:ind w:left="720" w:hanging="360"/>
      </w:pPr>
      <w:rPr>
        <w:rFonts w:ascii="Symbol" w:hAnsi="Symbol"/>
      </w:rPr>
    </w:lvl>
  </w:abstractNum>
  <w:abstractNum w:abstractNumId="20" w15:restartNumberingAfterBreak="0">
    <w:nsid w:val="3830530C"/>
    <w:multiLevelType w:val="hybridMultilevel"/>
    <w:tmpl w:val="6E1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3624C"/>
    <w:multiLevelType w:val="hybridMultilevel"/>
    <w:tmpl w:val="B1523BBA"/>
    <w:lvl w:ilvl="0" w:tplc="17B84E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B793C"/>
    <w:multiLevelType w:val="hybridMultilevel"/>
    <w:tmpl w:val="958E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0D7E40"/>
    <w:multiLevelType w:val="hybridMultilevel"/>
    <w:tmpl w:val="62E21318"/>
    <w:lvl w:ilvl="0" w:tplc="DAF2341E">
      <w:start w:val="1"/>
      <w:numFmt w:val="bullet"/>
      <w:lvlText w:val=""/>
      <w:lvlJc w:val="left"/>
      <w:pPr>
        <w:ind w:left="720" w:hanging="360"/>
      </w:pPr>
      <w:rPr>
        <w:rFonts w:ascii="Symbol" w:hAnsi="Symbol"/>
      </w:rPr>
    </w:lvl>
    <w:lvl w:ilvl="1" w:tplc="D242B19C">
      <w:start w:val="1"/>
      <w:numFmt w:val="bullet"/>
      <w:lvlText w:val=""/>
      <w:lvlJc w:val="left"/>
      <w:pPr>
        <w:ind w:left="720" w:hanging="360"/>
      </w:pPr>
      <w:rPr>
        <w:rFonts w:ascii="Symbol" w:hAnsi="Symbol"/>
      </w:rPr>
    </w:lvl>
    <w:lvl w:ilvl="2" w:tplc="2112256C">
      <w:start w:val="1"/>
      <w:numFmt w:val="bullet"/>
      <w:lvlText w:val=""/>
      <w:lvlJc w:val="left"/>
      <w:pPr>
        <w:ind w:left="720" w:hanging="360"/>
      </w:pPr>
      <w:rPr>
        <w:rFonts w:ascii="Symbol" w:hAnsi="Symbol"/>
      </w:rPr>
    </w:lvl>
    <w:lvl w:ilvl="3" w:tplc="FE20D31C">
      <w:start w:val="1"/>
      <w:numFmt w:val="bullet"/>
      <w:lvlText w:val=""/>
      <w:lvlJc w:val="left"/>
      <w:pPr>
        <w:ind w:left="720" w:hanging="360"/>
      </w:pPr>
      <w:rPr>
        <w:rFonts w:ascii="Symbol" w:hAnsi="Symbol"/>
      </w:rPr>
    </w:lvl>
    <w:lvl w:ilvl="4" w:tplc="6DE0A3C6">
      <w:start w:val="1"/>
      <w:numFmt w:val="bullet"/>
      <w:lvlText w:val=""/>
      <w:lvlJc w:val="left"/>
      <w:pPr>
        <w:ind w:left="720" w:hanging="360"/>
      </w:pPr>
      <w:rPr>
        <w:rFonts w:ascii="Symbol" w:hAnsi="Symbol"/>
      </w:rPr>
    </w:lvl>
    <w:lvl w:ilvl="5" w:tplc="67687080">
      <w:start w:val="1"/>
      <w:numFmt w:val="bullet"/>
      <w:lvlText w:val=""/>
      <w:lvlJc w:val="left"/>
      <w:pPr>
        <w:ind w:left="720" w:hanging="360"/>
      </w:pPr>
      <w:rPr>
        <w:rFonts w:ascii="Symbol" w:hAnsi="Symbol"/>
      </w:rPr>
    </w:lvl>
    <w:lvl w:ilvl="6" w:tplc="583C8BDC">
      <w:start w:val="1"/>
      <w:numFmt w:val="bullet"/>
      <w:lvlText w:val=""/>
      <w:lvlJc w:val="left"/>
      <w:pPr>
        <w:ind w:left="720" w:hanging="360"/>
      </w:pPr>
      <w:rPr>
        <w:rFonts w:ascii="Symbol" w:hAnsi="Symbol"/>
      </w:rPr>
    </w:lvl>
    <w:lvl w:ilvl="7" w:tplc="FAB47B76">
      <w:start w:val="1"/>
      <w:numFmt w:val="bullet"/>
      <w:lvlText w:val=""/>
      <w:lvlJc w:val="left"/>
      <w:pPr>
        <w:ind w:left="720" w:hanging="360"/>
      </w:pPr>
      <w:rPr>
        <w:rFonts w:ascii="Symbol" w:hAnsi="Symbol"/>
      </w:rPr>
    </w:lvl>
    <w:lvl w:ilvl="8" w:tplc="BDFAB9F2">
      <w:start w:val="1"/>
      <w:numFmt w:val="bullet"/>
      <w:lvlText w:val=""/>
      <w:lvlJc w:val="left"/>
      <w:pPr>
        <w:ind w:left="720" w:hanging="360"/>
      </w:pPr>
      <w:rPr>
        <w:rFonts w:ascii="Symbol" w:hAnsi="Symbol"/>
      </w:rPr>
    </w:lvl>
  </w:abstractNum>
  <w:abstractNum w:abstractNumId="25" w15:restartNumberingAfterBreak="0">
    <w:nsid w:val="45F20668"/>
    <w:multiLevelType w:val="multilevel"/>
    <w:tmpl w:val="D28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774A4A"/>
    <w:multiLevelType w:val="hybridMultilevel"/>
    <w:tmpl w:val="5928B4BE"/>
    <w:lvl w:ilvl="0" w:tplc="703ABBB4">
      <w:start w:val="1"/>
      <w:numFmt w:val="bullet"/>
      <w:lvlText w:val=""/>
      <w:lvlJc w:val="left"/>
      <w:pPr>
        <w:ind w:left="720" w:hanging="360"/>
      </w:pPr>
      <w:rPr>
        <w:rFonts w:ascii="Symbol" w:hAnsi="Symbol"/>
      </w:rPr>
    </w:lvl>
    <w:lvl w:ilvl="1" w:tplc="A3301B1A">
      <w:start w:val="1"/>
      <w:numFmt w:val="bullet"/>
      <w:lvlText w:val=""/>
      <w:lvlJc w:val="left"/>
      <w:pPr>
        <w:ind w:left="720" w:hanging="360"/>
      </w:pPr>
      <w:rPr>
        <w:rFonts w:ascii="Symbol" w:hAnsi="Symbol"/>
      </w:rPr>
    </w:lvl>
    <w:lvl w:ilvl="2" w:tplc="F6746F1E">
      <w:start w:val="1"/>
      <w:numFmt w:val="bullet"/>
      <w:lvlText w:val=""/>
      <w:lvlJc w:val="left"/>
      <w:pPr>
        <w:ind w:left="720" w:hanging="360"/>
      </w:pPr>
      <w:rPr>
        <w:rFonts w:ascii="Symbol" w:hAnsi="Symbol"/>
      </w:rPr>
    </w:lvl>
    <w:lvl w:ilvl="3" w:tplc="362C7D56">
      <w:start w:val="1"/>
      <w:numFmt w:val="bullet"/>
      <w:lvlText w:val=""/>
      <w:lvlJc w:val="left"/>
      <w:pPr>
        <w:ind w:left="720" w:hanging="360"/>
      </w:pPr>
      <w:rPr>
        <w:rFonts w:ascii="Symbol" w:hAnsi="Symbol"/>
      </w:rPr>
    </w:lvl>
    <w:lvl w:ilvl="4" w:tplc="E952A548">
      <w:start w:val="1"/>
      <w:numFmt w:val="bullet"/>
      <w:lvlText w:val=""/>
      <w:lvlJc w:val="left"/>
      <w:pPr>
        <w:ind w:left="720" w:hanging="360"/>
      </w:pPr>
      <w:rPr>
        <w:rFonts w:ascii="Symbol" w:hAnsi="Symbol"/>
      </w:rPr>
    </w:lvl>
    <w:lvl w:ilvl="5" w:tplc="34CCBC7A">
      <w:start w:val="1"/>
      <w:numFmt w:val="bullet"/>
      <w:lvlText w:val=""/>
      <w:lvlJc w:val="left"/>
      <w:pPr>
        <w:ind w:left="720" w:hanging="360"/>
      </w:pPr>
      <w:rPr>
        <w:rFonts w:ascii="Symbol" w:hAnsi="Symbol"/>
      </w:rPr>
    </w:lvl>
    <w:lvl w:ilvl="6" w:tplc="18783354">
      <w:start w:val="1"/>
      <w:numFmt w:val="bullet"/>
      <w:lvlText w:val=""/>
      <w:lvlJc w:val="left"/>
      <w:pPr>
        <w:ind w:left="720" w:hanging="360"/>
      </w:pPr>
      <w:rPr>
        <w:rFonts w:ascii="Symbol" w:hAnsi="Symbol"/>
      </w:rPr>
    </w:lvl>
    <w:lvl w:ilvl="7" w:tplc="A1581B56">
      <w:start w:val="1"/>
      <w:numFmt w:val="bullet"/>
      <w:lvlText w:val=""/>
      <w:lvlJc w:val="left"/>
      <w:pPr>
        <w:ind w:left="720" w:hanging="360"/>
      </w:pPr>
      <w:rPr>
        <w:rFonts w:ascii="Symbol" w:hAnsi="Symbol"/>
      </w:rPr>
    </w:lvl>
    <w:lvl w:ilvl="8" w:tplc="2EE68C7E">
      <w:start w:val="1"/>
      <w:numFmt w:val="bullet"/>
      <w:lvlText w:val=""/>
      <w:lvlJc w:val="left"/>
      <w:pPr>
        <w:ind w:left="720" w:hanging="360"/>
      </w:pPr>
      <w:rPr>
        <w:rFonts w:ascii="Symbol" w:hAnsi="Symbol"/>
      </w:rPr>
    </w:lvl>
  </w:abstractNum>
  <w:abstractNum w:abstractNumId="27"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616DC"/>
    <w:multiLevelType w:val="hybridMultilevel"/>
    <w:tmpl w:val="7DB623D4"/>
    <w:lvl w:ilvl="0" w:tplc="1EE4838E">
      <w:start w:val="1"/>
      <w:numFmt w:val="decimal"/>
      <w:lvlText w:val="%1."/>
      <w:lvlJc w:val="left"/>
      <w:pPr>
        <w:ind w:left="1440" w:hanging="360"/>
      </w:pPr>
    </w:lvl>
    <w:lvl w:ilvl="1" w:tplc="E74CDE14">
      <w:start w:val="1"/>
      <w:numFmt w:val="decimal"/>
      <w:lvlText w:val="%2."/>
      <w:lvlJc w:val="left"/>
      <w:pPr>
        <w:ind w:left="1800" w:hanging="360"/>
      </w:pPr>
    </w:lvl>
    <w:lvl w:ilvl="2" w:tplc="406E1784">
      <w:start w:val="1"/>
      <w:numFmt w:val="decimal"/>
      <w:lvlText w:val="%3."/>
      <w:lvlJc w:val="left"/>
      <w:pPr>
        <w:ind w:left="1440" w:hanging="360"/>
      </w:pPr>
    </w:lvl>
    <w:lvl w:ilvl="3" w:tplc="708C4D58">
      <w:start w:val="1"/>
      <w:numFmt w:val="decimal"/>
      <w:lvlText w:val="%4."/>
      <w:lvlJc w:val="left"/>
      <w:pPr>
        <w:ind w:left="1440" w:hanging="360"/>
      </w:pPr>
    </w:lvl>
    <w:lvl w:ilvl="4" w:tplc="84088712">
      <w:start w:val="1"/>
      <w:numFmt w:val="decimal"/>
      <w:lvlText w:val="%5."/>
      <w:lvlJc w:val="left"/>
      <w:pPr>
        <w:ind w:left="1440" w:hanging="360"/>
      </w:pPr>
    </w:lvl>
    <w:lvl w:ilvl="5" w:tplc="489E66FA">
      <w:start w:val="1"/>
      <w:numFmt w:val="decimal"/>
      <w:lvlText w:val="%6."/>
      <w:lvlJc w:val="left"/>
      <w:pPr>
        <w:ind w:left="1440" w:hanging="360"/>
      </w:pPr>
    </w:lvl>
    <w:lvl w:ilvl="6" w:tplc="F6ACD486">
      <w:start w:val="1"/>
      <w:numFmt w:val="decimal"/>
      <w:lvlText w:val="%7."/>
      <w:lvlJc w:val="left"/>
      <w:pPr>
        <w:ind w:left="1440" w:hanging="360"/>
      </w:pPr>
    </w:lvl>
    <w:lvl w:ilvl="7" w:tplc="A1D4D11A">
      <w:start w:val="1"/>
      <w:numFmt w:val="decimal"/>
      <w:lvlText w:val="%8."/>
      <w:lvlJc w:val="left"/>
      <w:pPr>
        <w:ind w:left="1440" w:hanging="360"/>
      </w:pPr>
    </w:lvl>
    <w:lvl w:ilvl="8" w:tplc="7DFC9CE6">
      <w:start w:val="1"/>
      <w:numFmt w:val="decimal"/>
      <w:lvlText w:val="%9."/>
      <w:lvlJc w:val="left"/>
      <w:pPr>
        <w:ind w:left="1440" w:hanging="360"/>
      </w:pPr>
    </w:lvl>
  </w:abstractNum>
  <w:abstractNum w:abstractNumId="29" w15:restartNumberingAfterBreak="0">
    <w:nsid w:val="54866C10"/>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5AE1216C"/>
    <w:multiLevelType w:val="hybridMultilevel"/>
    <w:tmpl w:val="DBDC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9D6E39"/>
    <w:multiLevelType w:val="multilevel"/>
    <w:tmpl w:val="7DF6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E520A"/>
    <w:multiLevelType w:val="hybridMultilevel"/>
    <w:tmpl w:val="FCA024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5CF72C9"/>
    <w:multiLevelType w:val="multilevel"/>
    <w:tmpl w:val="9C9C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11655B"/>
    <w:multiLevelType w:val="hybridMultilevel"/>
    <w:tmpl w:val="28CE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C25AA5"/>
    <w:multiLevelType w:val="hybridMultilevel"/>
    <w:tmpl w:val="5B344642"/>
    <w:lvl w:ilvl="0" w:tplc="E0A2284E">
      <w:start w:val="1"/>
      <w:numFmt w:val="bullet"/>
      <w:lvlText w:val=""/>
      <w:lvlJc w:val="left"/>
      <w:pPr>
        <w:ind w:left="720" w:hanging="360"/>
      </w:pPr>
      <w:rPr>
        <w:rFonts w:ascii="Symbol" w:hAnsi="Symbol"/>
      </w:rPr>
    </w:lvl>
    <w:lvl w:ilvl="1" w:tplc="BBFA106E">
      <w:start w:val="1"/>
      <w:numFmt w:val="bullet"/>
      <w:lvlText w:val=""/>
      <w:lvlJc w:val="left"/>
      <w:pPr>
        <w:ind w:left="720" w:hanging="360"/>
      </w:pPr>
      <w:rPr>
        <w:rFonts w:ascii="Symbol" w:hAnsi="Symbol"/>
      </w:rPr>
    </w:lvl>
    <w:lvl w:ilvl="2" w:tplc="A7867296">
      <w:start w:val="1"/>
      <w:numFmt w:val="bullet"/>
      <w:lvlText w:val=""/>
      <w:lvlJc w:val="left"/>
      <w:pPr>
        <w:ind w:left="720" w:hanging="360"/>
      </w:pPr>
      <w:rPr>
        <w:rFonts w:ascii="Symbol" w:hAnsi="Symbol"/>
      </w:rPr>
    </w:lvl>
    <w:lvl w:ilvl="3" w:tplc="86969AAE">
      <w:start w:val="1"/>
      <w:numFmt w:val="bullet"/>
      <w:lvlText w:val=""/>
      <w:lvlJc w:val="left"/>
      <w:pPr>
        <w:ind w:left="720" w:hanging="360"/>
      </w:pPr>
      <w:rPr>
        <w:rFonts w:ascii="Symbol" w:hAnsi="Symbol"/>
      </w:rPr>
    </w:lvl>
    <w:lvl w:ilvl="4" w:tplc="A12ED66E">
      <w:start w:val="1"/>
      <w:numFmt w:val="bullet"/>
      <w:lvlText w:val=""/>
      <w:lvlJc w:val="left"/>
      <w:pPr>
        <w:ind w:left="720" w:hanging="360"/>
      </w:pPr>
      <w:rPr>
        <w:rFonts w:ascii="Symbol" w:hAnsi="Symbol"/>
      </w:rPr>
    </w:lvl>
    <w:lvl w:ilvl="5" w:tplc="CC36E192">
      <w:start w:val="1"/>
      <w:numFmt w:val="bullet"/>
      <w:lvlText w:val=""/>
      <w:lvlJc w:val="left"/>
      <w:pPr>
        <w:ind w:left="720" w:hanging="360"/>
      </w:pPr>
      <w:rPr>
        <w:rFonts w:ascii="Symbol" w:hAnsi="Symbol"/>
      </w:rPr>
    </w:lvl>
    <w:lvl w:ilvl="6" w:tplc="5E66CC2A">
      <w:start w:val="1"/>
      <w:numFmt w:val="bullet"/>
      <w:lvlText w:val=""/>
      <w:lvlJc w:val="left"/>
      <w:pPr>
        <w:ind w:left="720" w:hanging="360"/>
      </w:pPr>
      <w:rPr>
        <w:rFonts w:ascii="Symbol" w:hAnsi="Symbol"/>
      </w:rPr>
    </w:lvl>
    <w:lvl w:ilvl="7" w:tplc="E4121324">
      <w:start w:val="1"/>
      <w:numFmt w:val="bullet"/>
      <w:lvlText w:val=""/>
      <w:lvlJc w:val="left"/>
      <w:pPr>
        <w:ind w:left="720" w:hanging="360"/>
      </w:pPr>
      <w:rPr>
        <w:rFonts w:ascii="Symbol" w:hAnsi="Symbol"/>
      </w:rPr>
    </w:lvl>
    <w:lvl w:ilvl="8" w:tplc="99D60BB4">
      <w:start w:val="1"/>
      <w:numFmt w:val="bullet"/>
      <w:lvlText w:val=""/>
      <w:lvlJc w:val="left"/>
      <w:pPr>
        <w:ind w:left="720" w:hanging="360"/>
      </w:pPr>
      <w:rPr>
        <w:rFonts w:ascii="Symbol" w:hAnsi="Symbol"/>
      </w:rPr>
    </w:lvl>
  </w:abstractNum>
  <w:abstractNum w:abstractNumId="39" w15:restartNumberingAfterBreak="0">
    <w:nsid w:val="739146A2"/>
    <w:multiLevelType w:val="hybridMultilevel"/>
    <w:tmpl w:val="DDE41292"/>
    <w:lvl w:ilvl="0" w:tplc="B62A01E0">
      <w:start w:val="1"/>
      <w:numFmt w:val="decimal"/>
      <w:lvlText w:val="%1."/>
      <w:lvlJc w:val="left"/>
      <w:pPr>
        <w:ind w:left="1020" w:hanging="360"/>
      </w:pPr>
    </w:lvl>
    <w:lvl w:ilvl="1" w:tplc="5D7E396C">
      <w:start w:val="1"/>
      <w:numFmt w:val="decimal"/>
      <w:lvlText w:val="%2."/>
      <w:lvlJc w:val="left"/>
      <w:pPr>
        <w:ind w:left="1020" w:hanging="360"/>
      </w:pPr>
    </w:lvl>
    <w:lvl w:ilvl="2" w:tplc="6B6ECCB6">
      <w:start w:val="1"/>
      <w:numFmt w:val="decimal"/>
      <w:lvlText w:val="%3."/>
      <w:lvlJc w:val="left"/>
      <w:pPr>
        <w:ind w:left="1020" w:hanging="360"/>
      </w:pPr>
    </w:lvl>
    <w:lvl w:ilvl="3" w:tplc="F844FE8C">
      <w:start w:val="1"/>
      <w:numFmt w:val="decimal"/>
      <w:lvlText w:val="%4."/>
      <w:lvlJc w:val="left"/>
      <w:pPr>
        <w:ind w:left="1020" w:hanging="360"/>
      </w:pPr>
    </w:lvl>
    <w:lvl w:ilvl="4" w:tplc="0EB0BB6C">
      <w:start w:val="1"/>
      <w:numFmt w:val="decimal"/>
      <w:lvlText w:val="%5."/>
      <w:lvlJc w:val="left"/>
      <w:pPr>
        <w:ind w:left="1020" w:hanging="360"/>
      </w:pPr>
    </w:lvl>
    <w:lvl w:ilvl="5" w:tplc="9E2211E4">
      <w:start w:val="1"/>
      <w:numFmt w:val="decimal"/>
      <w:lvlText w:val="%6."/>
      <w:lvlJc w:val="left"/>
      <w:pPr>
        <w:ind w:left="1020" w:hanging="360"/>
      </w:pPr>
    </w:lvl>
    <w:lvl w:ilvl="6" w:tplc="98381D6C">
      <w:start w:val="1"/>
      <w:numFmt w:val="decimal"/>
      <w:lvlText w:val="%7."/>
      <w:lvlJc w:val="left"/>
      <w:pPr>
        <w:ind w:left="1020" w:hanging="360"/>
      </w:pPr>
    </w:lvl>
    <w:lvl w:ilvl="7" w:tplc="348EA734">
      <w:start w:val="1"/>
      <w:numFmt w:val="decimal"/>
      <w:lvlText w:val="%8."/>
      <w:lvlJc w:val="left"/>
      <w:pPr>
        <w:ind w:left="1020" w:hanging="360"/>
      </w:pPr>
    </w:lvl>
    <w:lvl w:ilvl="8" w:tplc="E00258B0">
      <w:start w:val="1"/>
      <w:numFmt w:val="decimal"/>
      <w:lvlText w:val="%9."/>
      <w:lvlJc w:val="left"/>
      <w:pPr>
        <w:ind w:left="1020" w:hanging="360"/>
      </w:pPr>
    </w:lvl>
  </w:abstractNum>
  <w:abstractNum w:abstractNumId="40" w15:restartNumberingAfterBreak="0">
    <w:nsid w:val="748B437C"/>
    <w:multiLevelType w:val="hybridMultilevel"/>
    <w:tmpl w:val="2B1E917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AB1860"/>
    <w:multiLevelType w:val="hybridMultilevel"/>
    <w:tmpl w:val="BD2CC03C"/>
    <w:lvl w:ilvl="0" w:tplc="46E8AB9C">
      <w:start w:val="1"/>
      <w:numFmt w:val="bullet"/>
      <w:lvlText w:val=""/>
      <w:lvlJc w:val="left"/>
      <w:pPr>
        <w:ind w:left="720" w:hanging="360"/>
      </w:pPr>
      <w:rPr>
        <w:rFonts w:ascii="Symbol" w:hAnsi="Symbol"/>
      </w:rPr>
    </w:lvl>
    <w:lvl w:ilvl="1" w:tplc="0E0423EE">
      <w:start w:val="1"/>
      <w:numFmt w:val="bullet"/>
      <w:lvlText w:val=""/>
      <w:lvlJc w:val="left"/>
      <w:pPr>
        <w:ind w:left="720" w:hanging="360"/>
      </w:pPr>
      <w:rPr>
        <w:rFonts w:ascii="Symbol" w:hAnsi="Symbol"/>
      </w:rPr>
    </w:lvl>
    <w:lvl w:ilvl="2" w:tplc="C504C98C">
      <w:start w:val="1"/>
      <w:numFmt w:val="bullet"/>
      <w:lvlText w:val=""/>
      <w:lvlJc w:val="left"/>
      <w:pPr>
        <w:ind w:left="720" w:hanging="360"/>
      </w:pPr>
      <w:rPr>
        <w:rFonts w:ascii="Symbol" w:hAnsi="Symbol"/>
      </w:rPr>
    </w:lvl>
    <w:lvl w:ilvl="3" w:tplc="B5528B70">
      <w:start w:val="1"/>
      <w:numFmt w:val="bullet"/>
      <w:lvlText w:val=""/>
      <w:lvlJc w:val="left"/>
      <w:pPr>
        <w:ind w:left="720" w:hanging="360"/>
      </w:pPr>
      <w:rPr>
        <w:rFonts w:ascii="Symbol" w:hAnsi="Symbol"/>
      </w:rPr>
    </w:lvl>
    <w:lvl w:ilvl="4" w:tplc="B81A64FC">
      <w:start w:val="1"/>
      <w:numFmt w:val="bullet"/>
      <w:lvlText w:val=""/>
      <w:lvlJc w:val="left"/>
      <w:pPr>
        <w:ind w:left="720" w:hanging="360"/>
      </w:pPr>
      <w:rPr>
        <w:rFonts w:ascii="Symbol" w:hAnsi="Symbol"/>
      </w:rPr>
    </w:lvl>
    <w:lvl w:ilvl="5" w:tplc="98FA2576">
      <w:start w:val="1"/>
      <w:numFmt w:val="bullet"/>
      <w:lvlText w:val=""/>
      <w:lvlJc w:val="left"/>
      <w:pPr>
        <w:ind w:left="720" w:hanging="360"/>
      </w:pPr>
      <w:rPr>
        <w:rFonts w:ascii="Symbol" w:hAnsi="Symbol"/>
      </w:rPr>
    </w:lvl>
    <w:lvl w:ilvl="6" w:tplc="8514E4C8">
      <w:start w:val="1"/>
      <w:numFmt w:val="bullet"/>
      <w:lvlText w:val=""/>
      <w:lvlJc w:val="left"/>
      <w:pPr>
        <w:ind w:left="720" w:hanging="360"/>
      </w:pPr>
      <w:rPr>
        <w:rFonts w:ascii="Symbol" w:hAnsi="Symbol"/>
      </w:rPr>
    </w:lvl>
    <w:lvl w:ilvl="7" w:tplc="4E7C77E8">
      <w:start w:val="1"/>
      <w:numFmt w:val="bullet"/>
      <w:lvlText w:val=""/>
      <w:lvlJc w:val="left"/>
      <w:pPr>
        <w:ind w:left="720" w:hanging="360"/>
      </w:pPr>
      <w:rPr>
        <w:rFonts w:ascii="Symbol" w:hAnsi="Symbol"/>
      </w:rPr>
    </w:lvl>
    <w:lvl w:ilvl="8" w:tplc="628E5E2A">
      <w:start w:val="1"/>
      <w:numFmt w:val="bullet"/>
      <w:lvlText w:val=""/>
      <w:lvlJc w:val="left"/>
      <w:pPr>
        <w:ind w:left="720" w:hanging="360"/>
      </w:pPr>
      <w:rPr>
        <w:rFonts w:ascii="Symbol" w:hAnsi="Symbol"/>
      </w:rPr>
    </w:lvl>
  </w:abstractNum>
  <w:abstractNum w:abstractNumId="43" w15:restartNumberingAfterBreak="0">
    <w:nsid w:val="7FE95AD6"/>
    <w:multiLevelType w:val="multilevel"/>
    <w:tmpl w:val="3842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5610787">
    <w:abstractNumId w:val="24"/>
  </w:num>
  <w:num w:numId="2" w16cid:durableId="686716237">
    <w:abstractNumId w:val="32"/>
  </w:num>
  <w:num w:numId="3" w16cid:durableId="1138911760">
    <w:abstractNumId w:val="8"/>
  </w:num>
  <w:num w:numId="4" w16cid:durableId="108470966">
    <w:abstractNumId w:val="14"/>
  </w:num>
  <w:num w:numId="5" w16cid:durableId="1283852336">
    <w:abstractNumId w:val="23"/>
  </w:num>
  <w:num w:numId="6" w16cid:durableId="1537545292">
    <w:abstractNumId w:val="27"/>
  </w:num>
  <w:num w:numId="7" w16cid:durableId="1566992583">
    <w:abstractNumId w:val="35"/>
  </w:num>
  <w:num w:numId="8" w16cid:durableId="2009677123">
    <w:abstractNumId w:val="6"/>
  </w:num>
  <w:num w:numId="9" w16cid:durableId="45027308">
    <w:abstractNumId w:val="3"/>
  </w:num>
  <w:num w:numId="10" w16cid:durableId="1892225733">
    <w:abstractNumId w:val="10"/>
  </w:num>
  <w:num w:numId="11" w16cid:durableId="517620390">
    <w:abstractNumId w:val="11"/>
  </w:num>
  <w:num w:numId="12" w16cid:durableId="1971744833">
    <w:abstractNumId w:val="20"/>
  </w:num>
  <w:num w:numId="13" w16cid:durableId="1282761585">
    <w:abstractNumId w:val="22"/>
  </w:num>
  <w:num w:numId="14" w16cid:durableId="1533230094">
    <w:abstractNumId w:val="41"/>
  </w:num>
  <w:num w:numId="15" w16cid:durableId="787507355">
    <w:abstractNumId w:val="17"/>
  </w:num>
  <w:num w:numId="16" w16cid:durableId="620459445">
    <w:abstractNumId w:val="19"/>
  </w:num>
  <w:num w:numId="17" w16cid:durableId="1691905929">
    <w:abstractNumId w:val="42"/>
  </w:num>
  <w:num w:numId="18" w16cid:durableId="708458713">
    <w:abstractNumId w:val="38"/>
  </w:num>
  <w:num w:numId="19" w16cid:durableId="850995860">
    <w:abstractNumId w:val="26"/>
  </w:num>
  <w:num w:numId="20" w16cid:durableId="1864854889">
    <w:abstractNumId w:val="29"/>
  </w:num>
  <w:num w:numId="21" w16cid:durableId="201554291">
    <w:abstractNumId w:val="34"/>
  </w:num>
  <w:num w:numId="22" w16cid:durableId="1488983914">
    <w:abstractNumId w:val="40"/>
  </w:num>
  <w:num w:numId="23" w16cid:durableId="588581370">
    <w:abstractNumId w:val="5"/>
  </w:num>
  <w:num w:numId="24" w16cid:durableId="1277911006">
    <w:abstractNumId w:val="1"/>
  </w:num>
  <w:num w:numId="25" w16cid:durableId="1122381743">
    <w:abstractNumId w:val="9"/>
  </w:num>
  <w:num w:numId="26" w16cid:durableId="1776902520">
    <w:abstractNumId w:val="39"/>
  </w:num>
  <w:num w:numId="27" w16cid:durableId="2129622770">
    <w:abstractNumId w:val="2"/>
  </w:num>
  <w:num w:numId="28" w16cid:durableId="739016624">
    <w:abstractNumId w:val="36"/>
  </w:num>
  <w:num w:numId="29" w16cid:durableId="915020731">
    <w:abstractNumId w:val="25"/>
  </w:num>
  <w:num w:numId="30" w16cid:durableId="1929263917">
    <w:abstractNumId w:val="43"/>
  </w:num>
  <w:num w:numId="31" w16cid:durableId="96953654">
    <w:abstractNumId w:val="7"/>
  </w:num>
  <w:num w:numId="32" w16cid:durableId="1782648570">
    <w:abstractNumId w:val="21"/>
  </w:num>
  <w:num w:numId="33" w16cid:durableId="215169061">
    <w:abstractNumId w:val="16"/>
  </w:num>
  <w:num w:numId="34" w16cid:durableId="892545607">
    <w:abstractNumId w:val="15"/>
  </w:num>
  <w:num w:numId="35" w16cid:durableId="1486241130">
    <w:abstractNumId w:val="28"/>
  </w:num>
  <w:num w:numId="36" w16cid:durableId="283850199">
    <w:abstractNumId w:val="13"/>
  </w:num>
  <w:num w:numId="37" w16cid:durableId="1910768555">
    <w:abstractNumId w:val="31"/>
  </w:num>
  <w:num w:numId="38" w16cid:durableId="1122262358">
    <w:abstractNumId w:val="37"/>
  </w:num>
  <w:num w:numId="39" w16cid:durableId="1032656933">
    <w:abstractNumId w:val="0"/>
  </w:num>
  <w:num w:numId="40" w16cid:durableId="1913343432">
    <w:abstractNumId w:val="18"/>
  </w:num>
  <w:num w:numId="41" w16cid:durableId="245578296">
    <w:abstractNumId w:val="4"/>
  </w:num>
  <w:num w:numId="42" w16cid:durableId="1030178998">
    <w:abstractNumId w:val="12"/>
  </w:num>
  <w:num w:numId="43" w16cid:durableId="1815102246">
    <w:abstractNumId w:val="33"/>
  </w:num>
  <w:num w:numId="44" w16cid:durableId="1143156680">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77"/>
    <w:rsid w:val="00000E7B"/>
    <w:rsid w:val="00001A0C"/>
    <w:rsid w:val="0000222C"/>
    <w:rsid w:val="0000289E"/>
    <w:rsid w:val="000029E1"/>
    <w:rsid w:val="000036FC"/>
    <w:rsid w:val="00003B01"/>
    <w:rsid w:val="00003F2B"/>
    <w:rsid w:val="000063E7"/>
    <w:rsid w:val="00006B49"/>
    <w:rsid w:val="00006C48"/>
    <w:rsid w:val="00007850"/>
    <w:rsid w:val="00010AEA"/>
    <w:rsid w:val="000112B8"/>
    <w:rsid w:val="00011965"/>
    <w:rsid w:val="000125B4"/>
    <w:rsid w:val="00012EAE"/>
    <w:rsid w:val="00013788"/>
    <w:rsid w:val="00013B1F"/>
    <w:rsid w:val="00013C76"/>
    <w:rsid w:val="00014B83"/>
    <w:rsid w:val="00014DE7"/>
    <w:rsid w:val="00014F6A"/>
    <w:rsid w:val="000158FF"/>
    <w:rsid w:val="000170F7"/>
    <w:rsid w:val="000172C4"/>
    <w:rsid w:val="000211E1"/>
    <w:rsid w:val="00021ACD"/>
    <w:rsid w:val="000222C2"/>
    <w:rsid w:val="000225D4"/>
    <w:rsid w:val="00023CD8"/>
    <w:rsid w:val="00023D6E"/>
    <w:rsid w:val="00024464"/>
    <w:rsid w:val="000244D8"/>
    <w:rsid w:val="00024555"/>
    <w:rsid w:val="000249C0"/>
    <w:rsid w:val="00025DE0"/>
    <w:rsid w:val="0002739C"/>
    <w:rsid w:val="00027581"/>
    <w:rsid w:val="0002769E"/>
    <w:rsid w:val="00030079"/>
    <w:rsid w:val="000301A6"/>
    <w:rsid w:val="000301D9"/>
    <w:rsid w:val="00030548"/>
    <w:rsid w:val="00031E06"/>
    <w:rsid w:val="000324A8"/>
    <w:rsid w:val="00032829"/>
    <w:rsid w:val="00032986"/>
    <w:rsid w:val="00032DE6"/>
    <w:rsid w:val="00033116"/>
    <w:rsid w:val="0003354A"/>
    <w:rsid w:val="00034E93"/>
    <w:rsid w:val="00034EEA"/>
    <w:rsid w:val="00035291"/>
    <w:rsid w:val="00036139"/>
    <w:rsid w:val="00036536"/>
    <w:rsid w:val="0003671D"/>
    <w:rsid w:val="000371F2"/>
    <w:rsid w:val="0003759A"/>
    <w:rsid w:val="00040561"/>
    <w:rsid w:val="0004068B"/>
    <w:rsid w:val="00040961"/>
    <w:rsid w:val="00041D87"/>
    <w:rsid w:val="00042394"/>
    <w:rsid w:val="000426ED"/>
    <w:rsid w:val="0004290B"/>
    <w:rsid w:val="00042A10"/>
    <w:rsid w:val="0004315B"/>
    <w:rsid w:val="000433BA"/>
    <w:rsid w:val="00043CAE"/>
    <w:rsid w:val="00044D5A"/>
    <w:rsid w:val="00045964"/>
    <w:rsid w:val="00046144"/>
    <w:rsid w:val="00047229"/>
    <w:rsid w:val="0004769F"/>
    <w:rsid w:val="00047FDB"/>
    <w:rsid w:val="000519CC"/>
    <w:rsid w:val="0005201F"/>
    <w:rsid w:val="00052566"/>
    <w:rsid w:val="00053010"/>
    <w:rsid w:val="00053D4C"/>
    <w:rsid w:val="0005426C"/>
    <w:rsid w:val="0005440F"/>
    <w:rsid w:val="00054602"/>
    <w:rsid w:val="00054993"/>
    <w:rsid w:val="00054CED"/>
    <w:rsid w:val="00055069"/>
    <w:rsid w:val="00056105"/>
    <w:rsid w:val="00056137"/>
    <w:rsid w:val="000563CF"/>
    <w:rsid w:val="000564B0"/>
    <w:rsid w:val="000568CB"/>
    <w:rsid w:val="00056911"/>
    <w:rsid w:val="00056DFF"/>
    <w:rsid w:val="00057648"/>
    <w:rsid w:val="00057757"/>
    <w:rsid w:val="000578BF"/>
    <w:rsid w:val="000579AA"/>
    <w:rsid w:val="00057CFC"/>
    <w:rsid w:val="00060464"/>
    <w:rsid w:val="00063CAF"/>
    <w:rsid w:val="00063E1D"/>
    <w:rsid w:val="00064ADA"/>
    <w:rsid w:val="00064EB0"/>
    <w:rsid w:val="00065B68"/>
    <w:rsid w:val="00067160"/>
    <w:rsid w:val="0007043D"/>
    <w:rsid w:val="000704EF"/>
    <w:rsid w:val="000705BA"/>
    <w:rsid w:val="00070937"/>
    <w:rsid w:val="00072246"/>
    <w:rsid w:val="00072AC4"/>
    <w:rsid w:val="00072C2B"/>
    <w:rsid w:val="00072C3A"/>
    <w:rsid w:val="00073145"/>
    <w:rsid w:val="00073ABB"/>
    <w:rsid w:val="00074798"/>
    <w:rsid w:val="0007516D"/>
    <w:rsid w:val="000759B6"/>
    <w:rsid w:val="0007603E"/>
    <w:rsid w:val="000762C5"/>
    <w:rsid w:val="00076824"/>
    <w:rsid w:val="00081659"/>
    <w:rsid w:val="000817C4"/>
    <w:rsid w:val="00081C39"/>
    <w:rsid w:val="00081EC7"/>
    <w:rsid w:val="00083385"/>
    <w:rsid w:val="00083533"/>
    <w:rsid w:val="00083B35"/>
    <w:rsid w:val="00084881"/>
    <w:rsid w:val="0008662D"/>
    <w:rsid w:val="00087065"/>
    <w:rsid w:val="000875C5"/>
    <w:rsid w:val="00087E83"/>
    <w:rsid w:val="00090456"/>
    <w:rsid w:val="000915C9"/>
    <w:rsid w:val="00092ADB"/>
    <w:rsid w:val="00092DFC"/>
    <w:rsid w:val="000952E9"/>
    <w:rsid w:val="00095312"/>
    <w:rsid w:val="00095451"/>
    <w:rsid w:val="00095872"/>
    <w:rsid w:val="0009707D"/>
    <w:rsid w:val="000A1917"/>
    <w:rsid w:val="000A1C4B"/>
    <w:rsid w:val="000A34C8"/>
    <w:rsid w:val="000A4158"/>
    <w:rsid w:val="000A52CF"/>
    <w:rsid w:val="000A5BF4"/>
    <w:rsid w:val="000A608B"/>
    <w:rsid w:val="000A670E"/>
    <w:rsid w:val="000A6E31"/>
    <w:rsid w:val="000A72DD"/>
    <w:rsid w:val="000B1A43"/>
    <w:rsid w:val="000B1F48"/>
    <w:rsid w:val="000B2219"/>
    <w:rsid w:val="000B23A5"/>
    <w:rsid w:val="000B396C"/>
    <w:rsid w:val="000B4B97"/>
    <w:rsid w:val="000B58E1"/>
    <w:rsid w:val="000B5C56"/>
    <w:rsid w:val="000B5CC2"/>
    <w:rsid w:val="000B6100"/>
    <w:rsid w:val="000B6520"/>
    <w:rsid w:val="000B6614"/>
    <w:rsid w:val="000B7559"/>
    <w:rsid w:val="000B7AAA"/>
    <w:rsid w:val="000B7B2A"/>
    <w:rsid w:val="000C1800"/>
    <w:rsid w:val="000C1E48"/>
    <w:rsid w:val="000C2CFC"/>
    <w:rsid w:val="000C3F8B"/>
    <w:rsid w:val="000C4B7B"/>
    <w:rsid w:val="000C5415"/>
    <w:rsid w:val="000C5D9C"/>
    <w:rsid w:val="000C5EAC"/>
    <w:rsid w:val="000C617A"/>
    <w:rsid w:val="000D1810"/>
    <w:rsid w:val="000D2362"/>
    <w:rsid w:val="000D35FC"/>
    <w:rsid w:val="000D37F4"/>
    <w:rsid w:val="000D3AD2"/>
    <w:rsid w:val="000D41C0"/>
    <w:rsid w:val="000D4A2B"/>
    <w:rsid w:val="000D4B3B"/>
    <w:rsid w:val="000D4F2D"/>
    <w:rsid w:val="000D58CB"/>
    <w:rsid w:val="000D595E"/>
    <w:rsid w:val="000D5F72"/>
    <w:rsid w:val="000D70F0"/>
    <w:rsid w:val="000E0CB0"/>
    <w:rsid w:val="000E0D15"/>
    <w:rsid w:val="000E12AC"/>
    <w:rsid w:val="000E22DD"/>
    <w:rsid w:val="000E24A3"/>
    <w:rsid w:val="000E2583"/>
    <w:rsid w:val="000E2DE3"/>
    <w:rsid w:val="000E430B"/>
    <w:rsid w:val="000E446F"/>
    <w:rsid w:val="000E4753"/>
    <w:rsid w:val="000E4E73"/>
    <w:rsid w:val="000E6AE5"/>
    <w:rsid w:val="000F0249"/>
    <w:rsid w:val="000F1329"/>
    <w:rsid w:val="000F1FA9"/>
    <w:rsid w:val="000F20FC"/>
    <w:rsid w:val="000F2D8C"/>
    <w:rsid w:val="000F3BFC"/>
    <w:rsid w:val="000F43B6"/>
    <w:rsid w:val="000F4663"/>
    <w:rsid w:val="000F4B91"/>
    <w:rsid w:val="000F5622"/>
    <w:rsid w:val="000F56B1"/>
    <w:rsid w:val="000F578F"/>
    <w:rsid w:val="000F5BB5"/>
    <w:rsid w:val="000F68E2"/>
    <w:rsid w:val="000F769C"/>
    <w:rsid w:val="000F79DF"/>
    <w:rsid w:val="0010078D"/>
    <w:rsid w:val="0010093C"/>
    <w:rsid w:val="001009EF"/>
    <w:rsid w:val="00100DF8"/>
    <w:rsid w:val="001010CA"/>
    <w:rsid w:val="001018A1"/>
    <w:rsid w:val="00101A61"/>
    <w:rsid w:val="0010236A"/>
    <w:rsid w:val="00102F08"/>
    <w:rsid w:val="001031FD"/>
    <w:rsid w:val="001037A1"/>
    <w:rsid w:val="001037B4"/>
    <w:rsid w:val="00103922"/>
    <w:rsid w:val="0010438E"/>
    <w:rsid w:val="0010558A"/>
    <w:rsid w:val="00105739"/>
    <w:rsid w:val="00105F31"/>
    <w:rsid w:val="00105F87"/>
    <w:rsid w:val="00106636"/>
    <w:rsid w:val="001067E3"/>
    <w:rsid w:val="00111F9D"/>
    <w:rsid w:val="0011258A"/>
    <w:rsid w:val="00112D39"/>
    <w:rsid w:val="0011321B"/>
    <w:rsid w:val="0011353E"/>
    <w:rsid w:val="001138C7"/>
    <w:rsid w:val="00114852"/>
    <w:rsid w:val="00114918"/>
    <w:rsid w:val="00115F77"/>
    <w:rsid w:val="00116395"/>
    <w:rsid w:val="00116404"/>
    <w:rsid w:val="00117435"/>
    <w:rsid w:val="00117633"/>
    <w:rsid w:val="00117C29"/>
    <w:rsid w:val="00121337"/>
    <w:rsid w:val="00121D97"/>
    <w:rsid w:val="001227A9"/>
    <w:rsid w:val="001228AF"/>
    <w:rsid w:val="0012307F"/>
    <w:rsid w:val="00123321"/>
    <w:rsid w:val="001237AE"/>
    <w:rsid w:val="00124381"/>
    <w:rsid w:val="001244A4"/>
    <w:rsid w:val="00124596"/>
    <w:rsid w:val="00125076"/>
    <w:rsid w:val="00125695"/>
    <w:rsid w:val="00126117"/>
    <w:rsid w:val="00126251"/>
    <w:rsid w:val="00126895"/>
    <w:rsid w:val="00127CEF"/>
    <w:rsid w:val="0013074B"/>
    <w:rsid w:val="00130C1A"/>
    <w:rsid w:val="00130FC2"/>
    <w:rsid w:val="00130FDE"/>
    <w:rsid w:val="0013177B"/>
    <w:rsid w:val="00131E2C"/>
    <w:rsid w:val="00132A82"/>
    <w:rsid w:val="001348AC"/>
    <w:rsid w:val="001352CE"/>
    <w:rsid w:val="001355EE"/>
    <w:rsid w:val="00135CA7"/>
    <w:rsid w:val="00136173"/>
    <w:rsid w:val="001374CD"/>
    <w:rsid w:val="00137B50"/>
    <w:rsid w:val="00137C91"/>
    <w:rsid w:val="00140DE8"/>
    <w:rsid w:val="00140ED4"/>
    <w:rsid w:val="001423BE"/>
    <w:rsid w:val="00142659"/>
    <w:rsid w:val="0014268D"/>
    <w:rsid w:val="00144883"/>
    <w:rsid w:val="00144B6D"/>
    <w:rsid w:val="00144F70"/>
    <w:rsid w:val="00145719"/>
    <w:rsid w:val="0014621C"/>
    <w:rsid w:val="00146E07"/>
    <w:rsid w:val="001470F3"/>
    <w:rsid w:val="001478C3"/>
    <w:rsid w:val="001500B1"/>
    <w:rsid w:val="00150E02"/>
    <w:rsid w:val="00152422"/>
    <w:rsid w:val="00152E19"/>
    <w:rsid w:val="00152E80"/>
    <w:rsid w:val="00153360"/>
    <w:rsid w:val="00153C6E"/>
    <w:rsid w:val="00154F80"/>
    <w:rsid w:val="00155161"/>
    <w:rsid w:val="00155B49"/>
    <w:rsid w:val="00155EE1"/>
    <w:rsid w:val="00157907"/>
    <w:rsid w:val="00157F7D"/>
    <w:rsid w:val="00160239"/>
    <w:rsid w:val="00160D09"/>
    <w:rsid w:val="001613A6"/>
    <w:rsid w:val="0016150A"/>
    <w:rsid w:val="0016167E"/>
    <w:rsid w:val="00161817"/>
    <w:rsid w:val="001624EB"/>
    <w:rsid w:val="001626CB"/>
    <w:rsid w:val="00162894"/>
    <w:rsid w:val="00162CCF"/>
    <w:rsid w:val="001638EB"/>
    <w:rsid w:val="00165B32"/>
    <w:rsid w:val="00166BA6"/>
    <w:rsid w:val="00166BD0"/>
    <w:rsid w:val="00166FB3"/>
    <w:rsid w:val="00167169"/>
    <w:rsid w:val="0016747F"/>
    <w:rsid w:val="00167854"/>
    <w:rsid w:val="00170D61"/>
    <w:rsid w:val="00170DEC"/>
    <w:rsid w:val="001713F1"/>
    <w:rsid w:val="001718E2"/>
    <w:rsid w:val="001721B0"/>
    <w:rsid w:val="001731B7"/>
    <w:rsid w:val="001732FA"/>
    <w:rsid w:val="00173743"/>
    <w:rsid w:val="00173CCC"/>
    <w:rsid w:val="001743AE"/>
    <w:rsid w:val="001744F4"/>
    <w:rsid w:val="0017486E"/>
    <w:rsid w:val="00175875"/>
    <w:rsid w:val="001760D7"/>
    <w:rsid w:val="0017723F"/>
    <w:rsid w:val="001800A8"/>
    <w:rsid w:val="001801BB"/>
    <w:rsid w:val="00181187"/>
    <w:rsid w:val="0018168E"/>
    <w:rsid w:val="00181862"/>
    <w:rsid w:val="00183C20"/>
    <w:rsid w:val="00183DA7"/>
    <w:rsid w:val="00183F5C"/>
    <w:rsid w:val="00184A87"/>
    <w:rsid w:val="00185943"/>
    <w:rsid w:val="001862FA"/>
    <w:rsid w:val="00187B64"/>
    <w:rsid w:val="0019103C"/>
    <w:rsid w:val="00191615"/>
    <w:rsid w:val="0019169E"/>
    <w:rsid w:val="00191C4F"/>
    <w:rsid w:val="0019246C"/>
    <w:rsid w:val="00192806"/>
    <w:rsid w:val="00192E0F"/>
    <w:rsid w:val="00193B20"/>
    <w:rsid w:val="00193ED5"/>
    <w:rsid w:val="00194D1A"/>
    <w:rsid w:val="00194D89"/>
    <w:rsid w:val="00195DAC"/>
    <w:rsid w:val="001A079E"/>
    <w:rsid w:val="001A0D24"/>
    <w:rsid w:val="001A10F3"/>
    <w:rsid w:val="001A1149"/>
    <w:rsid w:val="001A1B82"/>
    <w:rsid w:val="001A2539"/>
    <w:rsid w:val="001A26CD"/>
    <w:rsid w:val="001A370A"/>
    <w:rsid w:val="001A3B8E"/>
    <w:rsid w:val="001A405C"/>
    <w:rsid w:val="001A440B"/>
    <w:rsid w:val="001A4650"/>
    <w:rsid w:val="001A5680"/>
    <w:rsid w:val="001A661E"/>
    <w:rsid w:val="001A6C06"/>
    <w:rsid w:val="001A7229"/>
    <w:rsid w:val="001A7238"/>
    <w:rsid w:val="001A77A2"/>
    <w:rsid w:val="001A7B47"/>
    <w:rsid w:val="001B0634"/>
    <w:rsid w:val="001B0C74"/>
    <w:rsid w:val="001B1F6F"/>
    <w:rsid w:val="001B30C0"/>
    <w:rsid w:val="001B318C"/>
    <w:rsid w:val="001B348D"/>
    <w:rsid w:val="001B362F"/>
    <w:rsid w:val="001B39FE"/>
    <w:rsid w:val="001B3D16"/>
    <w:rsid w:val="001B4049"/>
    <w:rsid w:val="001B4210"/>
    <w:rsid w:val="001B4D74"/>
    <w:rsid w:val="001B521C"/>
    <w:rsid w:val="001B610E"/>
    <w:rsid w:val="001B6F02"/>
    <w:rsid w:val="001B7761"/>
    <w:rsid w:val="001C08F7"/>
    <w:rsid w:val="001C110A"/>
    <w:rsid w:val="001C1847"/>
    <w:rsid w:val="001C1B27"/>
    <w:rsid w:val="001C4003"/>
    <w:rsid w:val="001C402B"/>
    <w:rsid w:val="001C409C"/>
    <w:rsid w:val="001C4DAE"/>
    <w:rsid w:val="001C5872"/>
    <w:rsid w:val="001C66D0"/>
    <w:rsid w:val="001C6C51"/>
    <w:rsid w:val="001D025F"/>
    <w:rsid w:val="001D0A5D"/>
    <w:rsid w:val="001D0B4C"/>
    <w:rsid w:val="001D12B6"/>
    <w:rsid w:val="001D16CC"/>
    <w:rsid w:val="001D1E23"/>
    <w:rsid w:val="001D2B66"/>
    <w:rsid w:val="001D39C0"/>
    <w:rsid w:val="001D39D7"/>
    <w:rsid w:val="001D5947"/>
    <w:rsid w:val="001D66EF"/>
    <w:rsid w:val="001D6C72"/>
    <w:rsid w:val="001D7D78"/>
    <w:rsid w:val="001E0AF0"/>
    <w:rsid w:val="001E1666"/>
    <w:rsid w:val="001E1824"/>
    <w:rsid w:val="001E287C"/>
    <w:rsid w:val="001E34D6"/>
    <w:rsid w:val="001E356B"/>
    <w:rsid w:val="001E3A42"/>
    <w:rsid w:val="001E49E3"/>
    <w:rsid w:val="001E4B6D"/>
    <w:rsid w:val="001E4F98"/>
    <w:rsid w:val="001E5CD0"/>
    <w:rsid w:val="001E65E5"/>
    <w:rsid w:val="001E6809"/>
    <w:rsid w:val="001F00EF"/>
    <w:rsid w:val="001F06E1"/>
    <w:rsid w:val="001F0D6D"/>
    <w:rsid w:val="001F112F"/>
    <w:rsid w:val="001F1311"/>
    <w:rsid w:val="001F23BB"/>
    <w:rsid w:val="001F2A22"/>
    <w:rsid w:val="001F2EF8"/>
    <w:rsid w:val="001F3B4C"/>
    <w:rsid w:val="001F4939"/>
    <w:rsid w:val="001F4C12"/>
    <w:rsid w:val="001F5903"/>
    <w:rsid w:val="001F5A55"/>
    <w:rsid w:val="001F5F0F"/>
    <w:rsid w:val="001F7B03"/>
    <w:rsid w:val="00200AF7"/>
    <w:rsid w:val="002011F1"/>
    <w:rsid w:val="00201A11"/>
    <w:rsid w:val="00201AA8"/>
    <w:rsid w:val="00202850"/>
    <w:rsid w:val="00202C35"/>
    <w:rsid w:val="00202FFD"/>
    <w:rsid w:val="002030EA"/>
    <w:rsid w:val="00203362"/>
    <w:rsid w:val="00203BBB"/>
    <w:rsid w:val="00204A45"/>
    <w:rsid w:val="00204C4A"/>
    <w:rsid w:val="00204CFC"/>
    <w:rsid w:val="002051C5"/>
    <w:rsid w:val="0020565D"/>
    <w:rsid w:val="00207899"/>
    <w:rsid w:val="00210072"/>
    <w:rsid w:val="002103E1"/>
    <w:rsid w:val="00210AC1"/>
    <w:rsid w:val="002115BC"/>
    <w:rsid w:val="00211AD7"/>
    <w:rsid w:val="00211E82"/>
    <w:rsid w:val="00211FD4"/>
    <w:rsid w:val="00212410"/>
    <w:rsid w:val="002125E3"/>
    <w:rsid w:val="00212946"/>
    <w:rsid w:val="00212AAB"/>
    <w:rsid w:val="002130B6"/>
    <w:rsid w:val="002133F0"/>
    <w:rsid w:val="00214402"/>
    <w:rsid w:val="002144E8"/>
    <w:rsid w:val="00214951"/>
    <w:rsid w:val="00214D09"/>
    <w:rsid w:val="00215732"/>
    <w:rsid w:val="00216074"/>
    <w:rsid w:val="0021629F"/>
    <w:rsid w:val="0021638F"/>
    <w:rsid w:val="0021651C"/>
    <w:rsid w:val="00216A9F"/>
    <w:rsid w:val="00216AD8"/>
    <w:rsid w:val="00217B04"/>
    <w:rsid w:val="00220038"/>
    <w:rsid w:val="002214F0"/>
    <w:rsid w:val="002217EB"/>
    <w:rsid w:val="00221BF1"/>
    <w:rsid w:val="00221E8B"/>
    <w:rsid w:val="00222174"/>
    <w:rsid w:val="00222ABC"/>
    <w:rsid w:val="00222C7F"/>
    <w:rsid w:val="00223A3E"/>
    <w:rsid w:val="002242CE"/>
    <w:rsid w:val="002242F1"/>
    <w:rsid w:val="002244AA"/>
    <w:rsid w:val="002248CC"/>
    <w:rsid w:val="00224EB7"/>
    <w:rsid w:val="002252B5"/>
    <w:rsid w:val="00225489"/>
    <w:rsid w:val="00225600"/>
    <w:rsid w:val="00225864"/>
    <w:rsid w:val="00226267"/>
    <w:rsid w:val="00226DE2"/>
    <w:rsid w:val="0022781B"/>
    <w:rsid w:val="00227FC4"/>
    <w:rsid w:val="002304C6"/>
    <w:rsid w:val="00230759"/>
    <w:rsid w:val="00231C14"/>
    <w:rsid w:val="00231DBD"/>
    <w:rsid w:val="00231FBA"/>
    <w:rsid w:val="00232180"/>
    <w:rsid w:val="002336EB"/>
    <w:rsid w:val="0023383D"/>
    <w:rsid w:val="00233A85"/>
    <w:rsid w:val="00233E4B"/>
    <w:rsid w:val="00234054"/>
    <w:rsid w:val="002344E3"/>
    <w:rsid w:val="00234953"/>
    <w:rsid w:val="00234EE3"/>
    <w:rsid w:val="00236552"/>
    <w:rsid w:val="002373F5"/>
    <w:rsid w:val="00240CFD"/>
    <w:rsid w:val="00240E02"/>
    <w:rsid w:val="00241F39"/>
    <w:rsid w:val="002425F7"/>
    <w:rsid w:val="0024309B"/>
    <w:rsid w:val="002437D7"/>
    <w:rsid w:val="00243977"/>
    <w:rsid w:val="002446CC"/>
    <w:rsid w:val="002447C7"/>
    <w:rsid w:val="00244B10"/>
    <w:rsid w:val="00244C95"/>
    <w:rsid w:val="0024528A"/>
    <w:rsid w:val="00246629"/>
    <w:rsid w:val="00246D29"/>
    <w:rsid w:val="00246F2C"/>
    <w:rsid w:val="0024719E"/>
    <w:rsid w:val="0024770D"/>
    <w:rsid w:val="00250007"/>
    <w:rsid w:val="0025013C"/>
    <w:rsid w:val="0025070D"/>
    <w:rsid w:val="002509AA"/>
    <w:rsid w:val="002515D8"/>
    <w:rsid w:val="00251E43"/>
    <w:rsid w:val="00251E7D"/>
    <w:rsid w:val="0025217B"/>
    <w:rsid w:val="002523A8"/>
    <w:rsid w:val="002528AA"/>
    <w:rsid w:val="00252F2D"/>
    <w:rsid w:val="002533A5"/>
    <w:rsid w:val="0025340F"/>
    <w:rsid w:val="00253C71"/>
    <w:rsid w:val="002544E1"/>
    <w:rsid w:val="00254DE3"/>
    <w:rsid w:val="00254FB2"/>
    <w:rsid w:val="0025578C"/>
    <w:rsid w:val="00255AC6"/>
    <w:rsid w:val="002566F7"/>
    <w:rsid w:val="002571E5"/>
    <w:rsid w:val="00257438"/>
    <w:rsid w:val="00257AE9"/>
    <w:rsid w:val="002600EB"/>
    <w:rsid w:val="002601E0"/>
    <w:rsid w:val="00260982"/>
    <w:rsid w:val="00260A36"/>
    <w:rsid w:val="0026121C"/>
    <w:rsid w:val="0026256B"/>
    <w:rsid w:val="0026256F"/>
    <w:rsid w:val="0026346D"/>
    <w:rsid w:val="002636B0"/>
    <w:rsid w:val="00265CFF"/>
    <w:rsid w:val="00265EB7"/>
    <w:rsid w:val="00266553"/>
    <w:rsid w:val="00267898"/>
    <w:rsid w:val="00270931"/>
    <w:rsid w:val="00271423"/>
    <w:rsid w:val="002738B9"/>
    <w:rsid w:val="00275515"/>
    <w:rsid w:val="002760B6"/>
    <w:rsid w:val="002816CB"/>
    <w:rsid w:val="00281BB1"/>
    <w:rsid w:val="00281D08"/>
    <w:rsid w:val="00281E5F"/>
    <w:rsid w:val="00282B91"/>
    <w:rsid w:val="00282EB3"/>
    <w:rsid w:val="00283040"/>
    <w:rsid w:val="00283260"/>
    <w:rsid w:val="002833FC"/>
    <w:rsid w:val="00283715"/>
    <w:rsid w:val="00283F5C"/>
    <w:rsid w:val="00284BFA"/>
    <w:rsid w:val="00284D4A"/>
    <w:rsid w:val="00285376"/>
    <w:rsid w:val="00286F7B"/>
    <w:rsid w:val="002877CF"/>
    <w:rsid w:val="00287F3F"/>
    <w:rsid w:val="00290054"/>
    <w:rsid w:val="00290883"/>
    <w:rsid w:val="00290B1F"/>
    <w:rsid w:val="00290C19"/>
    <w:rsid w:val="00291B5F"/>
    <w:rsid w:val="00291D93"/>
    <w:rsid w:val="002923E1"/>
    <w:rsid w:val="0029244F"/>
    <w:rsid w:val="0029329E"/>
    <w:rsid w:val="0029505A"/>
    <w:rsid w:val="002950EF"/>
    <w:rsid w:val="00295C16"/>
    <w:rsid w:val="00296361"/>
    <w:rsid w:val="00297E49"/>
    <w:rsid w:val="002A0A3C"/>
    <w:rsid w:val="002A0D05"/>
    <w:rsid w:val="002A10EC"/>
    <w:rsid w:val="002A13D8"/>
    <w:rsid w:val="002A2114"/>
    <w:rsid w:val="002A2920"/>
    <w:rsid w:val="002A2AA8"/>
    <w:rsid w:val="002A2AD9"/>
    <w:rsid w:val="002A3358"/>
    <w:rsid w:val="002A3600"/>
    <w:rsid w:val="002A391F"/>
    <w:rsid w:val="002A3BAF"/>
    <w:rsid w:val="002A3E7F"/>
    <w:rsid w:val="002A496E"/>
    <w:rsid w:val="002A5CB6"/>
    <w:rsid w:val="002A6D6D"/>
    <w:rsid w:val="002A7746"/>
    <w:rsid w:val="002A7D06"/>
    <w:rsid w:val="002B035A"/>
    <w:rsid w:val="002B0B9F"/>
    <w:rsid w:val="002B159A"/>
    <w:rsid w:val="002B17E0"/>
    <w:rsid w:val="002B199A"/>
    <w:rsid w:val="002B1C3A"/>
    <w:rsid w:val="002B1E62"/>
    <w:rsid w:val="002B24E8"/>
    <w:rsid w:val="002B264E"/>
    <w:rsid w:val="002B2E95"/>
    <w:rsid w:val="002B33B7"/>
    <w:rsid w:val="002B353E"/>
    <w:rsid w:val="002B3DF2"/>
    <w:rsid w:val="002B4118"/>
    <w:rsid w:val="002B49A9"/>
    <w:rsid w:val="002B49F6"/>
    <w:rsid w:val="002B4BA4"/>
    <w:rsid w:val="002B4D39"/>
    <w:rsid w:val="002B5856"/>
    <w:rsid w:val="002B5915"/>
    <w:rsid w:val="002B66B0"/>
    <w:rsid w:val="002B69C6"/>
    <w:rsid w:val="002B6B85"/>
    <w:rsid w:val="002B73B5"/>
    <w:rsid w:val="002B7F85"/>
    <w:rsid w:val="002C0387"/>
    <w:rsid w:val="002C0548"/>
    <w:rsid w:val="002C1178"/>
    <w:rsid w:val="002C13E0"/>
    <w:rsid w:val="002C2BDC"/>
    <w:rsid w:val="002C2EE9"/>
    <w:rsid w:val="002C33EE"/>
    <w:rsid w:val="002C3C3E"/>
    <w:rsid w:val="002C4E25"/>
    <w:rsid w:val="002C4F4D"/>
    <w:rsid w:val="002C53C5"/>
    <w:rsid w:val="002C636F"/>
    <w:rsid w:val="002C6493"/>
    <w:rsid w:val="002C690C"/>
    <w:rsid w:val="002C6AA0"/>
    <w:rsid w:val="002D1159"/>
    <w:rsid w:val="002D145E"/>
    <w:rsid w:val="002D3305"/>
    <w:rsid w:val="002D3B32"/>
    <w:rsid w:val="002D3D8F"/>
    <w:rsid w:val="002D3F99"/>
    <w:rsid w:val="002D4A2A"/>
    <w:rsid w:val="002D502A"/>
    <w:rsid w:val="002D5BB7"/>
    <w:rsid w:val="002D5EA6"/>
    <w:rsid w:val="002D616E"/>
    <w:rsid w:val="002D705B"/>
    <w:rsid w:val="002D7162"/>
    <w:rsid w:val="002D77B2"/>
    <w:rsid w:val="002D7D25"/>
    <w:rsid w:val="002E0E62"/>
    <w:rsid w:val="002E0F96"/>
    <w:rsid w:val="002E0FAA"/>
    <w:rsid w:val="002E0FB3"/>
    <w:rsid w:val="002E1EFD"/>
    <w:rsid w:val="002E2910"/>
    <w:rsid w:val="002E29AA"/>
    <w:rsid w:val="002E2A43"/>
    <w:rsid w:val="002E310D"/>
    <w:rsid w:val="002E3436"/>
    <w:rsid w:val="002E4441"/>
    <w:rsid w:val="002E4722"/>
    <w:rsid w:val="002E4AC6"/>
    <w:rsid w:val="002E4B55"/>
    <w:rsid w:val="002E567C"/>
    <w:rsid w:val="002E6920"/>
    <w:rsid w:val="002E6F3E"/>
    <w:rsid w:val="002E7135"/>
    <w:rsid w:val="002E74C3"/>
    <w:rsid w:val="002F0443"/>
    <w:rsid w:val="002F0F92"/>
    <w:rsid w:val="002F1848"/>
    <w:rsid w:val="002F1F69"/>
    <w:rsid w:val="002F2121"/>
    <w:rsid w:val="002F2767"/>
    <w:rsid w:val="002F27D1"/>
    <w:rsid w:val="002F2B47"/>
    <w:rsid w:val="002F358D"/>
    <w:rsid w:val="002F3A78"/>
    <w:rsid w:val="002F42F2"/>
    <w:rsid w:val="002F5197"/>
    <w:rsid w:val="002F55CF"/>
    <w:rsid w:val="002F58CA"/>
    <w:rsid w:val="002F6DBB"/>
    <w:rsid w:val="002F7F2B"/>
    <w:rsid w:val="0030096D"/>
    <w:rsid w:val="0030180E"/>
    <w:rsid w:val="00301B44"/>
    <w:rsid w:val="00302A60"/>
    <w:rsid w:val="00302A65"/>
    <w:rsid w:val="00303A69"/>
    <w:rsid w:val="00303AF9"/>
    <w:rsid w:val="00303C66"/>
    <w:rsid w:val="00305144"/>
    <w:rsid w:val="00305EED"/>
    <w:rsid w:val="00306A6C"/>
    <w:rsid w:val="00306F1E"/>
    <w:rsid w:val="003079BB"/>
    <w:rsid w:val="0031153E"/>
    <w:rsid w:val="00313730"/>
    <w:rsid w:val="00313861"/>
    <w:rsid w:val="00314255"/>
    <w:rsid w:val="003144AA"/>
    <w:rsid w:val="00314889"/>
    <w:rsid w:val="003166EB"/>
    <w:rsid w:val="00316717"/>
    <w:rsid w:val="00316938"/>
    <w:rsid w:val="00317618"/>
    <w:rsid w:val="00320512"/>
    <w:rsid w:val="0032093D"/>
    <w:rsid w:val="00321363"/>
    <w:rsid w:val="00321F1B"/>
    <w:rsid w:val="003220C3"/>
    <w:rsid w:val="00322E2C"/>
    <w:rsid w:val="00322E40"/>
    <w:rsid w:val="0032318E"/>
    <w:rsid w:val="00323703"/>
    <w:rsid w:val="00323931"/>
    <w:rsid w:val="00323B03"/>
    <w:rsid w:val="00324E02"/>
    <w:rsid w:val="00325200"/>
    <w:rsid w:val="00325BB7"/>
    <w:rsid w:val="00326AB3"/>
    <w:rsid w:val="0032746B"/>
    <w:rsid w:val="00327669"/>
    <w:rsid w:val="00327DCD"/>
    <w:rsid w:val="00327E90"/>
    <w:rsid w:val="00331511"/>
    <w:rsid w:val="00331761"/>
    <w:rsid w:val="0033216D"/>
    <w:rsid w:val="0033268D"/>
    <w:rsid w:val="00332E71"/>
    <w:rsid w:val="003335CD"/>
    <w:rsid w:val="00333C7E"/>
    <w:rsid w:val="00333F78"/>
    <w:rsid w:val="00335237"/>
    <w:rsid w:val="00337577"/>
    <w:rsid w:val="00337F22"/>
    <w:rsid w:val="003408C0"/>
    <w:rsid w:val="003412AF"/>
    <w:rsid w:val="00341B6F"/>
    <w:rsid w:val="00342C55"/>
    <w:rsid w:val="00343250"/>
    <w:rsid w:val="00343D99"/>
    <w:rsid w:val="00344422"/>
    <w:rsid w:val="00344B8C"/>
    <w:rsid w:val="00345435"/>
    <w:rsid w:val="0034545B"/>
    <w:rsid w:val="003457EB"/>
    <w:rsid w:val="003463EE"/>
    <w:rsid w:val="003468EF"/>
    <w:rsid w:val="00346B48"/>
    <w:rsid w:val="00346DC9"/>
    <w:rsid w:val="003471AE"/>
    <w:rsid w:val="00347D04"/>
    <w:rsid w:val="00350A00"/>
    <w:rsid w:val="00350C1F"/>
    <w:rsid w:val="00353287"/>
    <w:rsid w:val="0035390C"/>
    <w:rsid w:val="00354167"/>
    <w:rsid w:val="003545F5"/>
    <w:rsid w:val="00355776"/>
    <w:rsid w:val="00355C2A"/>
    <w:rsid w:val="00360FCF"/>
    <w:rsid w:val="00361F7D"/>
    <w:rsid w:val="00362290"/>
    <w:rsid w:val="003633B5"/>
    <w:rsid w:val="00363B0D"/>
    <w:rsid w:val="0036413A"/>
    <w:rsid w:val="0036447E"/>
    <w:rsid w:val="00364DD6"/>
    <w:rsid w:val="00366718"/>
    <w:rsid w:val="003668A1"/>
    <w:rsid w:val="003669D3"/>
    <w:rsid w:val="00367B51"/>
    <w:rsid w:val="00370072"/>
    <w:rsid w:val="00372242"/>
    <w:rsid w:val="003725AD"/>
    <w:rsid w:val="003726AC"/>
    <w:rsid w:val="00374346"/>
    <w:rsid w:val="0037451D"/>
    <w:rsid w:val="00374686"/>
    <w:rsid w:val="00374DAC"/>
    <w:rsid w:val="00375079"/>
    <w:rsid w:val="0037519B"/>
    <w:rsid w:val="003757DE"/>
    <w:rsid w:val="00375A7A"/>
    <w:rsid w:val="00376EED"/>
    <w:rsid w:val="00377393"/>
    <w:rsid w:val="003804DD"/>
    <w:rsid w:val="00380A6F"/>
    <w:rsid w:val="00382055"/>
    <w:rsid w:val="003834D5"/>
    <w:rsid w:val="00383F51"/>
    <w:rsid w:val="00385A6B"/>
    <w:rsid w:val="003875A7"/>
    <w:rsid w:val="0039065F"/>
    <w:rsid w:val="003910D2"/>
    <w:rsid w:val="00391550"/>
    <w:rsid w:val="0039185D"/>
    <w:rsid w:val="00391954"/>
    <w:rsid w:val="00391DA2"/>
    <w:rsid w:val="00393704"/>
    <w:rsid w:val="00393910"/>
    <w:rsid w:val="00393A93"/>
    <w:rsid w:val="00394A04"/>
    <w:rsid w:val="00394B64"/>
    <w:rsid w:val="003956BC"/>
    <w:rsid w:val="00395CA3"/>
    <w:rsid w:val="0039643D"/>
    <w:rsid w:val="00397D28"/>
    <w:rsid w:val="003A1539"/>
    <w:rsid w:val="003A1CFB"/>
    <w:rsid w:val="003A2537"/>
    <w:rsid w:val="003A2AE7"/>
    <w:rsid w:val="003A36B2"/>
    <w:rsid w:val="003A3D74"/>
    <w:rsid w:val="003A4513"/>
    <w:rsid w:val="003A4C79"/>
    <w:rsid w:val="003A51D2"/>
    <w:rsid w:val="003A6954"/>
    <w:rsid w:val="003A6FD2"/>
    <w:rsid w:val="003B060A"/>
    <w:rsid w:val="003B0687"/>
    <w:rsid w:val="003B0860"/>
    <w:rsid w:val="003B0C36"/>
    <w:rsid w:val="003B11D4"/>
    <w:rsid w:val="003B12B6"/>
    <w:rsid w:val="003B14B1"/>
    <w:rsid w:val="003B16C3"/>
    <w:rsid w:val="003B1E01"/>
    <w:rsid w:val="003B2255"/>
    <w:rsid w:val="003B2304"/>
    <w:rsid w:val="003B2ADB"/>
    <w:rsid w:val="003B2AFD"/>
    <w:rsid w:val="003B4262"/>
    <w:rsid w:val="003B4263"/>
    <w:rsid w:val="003B4F37"/>
    <w:rsid w:val="003B4F86"/>
    <w:rsid w:val="003B618B"/>
    <w:rsid w:val="003B6BFE"/>
    <w:rsid w:val="003B7492"/>
    <w:rsid w:val="003C0702"/>
    <w:rsid w:val="003C1987"/>
    <w:rsid w:val="003C1A93"/>
    <w:rsid w:val="003C451B"/>
    <w:rsid w:val="003C481C"/>
    <w:rsid w:val="003D0B46"/>
    <w:rsid w:val="003D161E"/>
    <w:rsid w:val="003D2EF3"/>
    <w:rsid w:val="003D3029"/>
    <w:rsid w:val="003D3354"/>
    <w:rsid w:val="003D3517"/>
    <w:rsid w:val="003D445B"/>
    <w:rsid w:val="003D4A3F"/>
    <w:rsid w:val="003D5097"/>
    <w:rsid w:val="003D5E99"/>
    <w:rsid w:val="003D766B"/>
    <w:rsid w:val="003D7A05"/>
    <w:rsid w:val="003E0C1D"/>
    <w:rsid w:val="003E0E2B"/>
    <w:rsid w:val="003E15A5"/>
    <w:rsid w:val="003E1E06"/>
    <w:rsid w:val="003E2E93"/>
    <w:rsid w:val="003E3A0F"/>
    <w:rsid w:val="003E4629"/>
    <w:rsid w:val="003E6486"/>
    <w:rsid w:val="003E6C6E"/>
    <w:rsid w:val="003E756A"/>
    <w:rsid w:val="003E79E3"/>
    <w:rsid w:val="003E7CA6"/>
    <w:rsid w:val="003F0638"/>
    <w:rsid w:val="003F0A03"/>
    <w:rsid w:val="003F16D7"/>
    <w:rsid w:val="003F1CDC"/>
    <w:rsid w:val="003F2116"/>
    <w:rsid w:val="003F2692"/>
    <w:rsid w:val="003F5384"/>
    <w:rsid w:val="003F545F"/>
    <w:rsid w:val="003F6D33"/>
    <w:rsid w:val="003F6F85"/>
    <w:rsid w:val="003F76DD"/>
    <w:rsid w:val="00400AB8"/>
    <w:rsid w:val="00401499"/>
    <w:rsid w:val="00401C13"/>
    <w:rsid w:val="0040257F"/>
    <w:rsid w:val="0040261B"/>
    <w:rsid w:val="00403A28"/>
    <w:rsid w:val="00404045"/>
    <w:rsid w:val="0040474E"/>
    <w:rsid w:val="00404BD6"/>
    <w:rsid w:val="004051FE"/>
    <w:rsid w:val="00405C00"/>
    <w:rsid w:val="0040701A"/>
    <w:rsid w:val="004073BC"/>
    <w:rsid w:val="004074F9"/>
    <w:rsid w:val="00407686"/>
    <w:rsid w:val="004129EC"/>
    <w:rsid w:val="00412FAA"/>
    <w:rsid w:val="004165C5"/>
    <w:rsid w:val="00416A4B"/>
    <w:rsid w:val="004172A5"/>
    <w:rsid w:val="0041732C"/>
    <w:rsid w:val="00417531"/>
    <w:rsid w:val="00421388"/>
    <w:rsid w:val="0042291B"/>
    <w:rsid w:val="00422F35"/>
    <w:rsid w:val="00423913"/>
    <w:rsid w:val="00424617"/>
    <w:rsid w:val="0042519B"/>
    <w:rsid w:val="00425487"/>
    <w:rsid w:val="00425790"/>
    <w:rsid w:val="0042688F"/>
    <w:rsid w:val="00426D1D"/>
    <w:rsid w:val="0043100E"/>
    <w:rsid w:val="00431A8B"/>
    <w:rsid w:val="00431EC6"/>
    <w:rsid w:val="00432131"/>
    <w:rsid w:val="0043244D"/>
    <w:rsid w:val="004325CE"/>
    <w:rsid w:val="0043322B"/>
    <w:rsid w:val="004332D5"/>
    <w:rsid w:val="00433376"/>
    <w:rsid w:val="00433D78"/>
    <w:rsid w:val="004347DC"/>
    <w:rsid w:val="00434F7D"/>
    <w:rsid w:val="00435289"/>
    <w:rsid w:val="00435400"/>
    <w:rsid w:val="004357EE"/>
    <w:rsid w:val="00436529"/>
    <w:rsid w:val="00436F4A"/>
    <w:rsid w:val="00437B61"/>
    <w:rsid w:val="00437CED"/>
    <w:rsid w:val="00437F33"/>
    <w:rsid w:val="004408A7"/>
    <w:rsid w:val="00440DCF"/>
    <w:rsid w:val="00441815"/>
    <w:rsid w:val="004419A2"/>
    <w:rsid w:val="004419A7"/>
    <w:rsid w:val="004429D2"/>
    <w:rsid w:val="00442A98"/>
    <w:rsid w:val="0044304C"/>
    <w:rsid w:val="00443F2E"/>
    <w:rsid w:val="00444101"/>
    <w:rsid w:val="00444AA1"/>
    <w:rsid w:val="004450DA"/>
    <w:rsid w:val="00445F2F"/>
    <w:rsid w:val="0044655F"/>
    <w:rsid w:val="00446C1B"/>
    <w:rsid w:val="00446E82"/>
    <w:rsid w:val="004507D8"/>
    <w:rsid w:val="004509B6"/>
    <w:rsid w:val="00451F2F"/>
    <w:rsid w:val="0045306B"/>
    <w:rsid w:val="00454A96"/>
    <w:rsid w:val="00454C2A"/>
    <w:rsid w:val="0045508B"/>
    <w:rsid w:val="0045540F"/>
    <w:rsid w:val="004563AC"/>
    <w:rsid w:val="004573AD"/>
    <w:rsid w:val="00460165"/>
    <w:rsid w:val="004615D7"/>
    <w:rsid w:val="004617F2"/>
    <w:rsid w:val="00461B8D"/>
    <w:rsid w:val="00462ECB"/>
    <w:rsid w:val="0046323F"/>
    <w:rsid w:val="00465010"/>
    <w:rsid w:val="00466A09"/>
    <w:rsid w:val="00470EA4"/>
    <w:rsid w:val="0047154E"/>
    <w:rsid w:val="0047176D"/>
    <w:rsid w:val="00472596"/>
    <w:rsid w:val="00473F04"/>
    <w:rsid w:val="00474070"/>
    <w:rsid w:val="0047420E"/>
    <w:rsid w:val="0047533D"/>
    <w:rsid w:val="0047609F"/>
    <w:rsid w:val="00476610"/>
    <w:rsid w:val="00476E6A"/>
    <w:rsid w:val="004771CF"/>
    <w:rsid w:val="004776B8"/>
    <w:rsid w:val="00480077"/>
    <w:rsid w:val="004800EA"/>
    <w:rsid w:val="00482BC8"/>
    <w:rsid w:val="00482ECD"/>
    <w:rsid w:val="00483235"/>
    <w:rsid w:val="00483AB9"/>
    <w:rsid w:val="004845C1"/>
    <w:rsid w:val="00484B46"/>
    <w:rsid w:val="00485135"/>
    <w:rsid w:val="0048543B"/>
    <w:rsid w:val="0048591A"/>
    <w:rsid w:val="00485B3E"/>
    <w:rsid w:val="00486E74"/>
    <w:rsid w:val="00491833"/>
    <w:rsid w:val="00492776"/>
    <w:rsid w:val="00492836"/>
    <w:rsid w:val="00493801"/>
    <w:rsid w:val="00493902"/>
    <w:rsid w:val="00494395"/>
    <w:rsid w:val="00494DFA"/>
    <w:rsid w:val="00495204"/>
    <w:rsid w:val="0049549B"/>
    <w:rsid w:val="0049563B"/>
    <w:rsid w:val="00495D6C"/>
    <w:rsid w:val="004964FA"/>
    <w:rsid w:val="00496D9A"/>
    <w:rsid w:val="00497501"/>
    <w:rsid w:val="00497E93"/>
    <w:rsid w:val="004A067D"/>
    <w:rsid w:val="004A0A0A"/>
    <w:rsid w:val="004A0BF2"/>
    <w:rsid w:val="004A0D28"/>
    <w:rsid w:val="004A0F83"/>
    <w:rsid w:val="004A1405"/>
    <w:rsid w:val="004A162D"/>
    <w:rsid w:val="004A187E"/>
    <w:rsid w:val="004A208D"/>
    <w:rsid w:val="004A2F1C"/>
    <w:rsid w:val="004A348F"/>
    <w:rsid w:val="004A4035"/>
    <w:rsid w:val="004A4A2A"/>
    <w:rsid w:val="004A5033"/>
    <w:rsid w:val="004A6FF0"/>
    <w:rsid w:val="004A7202"/>
    <w:rsid w:val="004A76F1"/>
    <w:rsid w:val="004A7E0C"/>
    <w:rsid w:val="004B01AA"/>
    <w:rsid w:val="004B115D"/>
    <w:rsid w:val="004B11C3"/>
    <w:rsid w:val="004B2030"/>
    <w:rsid w:val="004B2F62"/>
    <w:rsid w:val="004B3067"/>
    <w:rsid w:val="004B3217"/>
    <w:rsid w:val="004B35CB"/>
    <w:rsid w:val="004B4195"/>
    <w:rsid w:val="004B4901"/>
    <w:rsid w:val="004B6656"/>
    <w:rsid w:val="004B665A"/>
    <w:rsid w:val="004B6885"/>
    <w:rsid w:val="004B69E3"/>
    <w:rsid w:val="004B7391"/>
    <w:rsid w:val="004C06F2"/>
    <w:rsid w:val="004C120D"/>
    <w:rsid w:val="004C15B3"/>
    <w:rsid w:val="004C1A2B"/>
    <w:rsid w:val="004C23B1"/>
    <w:rsid w:val="004C2577"/>
    <w:rsid w:val="004C2AD5"/>
    <w:rsid w:val="004C480E"/>
    <w:rsid w:val="004C4F06"/>
    <w:rsid w:val="004C5C00"/>
    <w:rsid w:val="004C6CD8"/>
    <w:rsid w:val="004C737C"/>
    <w:rsid w:val="004C741A"/>
    <w:rsid w:val="004C75E7"/>
    <w:rsid w:val="004C78D9"/>
    <w:rsid w:val="004C7B7D"/>
    <w:rsid w:val="004D01EE"/>
    <w:rsid w:val="004D0C4A"/>
    <w:rsid w:val="004D0D23"/>
    <w:rsid w:val="004D0D8A"/>
    <w:rsid w:val="004D234C"/>
    <w:rsid w:val="004D25BF"/>
    <w:rsid w:val="004D27DE"/>
    <w:rsid w:val="004D2B5D"/>
    <w:rsid w:val="004D3551"/>
    <w:rsid w:val="004D420E"/>
    <w:rsid w:val="004D5444"/>
    <w:rsid w:val="004D58C3"/>
    <w:rsid w:val="004D6BDB"/>
    <w:rsid w:val="004D6F67"/>
    <w:rsid w:val="004D79D2"/>
    <w:rsid w:val="004D7AB4"/>
    <w:rsid w:val="004D7FDF"/>
    <w:rsid w:val="004E01B7"/>
    <w:rsid w:val="004E03DF"/>
    <w:rsid w:val="004E0ACF"/>
    <w:rsid w:val="004E0F48"/>
    <w:rsid w:val="004E1173"/>
    <w:rsid w:val="004E282D"/>
    <w:rsid w:val="004E2E90"/>
    <w:rsid w:val="004E326F"/>
    <w:rsid w:val="004E4DC2"/>
    <w:rsid w:val="004E5105"/>
    <w:rsid w:val="004E6D53"/>
    <w:rsid w:val="004E7223"/>
    <w:rsid w:val="004E7560"/>
    <w:rsid w:val="004E7A98"/>
    <w:rsid w:val="004E7E48"/>
    <w:rsid w:val="004F01EF"/>
    <w:rsid w:val="004F19A0"/>
    <w:rsid w:val="004F1DD7"/>
    <w:rsid w:val="004F3A0F"/>
    <w:rsid w:val="004F3AC1"/>
    <w:rsid w:val="004F3C6E"/>
    <w:rsid w:val="004F4944"/>
    <w:rsid w:val="004F531A"/>
    <w:rsid w:val="004F5754"/>
    <w:rsid w:val="004F5A8D"/>
    <w:rsid w:val="004F6A57"/>
    <w:rsid w:val="004F7C39"/>
    <w:rsid w:val="005006B8"/>
    <w:rsid w:val="00502794"/>
    <w:rsid w:val="00503F2B"/>
    <w:rsid w:val="00505075"/>
    <w:rsid w:val="00505122"/>
    <w:rsid w:val="00506001"/>
    <w:rsid w:val="00507DBB"/>
    <w:rsid w:val="00510123"/>
    <w:rsid w:val="00510AB0"/>
    <w:rsid w:val="00510B3D"/>
    <w:rsid w:val="00511471"/>
    <w:rsid w:val="005117FD"/>
    <w:rsid w:val="00511ADC"/>
    <w:rsid w:val="00511B73"/>
    <w:rsid w:val="00511F31"/>
    <w:rsid w:val="00512E0C"/>
    <w:rsid w:val="00513729"/>
    <w:rsid w:val="0051400A"/>
    <w:rsid w:val="00514594"/>
    <w:rsid w:val="00514855"/>
    <w:rsid w:val="00515521"/>
    <w:rsid w:val="005155DE"/>
    <w:rsid w:val="00515C25"/>
    <w:rsid w:val="00515D14"/>
    <w:rsid w:val="0051604E"/>
    <w:rsid w:val="00516D6B"/>
    <w:rsid w:val="00517657"/>
    <w:rsid w:val="00517909"/>
    <w:rsid w:val="0052023D"/>
    <w:rsid w:val="005209D3"/>
    <w:rsid w:val="00521121"/>
    <w:rsid w:val="00521AA3"/>
    <w:rsid w:val="0052213F"/>
    <w:rsid w:val="005225E9"/>
    <w:rsid w:val="00522AB4"/>
    <w:rsid w:val="00522DAD"/>
    <w:rsid w:val="00523123"/>
    <w:rsid w:val="00523236"/>
    <w:rsid w:val="00523616"/>
    <w:rsid w:val="00523AB2"/>
    <w:rsid w:val="0052425B"/>
    <w:rsid w:val="005248BA"/>
    <w:rsid w:val="00524A29"/>
    <w:rsid w:val="00524F53"/>
    <w:rsid w:val="005258BE"/>
    <w:rsid w:val="0052682D"/>
    <w:rsid w:val="00526BF2"/>
    <w:rsid w:val="00527370"/>
    <w:rsid w:val="00527644"/>
    <w:rsid w:val="00527CD4"/>
    <w:rsid w:val="00530BF4"/>
    <w:rsid w:val="00531FB6"/>
    <w:rsid w:val="0053200C"/>
    <w:rsid w:val="0053266F"/>
    <w:rsid w:val="00532A1A"/>
    <w:rsid w:val="00532FAD"/>
    <w:rsid w:val="0053449D"/>
    <w:rsid w:val="0053477E"/>
    <w:rsid w:val="005348EF"/>
    <w:rsid w:val="00534AC5"/>
    <w:rsid w:val="00534FDF"/>
    <w:rsid w:val="005351CB"/>
    <w:rsid w:val="0053558E"/>
    <w:rsid w:val="00535AC9"/>
    <w:rsid w:val="00537162"/>
    <w:rsid w:val="00537821"/>
    <w:rsid w:val="00537A2B"/>
    <w:rsid w:val="00537F63"/>
    <w:rsid w:val="00540581"/>
    <w:rsid w:val="00540A40"/>
    <w:rsid w:val="00541A0C"/>
    <w:rsid w:val="00541ABF"/>
    <w:rsid w:val="00541DC6"/>
    <w:rsid w:val="00542C59"/>
    <w:rsid w:val="005437A4"/>
    <w:rsid w:val="005440A3"/>
    <w:rsid w:val="0054482F"/>
    <w:rsid w:val="00546220"/>
    <w:rsid w:val="0054780F"/>
    <w:rsid w:val="00550248"/>
    <w:rsid w:val="00550404"/>
    <w:rsid w:val="005507FA"/>
    <w:rsid w:val="0055107F"/>
    <w:rsid w:val="00551722"/>
    <w:rsid w:val="00551749"/>
    <w:rsid w:val="00551989"/>
    <w:rsid w:val="00551C71"/>
    <w:rsid w:val="005527EA"/>
    <w:rsid w:val="00553504"/>
    <w:rsid w:val="0055355A"/>
    <w:rsid w:val="00553AAB"/>
    <w:rsid w:val="005550E3"/>
    <w:rsid w:val="00555252"/>
    <w:rsid w:val="0055577F"/>
    <w:rsid w:val="00556E66"/>
    <w:rsid w:val="00560323"/>
    <w:rsid w:val="00561169"/>
    <w:rsid w:val="00561F17"/>
    <w:rsid w:val="0056359B"/>
    <w:rsid w:val="005640DF"/>
    <w:rsid w:val="005642CF"/>
    <w:rsid w:val="00564BB1"/>
    <w:rsid w:val="00564CC4"/>
    <w:rsid w:val="0056525A"/>
    <w:rsid w:val="005653A8"/>
    <w:rsid w:val="005654B9"/>
    <w:rsid w:val="00565648"/>
    <w:rsid w:val="00565653"/>
    <w:rsid w:val="00566D2F"/>
    <w:rsid w:val="005672ED"/>
    <w:rsid w:val="00571C05"/>
    <w:rsid w:val="005727BB"/>
    <w:rsid w:val="00572F58"/>
    <w:rsid w:val="00573AFE"/>
    <w:rsid w:val="00573F89"/>
    <w:rsid w:val="00576C79"/>
    <w:rsid w:val="005772CB"/>
    <w:rsid w:val="005773B0"/>
    <w:rsid w:val="00577E4A"/>
    <w:rsid w:val="00580166"/>
    <w:rsid w:val="0058172F"/>
    <w:rsid w:val="00581803"/>
    <w:rsid w:val="00582A37"/>
    <w:rsid w:val="00582C1A"/>
    <w:rsid w:val="005841F8"/>
    <w:rsid w:val="00584765"/>
    <w:rsid w:val="005850A2"/>
    <w:rsid w:val="0058524B"/>
    <w:rsid w:val="00586B23"/>
    <w:rsid w:val="00587C40"/>
    <w:rsid w:val="00587EB3"/>
    <w:rsid w:val="00590813"/>
    <w:rsid w:val="005908E6"/>
    <w:rsid w:val="0059118F"/>
    <w:rsid w:val="00591D76"/>
    <w:rsid w:val="00591FAA"/>
    <w:rsid w:val="005924CB"/>
    <w:rsid w:val="00592557"/>
    <w:rsid w:val="00593282"/>
    <w:rsid w:val="00593448"/>
    <w:rsid w:val="00593583"/>
    <w:rsid w:val="005947A1"/>
    <w:rsid w:val="005950DB"/>
    <w:rsid w:val="00595462"/>
    <w:rsid w:val="00595916"/>
    <w:rsid w:val="00596DE8"/>
    <w:rsid w:val="00597504"/>
    <w:rsid w:val="005978A9"/>
    <w:rsid w:val="005A133B"/>
    <w:rsid w:val="005A1960"/>
    <w:rsid w:val="005A1B93"/>
    <w:rsid w:val="005A2556"/>
    <w:rsid w:val="005A2800"/>
    <w:rsid w:val="005A32C4"/>
    <w:rsid w:val="005A355E"/>
    <w:rsid w:val="005A39E0"/>
    <w:rsid w:val="005A3DB5"/>
    <w:rsid w:val="005A3EF1"/>
    <w:rsid w:val="005A44F1"/>
    <w:rsid w:val="005A4B03"/>
    <w:rsid w:val="005A6465"/>
    <w:rsid w:val="005A6684"/>
    <w:rsid w:val="005B0405"/>
    <w:rsid w:val="005B05E0"/>
    <w:rsid w:val="005B094E"/>
    <w:rsid w:val="005B0E15"/>
    <w:rsid w:val="005B1E0F"/>
    <w:rsid w:val="005B34D8"/>
    <w:rsid w:val="005B3A97"/>
    <w:rsid w:val="005B40C8"/>
    <w:rsid w:val="005B4361"/>
    <w:rsid w:val="005B46CD"/>
    <w:rsid w:val="005B5535"/>
    <w:rsid w:val="005B585E"/>
    <w:rsid w:val="005B5B8E"/>
    <w:rsid w:val="005B7610"/>
    <w:rsid w:val="005B7BF4"/>
    <w:rsid w:val="005B7E55"/>
    <w:rsid w:val="005B7E82"/>
    <w:rsid w:val="005C051C"/>
    <w:rsid w:val="005C0AE7"/>
    <w:rsid w:val="005C0CBD"/>
    <w:rsid w:val="005C107F"/>
    <w:rsid w:val="005C251E"/>
    <w:rsid w:val="005C2953"/>
    <w:rsid w:val="005C35FE"/>
    <w:rsid w:val="005C364A"/>
    <w:rsid w:val="005C37D4"/>
    <w:rsid w:val="005C3EE8"/>
    <w:rsid w:val="005C4B62"/>
    <w:rsid w:val="005C52CC"/>
    <w:rsid w:val="005C5526"/>
    <w:rsid w:val="005C5EA0"/>
    <w:rsid w:val="005C687C"/>
    <w:rsid w:val="005C7BE8"/>
    <w:rsid w:val="005C7EE9"/>
    <w:rsid w:val="005C7F73"/>
    <w:rsid w:val="005D0383"/>
    <w:rsid w:val="005D0532"/>
    <w:rsid w:val="005D0DC4"/>
    <w:rsid w:val="005D1213"/>
    <w:rsid w:val="005D2555"/>
    <w:rsid w:val="005D34BE"/>
    <w:rsid w:val="005D468F"/>
    <w:rsid w:val="005D4765"/>
    <w:rsid w:val="005D66BE"/>
    <w:rsid w:val="005D6AB3"/>
    <w:rsid w:val="005D761A"/>
    <w:rsid w:val="005E05AE"/>
    <w:rsid w:val="005E0764"/>
    <w:rsid w:val="005E07F0"/>
    <w:rsid w:val="005E2A1E"/>
    <w:rsid w:val="005E36DA"/>
    <w:rsid w:val="005E3B94"/>
    <w:rsid w:val="005E4190"/>
    <w:rsid w:val="005E45B1"/>
    <w:rsid w:val="005E6439"/>
    <w:rsid w:val="005E666C"/>
    <w:rsid w:val="005E6914"/>
    <w:rsid w:val="005E6BF6"/>
    <w:rsid w:val="005E71DD"/>
    <w:rsid w:val="005E7B44"/>
    <w:rsid w:val="005F05C2"/>
    <w:rsid w:val="005F0C57"/>
    <w:rsid w:val="005F0FF7"/>
    <w:rsid w:val="005F144B"/>
    <w:rsid w:val="005F3487"/>
    <w:rsid w:val="005F3B11"/>
    <w:rsid w:val="005F410D"/>
    <w:rsid w:val="005F42B1"/>
    <w:rsid w:val="005F5F74"/>
    <w:rsid w:val="005F6314"/>
    <w:rsid w:val="005F6A3F"/>
    <w:rsid w:val="005F6E08"/>
    <w:rsid w:val="005F6FFA"/>
    <w:rsid w:val="005F733B"/>
    <w:rsid w:val="00600140"/>
    <w:rsid w:val="0060047F"/>
    <w:rsid w:val="006007FF"/>
    <w:rsid w:val="006008A6"/>
    <w:rsid w:val="00601185"/>
    <w:rsid w:val="006039C2"/>
    <w:rsid w:val="00603A63"/>
    <w:rsid w:val="006040B0"/>
    <w:rsid w:val="00604F24"/>
    <w:rsid w:val="00605174"/>
    <w:rsid w:val="00605387"/>
    <w:rsid w:val="0060713A"/>
    <w:rsid w:val="006071ED"/>
    <w:rsid w:val="0060743A"/>
    <w:rsid w:val="00607728"/>
    <w:rsid w:val="0061011F"/>
    <w:rsid w:val="00610CC1"/>
    <w:rsid w:val="00610E19"/>
    <w:rsid w:val="00611F6A"/>
    <w:rsid w:val="006124A1"/>
    <w:rsid w:val="00612796"/>
    <w:rsid w:val="00612C41"/>
    <w:rsid w:val="00613102"/>
    <w:rsid w:val="00614C63"/>
    <w:rsid w:val="00615422"/>
    <w:rsid w:val="006155BF"/>
    <w:rsid w:val="006158F2"/>
    <w:rsid w:val="00616FEC"/>
    <w:rsid w:val="00617BA6"/>
    <w:rsid w:val="006200A8"/>
    <w:rsid w:val="00620645"/>
    <w:rsid w:val="00620AC0"/>
    <w:rsid w:val="00620FA3"/>
    <w:rsid w:val="0062156C"/>
    <w:rsid w:val="00622113"/>
    <w:rsid w:val="0062231E"/>
    <w:rsid w:val="00622497"/>
    <w:rsid w:val="00623962"/>
    <w:rsid w:val="006240CB"/>
    <w:rsid w:val="00624340"/>
    <w:rsid w:val="006243FF"/>
    <w:rsid w:val="00624543"/>
    <w:rsid w:val="00624F3D"/>
    <w:rsid w:val="006252C7"/>
    <w:rsid w:val="006255DF"/>
    <w:rsid w:val="00625777"/>
    <w:rsid w:val="00626C66"/>
    <w:rsid w:val="00627086"/>
    <w:rsid w:val="00627A2E"/>
    <w:rsid w:val="00630163"/>
    <w:rsid w:val="00632919"/>
    <w:rsid w:val="006337D0"/>
    <w:rsid w:val="00633D4E"/>
    <w:rsid w:val="006350DA"/>
    <w:rsid w:val="00635382"/>
    <w:rsid w:val="0063571E"/>
    <w:rsid w:val="0063683E"/>
    <w:rsid w:val="006369DC"/>
    <w:rsid w:val="00636B80"/>
    <w:rsid w:val="00637174"/>
    <w:rsid w:val="00637547"/>
    <w:rsid w:val="00637740"/>
    <w:rsid w:val="00641134"/>
    <w:rsid w:val="00641A1E"/>
    <w:rsid w:val="006420CD"/>
    <w:rsid w:val="0064214F"/>
    <w:rsid w:val="006422BE"/>
    <w:rsid w:val="006427C2"/>
    <w:rsid w:val="00642CD9"/>
    <w:rsid w:val="00642D24"/>
    <w:rsid w:val="0064407A"/>
    <w:rsid w:val="00644918"/>
    <w:rsid w:val="006466AC"/>
    <w:rsid w:val="0064719C"/>
    <w:rsid w:val="0064725E"/>
    <w:rsid w:val="006472D1"/>
    <w:rsid w:val="00647BC2"/>
    <w:rsid w:val="00647D35"/>
    <w:rsid w:val="00647D4F"/>
    <w:rsid w:val="00650155"/>
    <w:rsid w:val="00650B15"/>
    <w:rsid w:val="00650CC2"/>
    <w:rsid w:val="00651010"/>
    <w:rsid w:val="00651B24"/>
    <w:rsid w:val="00651C27"/>
    <w:rsid w:val="00651E77"/>
    <w:rsid w:val="00652510"/>
    <w:rsid w:val="006540F5"/>
    <w:rsid w:val="00654466"/>
    <w:rsid w:val="0065484E"/>
    <w:rsid w:val="006548F0"/>
    <w:rsid w:val="00654FC2"/>
    <w:rsid w:val="0065503E"/>
    <w:rsid w:val="0065592A"/>
    <w:rsid w:val="00655A4F"/>
    <w:rsid w:val="006566EE"/>
    <w:rsid w:val="0065701F"/>
    <w:rsid w:val="00657220"/>
    <w:rsid w:val="0065752F"/>
    <w:rsid w:val="00660C79"/>
    <w:rsid w:val="006616CB"/>
    <w:rsid w:val="00661A7D"/>
    <w:rsid w:val="00663080"/>
    <w:rsid w:val="0066315E"/>
    <w:rsid w:val="00665598"/>
    <w:rsid w:val="006658B0"/>
    <w:rsid w:val="00665A4D"/>
    <w:rsid w:val="00666409"/>
    <w:rsid w:val="006676BC"/>
    <w:rsid w:val="006679DC"/>
    <w:rsid w:val="006703CD"/>
    <w:rsid w:val="00670F3D"/>
    <w:rsid w:val="0067202F"/>
    <w:rsid w:val="006730BA"/>
    <w:rsid w:val="00673225"/>
    <w:rsid w:val="00673894"/>
    <w:rsid w:val="00673C45"/>
    <w:rsid w:val="00674CB0"/>
    <w:rsid w:val="00675DCE"/>
    <w:rsid w:val="0067609D"/>
    <w:rsid w:val="006761A1"/>
    <w:rsid w:val="00677670"/>
    <w:rsid w:val="0068001F"/>
    <w:rsid w:val="0068042B"/>
    <w:rsid w:val="00680F3B"/>
    <w:rsid w:val="00681141"/>
    <w:rsid w:val="006818F8"/>
    <w:rsid w:val="00681EE0"/>
    <w:rsid w:val="00682AE7"/>
    <w:rsid w:val="00683BD6"/>
    <w:rsid w:val="00683DD5"/>
    <w:rsid w:val="006848B0"/>
    <w:rsid w:val="00684F4B"/>
    <w:rsid w:val="0068589B"/>
    <w:rsid w:val="00687434"/>
    <w:rsid w:val="006878D0"/>
    <w:rsid w:val="0069142F"/>
    <w:rsid w:val="006914A4"/>
    <w:rsid w:val="00692B73"/>
    <w:rsid w:val="00692B90"/>
    <w:rsid w:val="006930A7"/>
    <w:rsid w:val="00693FE0"/>
    <w:rsid w:val="0069419E"/>
    <w:rsid w:val="00694505"/>
    <w:rsid w:val="00694DEA"/>
    <w:rsid w:val="00695A8D"/>
    <w:rsid w:val="00696E3A"/>
    <w:rsid w:val="006973C2"/>
    <w:rsid w:val="00697D8C"/>
    <w:rsid w:val="006A06B8"/>
    <w:rsid w:val="006A118B"/>
    <w:rsid w:val="006A13F2"/>
    <w:rsid w:val="006A143E"/>
    <w:rsid w:val="006A15C5"/>
    <w:rsid w:val="006A17A1"/>
    <w:rsid w:val="006A19BD"/>
    <w:rsid w:val="006A1B1B"/>
    <w:rsid w:val="006A1B9E"/>
    <w:rsid w:val="006A1EF6"/>
    <w:rsid w:val="006A25C2"/>
    <w:rsid w:val="006A28B1"/>
    <w:rsid w:val="006A409A"/>
    <w:rsid w:val="006A5751"/>
    <w:rsid w:val="006A5F09"/>
    <w:rsid w:val="006A7F1B"/>
    <w:rsid w:val="006B0229"/>
    <w:rsid w:val="006B0580"/>
    <w:rsid w:val="006B1073"/>
    <w:rsid w:val="006B113A"/>
    <w:rsid w:val="006B1346"/>
    <w:rsid w:val="006B1524"/>
    <w:rsid w:val="006B2CA9"/>
    <w:rsid w:val="006B42C8"/>
    <w:rsid w:val="006B5446"/>
    <w:rsid w:val="006B6369"/>
    <w:rsid w:val="006B665C"/>
    <w:rsid w:val="006B69DD"/>
    <w:rsid w:val="006B73AF"/>
    <w:rsid w:val="006B743A"/>
    <w:rsid w:val="006B77F3"/>
    <w:rsid w:val="006B7C31"/>
    <w:rsid w:val="006C0686"/>
    <w:rsid w:val="006C0850"/>
    <w:rsid w:val="006C122C"/>
    <w:rsid w:val="006C14AA"/>
    <w:rsid w:val="006C161F"/>
    <w:rsid w:val="006C232B"/>
    <w:rsid w:val="006C2C61"/>
    <w:rsid w:val="006C353D"/>
    <w:rsid w:val="006C464B"/>
    <w:rsid w:val="006C50D2"/>
    <w:rsid w:val="006C5335"/>
    <w:rsid w:val="006C54B8"/>
    <w:rsid w:val="006C5563"/>
    <w:rsid w:val="006C596A"/>
    <w:rsid w:val="006C609A"/>
    <w:rsid w:val="006C633F"/>
    <w:rsid w:val="006C63D4"/>
    <w:rsid w:val="006C6AB8"/>
    <w:rsid w:val="006C75C2"/>
    <w:rsid w:val="006C7CB1"/>
    <w:rsid w:val="006D0030"/>
    <w:rsid w:val="006D0CB2"/>
    <w:rsid w:val="006D1163"/>
    <w:rsid w:val="006D12BF"/>
    <w:rsid w:val="006D16CE"/>
    <w:rsid w:val="006D199F"/>
    <w:rsid w:val="006D1C6B"/>
    <w:rsid w:val="006D22DE"/>
    <w:rsid w:val="006D243D"/>
    <w:rsid w:val="006D2DEC"/>
    <w:rsid w:val="006D3001"/>
    <w:rsid w:val="006D41C7"/>
    <w:rsid w:val="006D560B"/>
    <w:rsid w:val="006D68E7"/>
    <w:rsid w:val="006D6D4A"/>
    <w:rsid w:val="006D7097"/>
    <w:rsid w:val="006D78F5"/>
    <w:rsid w:val="006D7BF2"/>
    <w:rsid w:val="006D7DA3"/>
    <w:rsid w:val="006E1163"/>
    <w:rsid w:val="006E123F"/>
    <w:rsid w:val="006E18CC"/>
    <w:rsid w:val="006E1DA9"/>
    <w:rsid w:val="006E23F6"/>
    <w:rsid w:val="006E3209"/>
    <w:rsid w:val="006E43F7"/>
    <w:rsid w:val="006E47EC"/>
    <w:rsid w:val="006E4A66"/>
    <w:rsid w:val="006E525F"/>
    <w:rsid w:val="006E600D"/>
    <w:rsid w:val="006E6665"/>
    <w:rsid w:val="006E6CE2"/>
    <w:rsid w:val="006E705F"/>
    <w:rsid w:val="006E7AFE"/>
    <w:rsid w:val="006E7F15"/>
    <w:rsid w:val="006F04F0"/>
    <w:rsid w:val="006F05B0"/>
    <w:rsid w:val="006F0D71"/>
    <w:rsid w:val="006F29BF"/>
    <w:rsid w:val="006F47AB"/>
    <w:rsid w:val="006F5BD8"/>
    <w:rsid w:val="006F5F92"/>
    <w:rsid w:val="006F6F01"/>
    <w:rsid w:val="006F76D1"/>
    <w:rsid w:val="006F7F41"/>
    <w:rsid w:val="0070028F"/>
    <w:rsid w:val="00700553"/>
    <w:rsid w:val="00700C02"/>
    <w:rsid w:val="00701654"/>
    <w:rsid w:val="0070198E"/>
    <w:rsid w:val="007027D2"/>
    <w:rsid w:val="00703979"/>
    <w:rsid w:val="007041BA"/>
    <w:rsid w:val="00704B09"/>
    <w:rsid w:val="00704E0A"/>
    <w:rsid w:val="00704FBA"/>
    <w:rsid w:val="007065CF"/>
    <w:rsid w:val="0070750F"/>
    <w:rsid w:val="0071009E"/>
    <w:rsid w:val="00710609"/>
    <w:rsid w:val="007118C7"/>
    <w:rsid w:val="007123EA"/>
    <w:rsid w:val="007127AC"/>
    <w:rsid w:val="00713433"/>
    <w:rsid w:val="00713656"/>
    <w:rsid w:val="00714744"/>
    <w:rsid w:val="00714C13"/>
    <w:rsid w:val="00714CF2"/>
    <w:rsid w:val="0071551B"/>
    <w:rsid w:val="00715797"/>
    <w:rsid w:val="00715903"/>
    <w:rsid w:val="00715C9E"/>
    <w:rsid w:val="00716071"/>
    <w:rsid w:val="0071723E"/>
    <w:rsid w:val="0071749F"/>
    <w:rsid w:val="00720A8C"/>
    <w:rsid w:val="00721472"/>
    <w:rsid w:val="007217DB"/>
    <w:rsid w:val="00721B27"/>
    <w:rsid w:val="00723054"/>
    <w:rsid w:val="007233F6"/>
    <w:rsid w:val="00723642"/>
    <w:rsid w:val="007236C6"/>
    <w:rsid w:val="00723C10"/>
    <w:rsid w:val="00724337"/>
    <w:rsid w:val="00725251"/>
    <w:rsid w:val="007264E8"/>
    <w:rsid w:val="0072659F"/>
    <w:rsid w:val="0072776D"/>
    <w:rsid w:val="00730D87"/>
    <w:rsid w:val="00730F44"/>
    <w:rsid w:val="007311A7"/>
    <w:rsid w:val="007313B2"/>
    <w:rsid w:val="00733A34"/>
    <w:rsid w:val="00733BE3"/>
    <w:rsid w:val="00734024"/>
    <w:rsid w:val="0073470D"/>
    <w:rsid w:val="007360F3"/>
    <w:rsid w:val="007362CF"/>
    <w:rsid w:val="0073679A"/>
    <w:rsid w:val="00737828"/>
    <w:rsid w:val="00737F47"/>
    <w:rsid w:val="007400A5"/>
    <w:rsid w:val="00740B95"/>
    <w:rsid w:val="00740DB8"/>
    <w:rsid w:val="00741629"/>
    <w:rsid w:val="00741AE9"/>
    <w:rsid w:val="0074299D"/>
    <w:rsid w:val="007437AE"/>
    <w:rsid w:val="0074432E"/>
    <w:rsid w:val="00744C24"/>
    <w:rsid w:val="00746722"/>
    <w:rsid w:val="007467C5"/>
    <w:rsid w:val="00747255"/>
    <w:rsid w:val="00747CC1"/>
    <w:rsid w:val="00747F2A"/>
    <w:rsid w:val="00751232"/>
    <w:rsid w:val="00751581"/>
    <w:rsid w:val="007516A2"/>
    <w:rsid w:val="00755F2C"/>
    <w:rsid w:val="00756634"/>
    <w:rsid w:val="007569FF"/>
    <w:rsid w:val="00756ADA"/>
    <w:rsid w:val="00757518"/>
    <w:rsid w:val="007578D8"/>
    <w:rsid w:val="00757957"/>
    <w:rsid w:val="00757D61"/>
    <w:rsid w:val="00760E9A"/>
    <w:rsid w:val="007626D8"/>
    <w:rsid w:val="0076300D"/>
    <w:rsid w:val="0076336E"/>
    <w:rsid w:val="00763C26"/>
    <w:rsid w:val="00763D64"/>
    <w:rsid w:val="00763FB4"/>
    <w:rsid w:val="00764C3F"/>
    <w:rsid w:val="00765814"/>
    <w:rsid w:val="00766870"/>
    <w:rsid w:val="007679A3"/>
    <w:rsid w:val="007719C4"/>
    <w:rsid w:val="00771BC7"/>
    <w:rsid w:val="00772024"/>
    <w:rsid w:val="0077278F"/>
    <w:rsid w:val="007731B9"/>
    <w:rsid w:val="00773FF8"/>
    <w:rsid w:val="00774921"/>
    <w:rsid w:val="00774D30"/>
    <w:rsid w:val="00774F03"/>
    <w:rsid w:val="00776181"/>
    <w:rsid w:val="00776275"/>
    <w:rsid w:val="00780480"/>
    <w:rsid w:val="00780A11"/>
    <w:rsid w:val="00781A46"/>
    <w:rsid w:val="00781AF2"/>
    <w:rsid w:val="00781C2B"/>
    <w:rsid w:val="0078231C"/>
    <w:rsid w:val="007826F9"/>
    <w:rsid w:val="00782A99"/>
    <w:rsid w:val="00782AB3"/>
    <w:rsid w:val="00782E41"/>
    <w:rsid w:val="00783F7E"/>
    <w:rsid w:val="007842C6"/>
    <w:rsid w:val="0078479C"/>
    <w:rsid w:val="00784CDC"/>
    <w:rsid w:val="00785F3A"/>
    <w:rsid w:val="00786B07"/>
    <w:rsid w:val="00786B22"/>
    <w:rsid w:val="00787C0C"/>
    <w:rsid w:val="00787D62"/>
    <w:rsid w:val="00787DB0"/>
    <w:rsid w:val="00787F14"/>
    <w:rsid w:val="00790190"/>
    <w:rsid w:val="0079030A"/>
    <w:rsid w:val="0079083F"/>
    <w:rsid w:val="0079111F"/>
    <w:rsid w:val="00791181"/>
    <w:rsid w:val="00791273"/>
    <w:rsid w:val="00791367"/>
    <w:rsid w:val="007913F3"/>
    <w:rsid w:val="0079141E"/>
    <w:rsid w:val="00791796"/>
    <w:rsid w:val="0079288A"/>
    <w:rsid w:val="00792C60"/>
    <w:rsid w:val="00792D54"/>
    <w:rsid w:val="00793AEB"/>
    <w:rsid w:val="00793D07"/>
    <w:rsid w:val="0079417F"/>
    <w:rsid w:val="00794CC1"/>
    <w:rsid w:val="00794D4F"/>
    <w:rsid w:val="00795290"/>
    <w:rsid w:val="007955C2"/>
    <w:rsid w:val="00795AE4"/>
    <w:rsid w:val="007963A7"/>
    <w:rsid w:val="00796D8F"/>
    <w:rsid w:val="00796FE3"/>
    <w:rsid w:val="007977B7"/>
    <w:rsid w:val="00797EAC"/>
    <w:rsid w:val="007A0E10"/>
    <w:rsid w:val="007A1E59"/>
    <w:rsid w:val="007A2027"/>
    <w:rsid w:val="007A24AC"/>
    <w:rsid w:val="007A3071"/>
    <w:rsid w:val="007A398C"/>
    <w:rsid w:val="007A3CDD"/>
    <w:rsid w:val="007A4B4B"/>
    <w:rsid w:val="007A4DE8"/>
    <w:rsid w:val="007A4FEA"/>
    <w:rsid w:val="007A5948"/>
    <w:rsid w:val="007A5B3F"/>
    <w:rsid w:val="007A5EA9"/>
    <w:rsid w:val="007A70CD"/>
    <w:rsid w:val="007A748D"/>
    <w:rsid w:val="007B1292"/>
    <w:rsid w:val="007B13A0"/>
    <w:rsid w:val="007B1989"/>
    <w:rsid w:val="007B1C28"/>
    <w:rsid w:val="007B27C2"/>
    <w:rsid w:val="007B2A25"/>
    <w:rsid w:val="007B2BD4"/>
    <w:rsid w:val="007B2C3F"/>
    <w:rsid w:val="007B317B"/>
    <w:rsid w:val="007B3625"/>
    <w:rsid w:val="007B3B4E"/>
    <w:rsid w:val="007B459B"/>
    <w:rsid w:val="007B518C"/>
    <w:rsid w:val="007B534A"/>
    <w:rsid w:val="007B53A6"/>
    <w:rsid w:val="007B5C97"/>
    <w:rsid w:val="007B6537"/>
    <w:rsid w:val="007B7194"/>
    <w:rsid w:val="007B7A7E"/>
    <w:rsid w:val="007C08CB"/>
    <w:rsid w:val="007C0E1A"/>
    <w:rsid w:val="007C1649"/>
    <w:rsid w:val="007C190D"/>
    <w:rsid w:val="007C25FB"/>
    <w:rsid w:val="007C28B0"/>
    <w:rsid w:val="007C2DDA"/>
    <w:rsid w:val="007C322F"/>
    <w:rsid w:val="007C3902"/>
    <w:rsid w:val="007C3A1E"/>
    <w:rsid w:val="007C3E23"/>
    <w:rsid w:val="007C3F12"/>
    <w:rsid w:val="007C42E6"/>
    <w:rsid w:val="007C475D"/>
    <w:rsid w:val="007C4EEA"/>
    <w:rsid w:val="007C4F5C"/>
    <w:rsid w:val="007C617F"/>
    <w:rsid w:val="007C7366"/>
    <w:rsid w:val="007D1FD8"/>
    <w:rsid w:val="007D2414"/>
    <w:rsid w:val="007D28DB"/>
    <w:rsid w:val="007D4094"/>
    <w:rsid w:val="007D441B"/>
    <w:rsid w:val="007D501D"/>
    <w:rsid w:val="007D5286"/>
    <w:rsid w:val="007D5387"/>
    <w:rsid w:val="007D56F6"/>
    <w:rsid w:val="007D5AFB"/>
    <w:rsid w:val="007D60EE"/>
    <w:rsid w:val="007D6784"/>
    <w:rsid w:val="007D68AC"/>
    <w:rsid w:val="007D7C31"/>
    <w:rsid w:val="007E0147"/>
    <w:rsid w:val="007E07E3"/>
    <w:rsid w:val="007E0D84"/>
    <w:rsid w:val="007E1100"/>
    <w:rsid w:val="007E16D5"/>
    <w:rsid w:val="007E1EA0"/>
    <w:rsid w:val="007E49C1"/>
    <w:rsid w:val="007F03D2"/>
    <w:rsid w:val="007F0E23"/>
    <w:rsid w:val="007F12BA"/>
    <w:rsid w:val="007F1B1F"/>
    <w:rsid w:val="007F1C2E"/>
    <w:rsid w:val="007F2702"/>
    <w:rsid w:val="007F293C"/>
    <w:rsid w:val="007F2AA0"/>
    <w:rsid w:val="007F2F13"/>
    <w:rsid w:val="007F3725"/>
    <w:rsid w:val="007F3872"/>
    <w:rsid w:val="007F3F5B"/>
    <w:rsid w:val="007F570D"/>
    <w:rsid w:val="007F58F3"/>
    <w:rsid w:val="007F614B"/>
    <w:rsid w:val="007F71C2"/>
    <w:rsid w:val="007F7DF4"/>
    <w:rsid w:val="008000EA"/>
    <w:rsid w:val="00800503"/>
    <w:rsid w:val="00801105"/>
    <w:rsid w:val="0080210E"/>
    <w:rsid w:val="00802666"/>
    <w:rsid w:val="00802700"/>
    <w:rsid w:val="00802CA6"/>
    <w:rsid w:val="00802E25"/>
    <w:rsid w:val="008030CE"/>
    <w:rsid w:val="00803178"/>
    <w:rsid w:val="0080337D"/>
    <w:rsid w:val="00803DEA"/>
    <w:rsid w:val="00804A53"/>
    <w:rsid w:val="00804DB5"/>
    <w:rsid w:val="00804E12"/>
    <w:rsid w:val="00805C53"/>
    <w:rsid w:val="00806273"/>
    <w:rsid w:val="00806540"/>
    <w:rsid w:val="00806751"/>
    <w:rsid w:val="00806D49"/>
    <w:rsid w:val="00807244"/>
    <w:rsid w:val="0081038B"/>
    <w:rsid w:val="00810A4C"/>
    <w:rsid w:val="00810FD2"/>
    <w:rsid w:val="00810FE2"/>
    <w:rsid w:val="00811206"/>
    <w:rsid w:val="008118CE"/>
    <w:rsid w:val="0081245E"/>
    <w:rsid w:val="00812780"/>
    <w:rsid w:val="00813302"/>
    <w:rsid w:val="0081354C"/>
    <w:rsid w:val="00813B28"/>
    <w:rsid w:val="00813D60"/>
    <w:rsid w:val="00814131"/>
    <w:rsid w:val="00814D23"/>
    <w:rsid w:val="008150EB"/>
    <w:rsid w:val="0081549E"/>
    <w:rsid w:val="00815EEF"/>
    <w:rsid w:val="00815F8C"/>
    <w:rsid w:val="00816024"/>
    <w:rsid w:val="00816027"/>
    <w:rsid w:val="00816291"/>
    <w:rsid w:val="0082073A"/>
    <w:rsid w:val="0082237A"/>
    <w:rsid w:val="008224D5"/>
    <w:rsid w:val="00822848"/>
    <w:rsid w:val="00822A14"/>
    <w:rsid w:val="00822C4B"/>
    <w:rsid w:val="00823250"/>
    <w:rsid w:val="00823C67"/>
    <w:rsid w:val="008241DC"/>
    <w:rsid w:val="0082544F"/>
    <w:rsid w:val="00825E7F"/>
    <w:rsid w:val="008261B8"/>
    <w:rsid w:val="00826400"/>
    <w:rsid w:val="00826D6D"/>
    <w:rsid w:val="00827831"/>
    <w:rsid w:val="0083075A"/>
    <w:rsid w:val="00831958"/>
    <w:rsid w:val="0083233A"/>
    <w:rsid w:val="00832D19"/>
    <w:rsid w:val="008333C8"/>
    <w:rsid w:val="00833E85"/>
    <w:rsid w:val="008346F5"/>
    <w:rsid w:val="00834F19"/>
    <w:rsid w:val="0083556F"/>
    <w:rsid w:val="00835742"/>
    <w:rsid w:val="0083579C"/>
    <w:rsid w:val="00835A65"/>
    <w:rsid w:val="008361B7"/>
    <w:rsid w:val="008366DA"/>
    <w:rsid w:val="008366FB"/>
    <w:rsid w:val="00836F9E"/>
    <w:rsid w:val="0083770C"/>
    <w:rsid w:val="00837936"/>
    <w:rsid w:val="00837EF1"/>
    <w:rsid w:val="008403DA"/>
    <w:rsid w:val="008414C4"/>
    <w:rsid w:val="00842ECA"/>
    <w:rsid w:val="00843871"/>
    <w:rsid w:val="008442E6"/>
    <w:rsid w:val="008449C8"/>
    <w:rsid w:val="00844A54"/>
    <w:rsid w:val="00844B95"/>
    <w:rsid w:val="00844E24"/>
    <w:rsid w:val="0084661F"/>
    <w:rsid w:val="00846903"/>
    <w:rsid w:val="0084710A"/>
    <w:rsid w:val="00847600"/>
    <w:rsid w:val="00847D98"/>
    <w:rsid w:val="00850EF7"/>
    <w:rsid w:val="0085117D"/>
    <w:rsid w:val="00851871"/>
    <w:rsid w:val="00852B07"/>
    <w:rsid w:val="00852BFA"/>
    <w:rsid w:val="00852FE7"/>
    <w:rsid w:val="008532BE"/>
    <w:rsid w:val="00853525"/>
    <w:rsid w:val="0085390A"/>
    <w:rsid w:val="008541A0"/>
    <w:rsid w:val="008549CD"/>
    <w:rsid w:val="00854DC7"/>
    <w:rsid w:val="008559E4"/>
    <w:rsid w:val="00856425"/>
    <w:rsid w:val="00857012"/>
    <w:rsid w:val="00857820"/>
    <w:rsid w:val="0086051E"/>
    <w:rsid w:val="00860DF0"/>
    <w:rsid w:val="00861075"/>
    <w:rsid w:val="00861B46"/>
    <w:rsid w:val="00861B48"/>
    <w:rsid w:val="00862229"/>
    <w:rsid w:val="00862BB9"/>
    <w:rsid w:val="00862FD8"/>
    <w:rsid w:val="008633AA"/>
    <w:rsid w:val="00863888"/>
    <w:rsid w:val="008643AC"/>
    <w:rsid w:val="0086440B"/>
    <w:rsid w:val="008647E8"/>
    <w:rsid w:val="00866588"/>
    <w:rsid w:val="00866EAA"/>
    <w:rsid w:val="008671BB"/>
    <w:rsid w:val="00870B38"/>
    <w:rsid w:val="0087118C"/>
    <w:rsid w:val="0087270C"/>
    <w:rsid w:val="00873229"/>
    <w:rsid w:val="00873AAA"/>
    <w:rsid w:val="008740F9"/>
    <w:rsid w:val="0087679B"/>
    <w:rsid w:val="00876A92"/>
    <w:rsid w:val="00876C08"/>
    <w:rsid w:val="00877194"/>
    <w:rsid w:val="00877568"/>
    <w:rsid w:val="008800E5"/>
    <w:rsid w:val="008803BA"/>
    <w:rsid w:val="008808A5"/>
    <w:rsid w:val="008817D9"/>
    <w:rsid w:val="00882D17"/>
    <w:rsid w:val="00882F03"/>
    <w:rsid w:val="008834BE"/>
    <w:rsid w:val="008834FE"/>
    <w:rsid w:val="00883860"/>
    <w:rsid w:val="00884568"/>
    <w:rsid w:val="00884810"/>
    <w:rsid w:val="0088731D"/>
    <w:rsid w:val="008874C0"/>
    <w:rsid w:val="00890540"/>
    <w:rsid w:val="0089082B"/>
    <w:rsid w:val="0089127C"/>
    <w:rsid w:val="00891BBD"/>
    <w:rsid w:val="00891E99"/>
    <w:rsid w:val="0089269E"/>
    <w:rsid w:val="008937B9"/>
    <w:rsid w:val="00893C1A"/>
    <w:rsid w:val="008944CE"/>
    <w:rsid w:val="008959A6"/>
    <w:rsid w:val="008960C9"/>
    <w:rsid w:val="00896767"/>
    <w:rsid w:val="00896A7A"/>
    <w:rsid w:val="00896E3F"/>
    <w:rsid w:val="00896F93"/>
    <w:rsid w:val="00897E7B"/>
    <w:rsid w:val="008A01C9"/>
    <w:rsid w:val="008A0698"/>
    <w:rsid w:val="008A238B"/>
    <w:rsid w:val="008A23CB"/>
    <w:rsid w:val="008A23DE"/>
    <w:rsid w:val="008A26E9"/>
    <w:rsid w:val="008A295C"/>
    <w:rsid w:val="008A3250"/>
    <w:rsid w:val="008A470B"/>
    <w:rsid w:val="008A4C36"/>
    <w:rsid w:val="008A4EC3"/>
    <w:rsid w:val="008A5B30"/>
    <w:rsid w:val="008A6328"/>
    <w:rsid w:val="008A6854"/>
    <w:rsid w:val="008A6F01"/>
    <w:rsid w:val="008A769C"/>
    <w:rsid w:val="008A78CD"/>
    <w:rsid w:val="008B0321"/>
    <w:rsid w:val="008B05C1"/>
    <w:rsid w:val="008B0832"/>
    <w:rsid w:val="008B11E7"/>
    <w:rsid w:val="008B1434"/>
    <w:rsid w:val="008B19D3"/>
    <w:rsid w:val="008B234A"/>
    <w:rsid w:val="008B2F63"/>
    <w:rsid w:val="008B3CB9"/>
    <w:rsid w:val="008B4C2B"/>
    <w:rsid w:val="008B5400"/>
    <w:rsid w:val="008B543C"/>
    <w:rsid w:val="008B685F"/>
    <w:rsid w:val="008B6879"/>
    <w:rsid w:val="008B6DE1"/>
    <w:rsid w:val="008B6E29"/>
    <w:rsid w:val="008C0520"/>
    <w:rsid w:val="008C0F8E"/>
    <w:rsid w:val="008C11C4"/>
    <w:rsid w:val="008C11D8"/>
    <w:rsid w:val="008C1A73"/>
    <w:rsid w:val="008C1B5E"/>
    <w:rsid w:val="008C205A"/>
    <w:rsid w:val="008C22D4"/>
    <w:rsid w:val="008C33CE"/>
    <w:rsid w:val="008C3F91"/>
    <w:rsid w:val="008C4A53"/>
    <w:rsid w:val="008C4A62"/>
    <w:rsid w:val="008C54CF"/>
    <w:rsid w:val="008C5955"/>
    <w:rsid w:val="008C6819"/>
    <w:rsid w:val="008C77FE"/>
    <w:rsid w:val="008D0910"/>
    <w:rsid w:val="008D097F"/>
    <w:rsid w:val="008D0A9F"/>
    <w:rsid w:val="008D0EE1"/>
    <w:rsid w:val="008D113C"/>
    <w:rsid w:val="008D19EC"/>
    <w:rsid w:val="008D2D28"/>
    <w:rsid w:val="008D33A2"/>
    <w:rsid w:val="008D369A"/>
    <w:rsid w:val="008D36DC"/>
    <w:rsid w:val="008D376F"/>
    <w:rsid w:val="008D3C3E"/>
    <w:rsid w:val="008D3DB9"/>
    <w:rsid w:val="008D3EAE"/>
    <w:rsid w:val="008D4BA7"/>
    <w:rsid w:val="008D5959"/>
    <w:rsid w:val="008D5F78"/>
    <w:rsid w:val="008D6816"/>
    <w:rsid w:val="008D699C"/>
    <w:rsid w:val="008D7094"/>
    <w:rsid w:val="008D73CF"/>
    <w:rsid w:val="008E30F5"/>
    <w:rsid w:val="008E3848"/>
    <w:rsid w:val="008E411B"/>
    <w:rsid w:val="008E44F1"/>
    <w:rsid w:val="008E4C61"/>
    <w:rsid w:val="008E503F"/>
    <w:rsid w:val="008E5432"/>
    <w:rsid w:val="008E5CC7"/>
    <w:rsid w:val="008E7650"/>
    <w:rsid w:val="008E7E7F"/>
    <w:rsid w:val="008F00E4"/>
    <w:rsid w:val="008F0C5B"/>
    <w:rsid w:val="008F0CC5"/>
    <w:rsid w:val="008F0FDB"/>
    <w:rsid w:val="008F1287"/>
    <w:rsid w:val="008F13B7"/>
    <w:rsid w:val="008F15B0"/>
    <w:rsid w:val="008F1AAB"/>
    <w:rsid w:val="008F29DD"/>
    <w:rsid w:val="008F29ED"/>
    <w:rsid w:val="008F2A27"/>
    <w:rsid w:val="008F30E9"/>
    <w:rsid w:val="008F3D23"/>
    <w:rsid w:val="008F3D40"/>
    <w:rsid w:val="008F4085"/>
    <w:rsid w:val="008F4192"/>
    <w:rsid w:val="008F4963"/>
    <w:rsid w:val="008F61BF"/>
    <w:rsid w:val="008F633A"/>
    <w:rsid w:val="008F69FB"/>
    <w:rsid w:val="008F6BDA"/>
    <w:rsid w:val="008F7F61"/>
    <w:rsid w:val="00901167"/>
    <w:rsid w:val="00901240"/>
    <w:rsid w:val="00901C18"/>
    <w:rsid w:val="00901C39"/>
    <w:rsid w:val="00901F1E"/>
    <w:rsid w:val="00902B34"/>
    <w:rsid w:val="00903C94"/>
    <w:rsid w:val="00903D3F"/>
    <w:rsid w:val="009041A5"/>
    <w:rsid w:val="00904E87"/>
    <w:rsid w:val="00907EAB"/>
    <w:rsid w:val="00912C4E"/>
    <w:rsid w:val="00913048"/>
    <w:rsid w:val="0091419F"/>
    <w:rsid w:val="00914233"/>
    <w:rsid w:val="0091430F"/>
    <w:rsid w:val="00915302"/>
    <w:rsid w:val="0091667F"/>
    <w:rsid w:val="00917356"/>
    <w:rsid w:val="0091792A"/>
    <w:rsid w:val="00917BB1"/>
    <w:rsid w:val="009207B1"/>
    <w:rsid w:val="00921D82"/>
    <w:rsid w:val="00922B29"/>
    <w:rsid w:val="00922CC5"/>
    <w:rsid w:val="00923ACD"/>
    <w:rsid w:val="00923E6F"/>
    <w:rsid w:val="0092451C"/>
    <w:rsid w:val="00925178"/>
    <w:rsid w:val="00925FCE"/>
    <w:rsid w:val="00926E45"/>
    <w:rsid w:val="00927BCF"/>
    <w:rsid w:val="00927CEE"/>
    <w:rsid w:val="00927E3D"/>
    <w:rsid w:val="00927F91"/>
    <w:rsid w:val="00930244"/>
    <w:rsid w:val="00930D64"/>
    <w:rsid w:val="0093179D"/>
    <w:rsid w:val="00931976"/>
    <w:rsid w:val="00931B7C"/>
    <w:rsid w:val="0093209D"/>
    <w:rsid w:val="00932B32"/>
    <w:rsid w:val="00933704"/>
    <w:rsid w:val="00933EBB"/>
    <w:rsid w:val="009346D5"/>
    <w:rsid w:val="009351A1"/>
    <w:rsid w:val="009355B2"/>
    <w:rsid w:val="00935C49"/>
    <w:rsid w:val="00936320"/>
    <w:rsid w:val="00936855"/>
    <w:rsid w:val="00937183"/>
    <w:rsid w:val="00937440"/>
    <w:rsid w:val="0093795E"/>
    <w:rsid w:val="00937C97"/>
    <w:rsid w:val="00940208"/>
    <w:rsid w:val="009403C7"/>
    <w:rsid w:val="009409B9"/>
    <w:rsid w:val="009413F3"/>
    <w:rsid w:val="0094148B"/>
    <w:rsid w:val="009416E3"/>
    <w:rsid w:val="00941FB9"/>
    <w:rsid w:val="009427A4"/>
    <w:rsid w:val="00942A39"/>
    <w:rsid w:val="00944170"/>
    <w:rsid w:val="00944D4E"/>
    <w:rsid w:val="00944E46"/>
    <w:rsid w:val="0094644E"/>
    <w:rsid w:val="009503B9"/>
    <w:rsid w:val="00950BB0"/>
    <w:rsid w:val="00950F47"/>
    <w:rsid w:val="00951097"/>
    <w:rsid w:val="00951437"/>
    <w:rsid w:val="00955F4D"/>
    <w:rsid w:val="0095604A"/>
    <w:rsid w:val="00956EB8"/>
    <w:rsid w:val="00957C37"/>
    <w:rsid w:val="00957CEE"/>
    <w:rsid w:val="00957E1D"/>
    <w:rsid w:val="00960486"/>
    <w:rsid w:val="00960F33"/>
    <w:rsid w:val="0096178D"/>
    <w:rsid w:val="009619DC"/>
    <w:rsid w:val="009623B0"/>
    <w:rsid w:val="00962675"/>
    <w:rsid w:val="00963A83"/>
    <w:rsid w:val="00963C7F"/>
    <w:rsid w:val="009645CE"/>
    <w:rsid w:val="00964F7F"/>
    <w:rsid w:val="009659F5"/>
    <w:rsid w:val="00965AF4"/>
    <w:rsid w:val="0096666A"/>
    <w:rsid w:val="00966890"/>
    <w:rsid w:val="00966B8D"/>
    <w:rsid w:val="00966BCA"/>
    <w:rsid w:val="00966C4F"/>
    <w:rsid w:val="00970060"/>
    <w:rsid w:val="00970A04"/>
    <w:rsid w:val="00970C60"/>
    <w:rsid w:val="00971784"/>
    <w:rsid w:val="00972A6D"/>
    <w:rsid w:val="00972C51"/>
    <w:rsid w:val="0097392C"/>
    <w:rsid w:val="00974E1A"/>
    <w:rsid w:val="0097540D"/>
    <w:rsid w:val="00975D21"/>
    <w:rsid w:val="00976045"/>
    <w:rsid w:val="0097615A"/>
    <w:rsid w:val="00977D52"/>
    <w:rsid w:val="00977F81"/>
    <w:rsid w:val="0098006B"/>
    <w:rsid w:val="00980531"/>
    <w:rsid w:val="009811DA"/>
    <w:rsid w:val="00981899"/>
    <w:rsid w:val="00982E9B"/>
    <w:rsid w:val="00982F8B"/>
    <w:rsid w:val="00983D2A"/>
    <w:rsid w:val="00984D19"/>
    <w:rsid w:val="00985307"/>
    <w:rsid w:val="00985750"/>
    <w:rsid w:val="009859E2"/>
    <w:rsid w:val="00985B0E"/>
    <w:rsid w:val="009868B5"/>
    <w:rsid w:val="009874B3"/>
    <w:rsid w:val="009879C4"/>
    <w:rsid w:val="009915F6"/>
    <w:rsid w:val="00992451"/>
    <w:rsid w:val="009931A5"/>
    <w:rsid w:val="00993226"/>
    <w:rsid w:val="0099337F"/>
    <w:rsid w:val="0099366D"/>
    <w:rsid w:val="00993F84"/>
    <w:rsid w:val="00994A83"/>
    <w:rsid w:val="00994ED7"/>
    <w:rsid w:val="00994FFF"/>
    <w:rsid w:val="00995317"/>
    <w:rsid w:val="009967DD"/>
    <w:rsid w:val="00996C0D"/>
    <w:rsid w:val="009A05D3"/>
    <w:rsid w:val="009A0689"/>
    <w:rsid w:val="009A113E"/>
    <w:rsid w:val="009A1BED"/>
    <w:rsid w:val="009A1F9A"/>
    <w:rsid w:val="009A240D"/>
    <w:rsid w:val="009A2D1F"/>
    <w:rsid w:val="009A3F6E"/>
    <w:rsid w:val="009A4477"/>
    <w:rsid w:val="009A4894"/>
    <w:rsid w:val="009A5385"/>
    <w:rsid w:val="009A6B75"/>
    <w:rsid w:val="009A6E47"/>
    <w:rsid w:val="009A7707"/>
    <w:rsid w:val="009A7AA4"/>
    <w:rsid w:val="009B0B35"/>
    <w:rsid w:val="009B0C97"/>
    <w:rsid w:val="009B128B"/>
    <w:rsid w:val="009B14E1"/>
    <w:rsid w:val="009B1522"/>
    <w:rsid w:val="009B19B3"/>
    <w:rsid w:val="009B457E"/>
    <w:rsid w:val="009B72E6"/>
    <w:rsid w:val="009B73E5"/>
    <w:rsid w:val="009B7630"/>
    <w:rsid w:val="009C042D"/>
    <w:rsid w:val="009C1EF2"/>
    <w:rsid w:val="009C40AA"/>
    <w:rsid w:val="009C5896"/>
    <w:rsid w:val="009C68F2"/>
    <w:rsid w:val="009C69A7"/>
    <w:rsid w:val="009C6B5D"/>
    <w:rsid w:val="009C7353"/>
    <w:rsid w:val="009C7CE1"/>
    <w:rsid w:val="009D0215"/>
    <w:rsid w:val="009D0EB6"/>
    <w:rsid w:val="009D0FAB"/>
    <w:rsid w:val="009D1032"/>
    <w:rsid w:val="009D1F40"/>
    <w:rsid w:val="009D2A0E"/>
    <w:rsid w:val="009D40B8"/>
    <w:rsid w:val="009D497A"/>
    <w:rsid w:val="009D4CCC"/>
    <w:rsid w:val="009D4CE6"/>
    <w:rsid w:val="009D577B"/>
    <w:rsid w:val="009D6759"/>
    <w:rsid w:val="009D6F93"/>
    <w:rsid w:val="009E0525"/>
    <w:rsid w:val="009E095E"/>
    <w:rsid w:val="009E0B58"/>
    <w:rsid w:val="009E10C3"/>
    <w:rsid w:val="009E2FED"/>
    <w:rsid w:val="009E5566"/>
    <w:rsid w:val="009E5C47"/>
    <w:rsid w:val="009E5F73"/>
    <w:rsid w:val="009E658F"/>
    <w:rsid w:val="009E69E5"/>
    <w:rsid w:val="009E6A71"/>
    <w:rsid w:val="009E74C0"/>
    <w:rsid w:val="009E78C4"/>
    <w:rsid w:val="009E7E38"/>
    <w:rsid w:val="009F0E6C"/>
    <w:rsid w:val="009F156E"/>
    <w:rsid w:val="009F1C6D"/>
    <w:rsid w:val="009F249D"/>
    <w:rsid w:val="009F2581"/>
    <w:rsid w:val="009F3426"/>
    <w:rsid w:val="009F3B3A"/>
    <w:rsid w:val="009F4B56"/>
    <w:rsid w:val="009F58BC"/>
    <w:rsid w:val="009F6279"/>
    <w:rsid w:val="009F68E6"/>
    <w:rsid w:val="009F69C0"/>
    <w:rsid w:val="009F7F0F"/>
    <w:rsid w:val="00A00C8B"/>
    <w:rsid w:val="00A0237D"/>
    <w:rsid w:val="00A03030"/>
    <w:rsid w:val="00A042EF"/>
    <w:rsid w:val="00A052BD"/>
    <w:rsid w:val="00A05416"/>
    <w:rsid w:val="00A057D9"/>
    <w:rsid w:val="00A058A1"/>
    <w:rsid w:val="00A05BDB"/>
    <w:rsid w:val="00A05D29"/>
    <w:rsid w:val="00A06417"/>
    <w:rsid w:val="00A07B4C"/>
    <w:rsid w:val="00A1022C"/>
    <w:rsid w:val="00A10867"/>
    <w:rsid w:val="00A10AE8"/>
    <w:rsid w:val="00A111B7"/>
    <w:rsid w:val="00A12B11"/>
    <w:rsid w:val="00A13670"/>
    <w:rsid w:val="00A137BA"/>
    <w:rsid w:val="00A14251"/>
    <w:rsid w:val="00A14488"/>
    <w:rsid w:val="00A144B3"/>
    <w:rsid w:val="00A14CEF"/>
    <w:rsid w:val="00A153C8"/>
    <w:rsid w:val="00A15750"/>
    <w:rsid w:val="00A159C1"/>
    <w:rsid w:val="00A16CEB"/>
    <w:rsid w:val="00A17BE2"/>
    <w:rsid w:val="00A17C97"/>
    <w:rsid w:val="00A17D4C"/>
    <w:rsid w:val="00A17F42"/>
    <w:rsid w:val="00A208E0"/>
    <w:rsid w:val="00A21DB7"/>
    <w:rsid w:val="00A22A6C"/>
    <w:rsid w:val="00A22B32"/>
    <w:rsid w:val="00A23366"/>
    <w:rsid w:val="00A238A5"/>
    <w:rsid w:val="00A248E6"/>
    <w:rsid w:val="00A24C83"/>
    <w:rsid w:val="00A259E6"/>
    <w:rsid w:val="00A26D58"/>
    <w:rsid w:val="00A27284"/>
    <w:rsid w:val="00A305A7"/>
    <w:rsid w:val="00A30E83"/>
    <w:rsid w:val="00A31A6A"/>
    <w:rsid w:val="00A32077"/>
    <w:rsid w:val="00A32897"/>
    <w:rsid w:val="00A32BC6"/>
    <w:rsid w:val="00A333B3"/>
    <w:rsid w:val="00A3393D"/>
    <w:rsid w:val="00A33975"/>
    <w:rsid w:val="00A348CE"/>
    <w:rsid w:val="00A34D66"/>
    <w:rsid w:val="00A3558E"/>
    <w:rsid w:val="00A36022"/>
    <w:rsid w:val="00A36D2F"/>
    <w:rsid w:val="00A375C0"/>
    <w:rsid w:val="00A375EE"/>
    <w:rsid w:val="00A40117"/>
    <w:rsid w:val="00A408E3"/>
    <w:rsid w:val="00A4138B"/>
    <w:rsid w:val="00A41E53"/>
    <w:rsid w:val="00A42255"/>
    <w:rsid w:val="00A429F8"/>
    <w:rsid w:val="00A43BD2"/>
    <w:rsid w:val="00A44036"/>
    <w:rsid w:val="00A44358"/>
    <w:rsid w:val="00A454B3"/>
    <w:rsid w:val="00A45903"/>
    <w:rsid w:val="00A460EF"/>
    <w:rsid w:val="00A465D4"/>
    <w:rsid w:val="00A472F2"/>
    <w:rsid w:val="00A47789"/>
    <w:rsid w:val="00A47BE6"/>
    <w:rsid w:val="00A50C33"/>
    <w:rsid w:val="00A522B3"/>
    <w:rsid w:val="00A52AC2"/>
    <w:rsid w:val="00A52C44"/>
    <w:rsid w:val="00A5302E"/>
    <w:rsid w:val="00A53B39"/>
    <w:rsid w:val="00A54DB3"/>
    <w:rsid w:val="00A55A37"/>
    <w:rsid w:val="00A5657B"/>
    <w:rsid w:val="00A567E0"/>
    <w:rsid w:val="00A56C7D"/>
    <w:rsid w:val="00A6005F"/>
    <w:rsid w:val="00A600E8"/>
    <w:rsid w:val="00A6054A"/>
    <w:rsid w:val="00A616F2"/>
    <w:rsid w:val="00A619C5"/>
    <w:rsid w:val="00A61A65"/>
    <w:rsid w:val="00A62944"/>
    <w:rsid w:val="00A62A13"/>
    <w:rsid w:val="00A63676"/>
    <w:rsid w:val="00A63B1F"/>
    <w:rsid w:val="00A6498A"/>
    <w:rsid w:val="00A64F40"/>
    <w:rsid w:val="00A65854"/>
    <w:rsid w:val="00A65B71"/>
    <w:rsid w:val="00A6669B"/>
    <w:rsid w:val="00A668C3"/>
    <w:rsid w:val="00A66D27"/>
    <w:rsid w:val="00A67C87"/>
    <w:rsid w:val="00A67CED"/>
    <w:rsid w:val="00A70417"/>
    <w:rsid w:val="00A720AF"/>
    <w:rsid w:val="00A724CE"/>
    <w:rsid w:val="00A75462"/>
    <w:rsid w:val="00A75A39"/>
    <w:rsid w:val="00A75B63"/>
    <w:rsid w:val="00A769F3"/>
    <w:rsid w:val="00A76CEE"/>
    <w:rsid w:val="00A77181"/>
    <w:rsid w:val="00A77C70"/>
    <w:rsid w:val="00A80EFD"/>
    <w:rsid w:val="00A81100"/>
    <w:rsid w:val="00A81139"/>
    <w:rsid w:val="00A817FE"/>
    <w:rsid w:val="00A81CF3"/>
    <w:rsid w:val="00A83525"/>
    <w:rsid w:val="00A83563"/>
    <w:rsid w:val="00A835CD"/>
    <w:rsid w:val="00A83678"/>
    <w:rsid w:val="00A8436D"/>
    <w:rsid w:val="00A84B96"/>
    <w:rsid w:val="00A84E65"/>
    <w:rsid w:val="00A85FAE"/>
    <w:rsid w:val="00A866EE"/>
    <w:rsid w:val="00A87005"/>
    <w:rsid w:val="00A87C2D"/>
    <w:rsid w:val="00A903A2"/>
    <w:rsid w:val="00A904F8"/>
    <w:rsid w:val="00A9233F"/>
    <w:rsid w:val="00A926CC"/>
    <w:rsid w:val="00A92A51"/>
    <w:rsid w:val="00A92AA0"/>
    <w:rsid w:val="00A9347C"/>
    <w:rsid w:val="00A9349C"/>
    <w:rsid w:val="00A93500"/>
    <w:rsid w:val="00A93E85"/>
    <w:rsid w:val="00A9657F"/>
    <w:rsid w:val="00A977AF"/>
    <w:rsid w:val="00AA084E"/>
    <w:rsid w:val="00AA0A22"/>
    <w:rsid w:val="00AA18EA"/>
    <w:rsid w:val="00AA4C72"/>
    <w:rsid w:val="00AA5D6A"/>
    <w:rsid w:val="00AA685C"/>
    <w:rsid w:val="00AA6C3F"/>
    <w:rsid w:val="00AA6EB5"/>
    <w:rsid w:val="00AA79C7"/>
    <w:rsid w:val="00AB0AA0"/>
    <w:rsid w:val="00AB0C18"/>
    <w:rsid w:val="00AB1682"/>
    <w:rsid w:val="00AB1B65"/>
    <w:rsid w:val="00AB1BDF"/>
    <w:rsid w:val="00AB208A"/>
    <w:rsid w:val="00AB23E6"/>
    <w:rsid w:val="00AB2B7A"/>
    <w:rsid w:val="00AB2CA4"/>
    <w:rsid w:val="00AB3D97"/>
    <w:rsid w:val="00AB40E6"/>
    <w:rsid w:val="00AB56C6"/>
    <w:rsid w:val="00AB6337"/>
    <w:rsid w:val="00AB6CBE"/>
    <w:rsid w:val="00AB6D48"/>
    <w:rsid w:val="00AB7E0D"/>
    <w:rsid w:val="00AC0C53"/>
    <w:rsid w:val="00AC0E06"/>
    <w:rsid w:val="00AC170D"/>
    <w:rsid w:val="00AC1E0E"/>
    <w:rsid w:val="00AC3987"/>
    <w:rsid w:val="00AC3C1D"/>
    <w:rsid w:val="00AC430F"/>
    <w:rsid w:val="00AC45AE"/>
    <w:rsid w:val="00AC5C6D"/>
    <w:rsid w:val="00AC602A"/>
    <w:rsid w:val="00AC72B6"/>
    <w:rsid w:val="00AC770A"/>
    <w:rsid w:val="00AC7D99"/>
    <w:rsid w:val="00AD131D"/>
    <w:rsid w:val="00AD13EE"/>
    <w:rsid w:val="00AD17DB"/>
    <w:rsid w:val="00AD2146"/>
    <w:rsid w:val="00AD23EF"/>
    <w:rsid w:val="00AD2BA7"/>
    <w:rsid w:val="00AD2E87"/>
    <w:rsid w:val="00AD398E"/>
    <w:rsid w:val="00AD507D"/>
    <w:rsid w:val="00AD59BA"/>
    <w:rsid w:val="00AD6C94"/>
    <w:rsid w:val="00AD78EE"/>
    <w:rsid w:val="00AE02F4"/>
    <w:rsid w:val="00AE0489"/>
    <w:rsid w:val="00AE068C"/>
    <w:rsid w:val="00AE15D9"/>
    <w:rsid w:val="00AE1DFE"/>
    <w:rsid w:val="00AE21EF"/>
    <w:rsid w:val="00AE26E5"/>
    <w:rsid w:val="00AE3568"/>
    <w:rsid w:val="00AE3EFB"/>
    <w:rsid w:val="00AE3F9F"/>
    <w:rsid w:val="00AE42EA"/>
    <w:rsid w:val="00AE4347"/>
    <w:rsid w:val="00AE4CA8"/>
    <w:rsid w:val="00AE510C"/>
    <w:rsid w:val="00AE6A3D"/>
    <w:rsid w:val="00AE6EFD"/>
    <w:rsid w:val="00AE7D50"/>
    <w:rsid w:val="00AF063E"/>
    <w:rsid w:val="00AF0725"/>
    <w:rsid w:val="00AF0DAF"/>
    <w:rsid w:val="00AF107F"/>
    <w:rsid w:val="00AF1186"/>
    <w:rsid w:val="00AF1295"/>
    <w:rsid w:val="00AF1805"/>
    <w:rsid w:val="00AF1863"/>
    <w:rsid w:val="00AF254B"/>
    <w:rsid w:val="00AF2B7D"/>
    <w:rsid w:val="00AF2D38"/>
    <w:rsid w:val="00AF2F28"/>
    <w:rsid w:val="00AF3A7E"/>
    <w:rsid w:val="00AF52C3"/>
    <w:rsid w:val="00AF5544"/>
    <w:rsid w:val="00AF5AC8"/>
    <w:rsid w:val="00AF5D5F"/>
    <w:rsid w:val="00AF5FEE"/>
    <w:rsid w:val="00AF74C3"/>
    <w:rsid w:val="00AF754F"/>
    <w:rsid w:val="00B01481"/>
    <w:rsid w:val="00B018A2"/>
    <w:rsid w:val="00B01E22"/>
    <w:rsid w:val="00B03E49"/>
    <w:rsid w:val="00B03F45"/>
    <w:rsid w:val="00B04D6C"/>
    <w:rsid w:val="00B06437"/>
    <w:rsid w:val="00B104F7"/>
    <w:rsid w:val="00B10717"/>
    <w:rsid w:val="00B10DB4"/>
    <w:rsid w:val="00B13695"/>
    <w:rsid w:val="00B148EE"/>
    <w:rsid w:val="00B15E4B"/>
    <w:rsid w:val="00B15F71"/>
    <w:rsid w:val="00B16C22"/>
    <w:rsid w:val="00B16FFC"/>
    <w:rsid w:val="00B20083"/>
    <w:rsid w:val="00B20734"/>
    <w:rsid w:val="00B21C45"/>
    <w:rsid w:val="00B21CBE"/>
    <w:rsid w:val="00B21E03"/>
    <w:rsid w:val="00B225B0"/>
    <w:rsid w:val="00B22CE9"/>
    <w:rsid w:val="00B234C3"/>
    <w:rsid w:val="00B23583"/>
    <w:rsid w:val="00B23739"/>
    <w:rsid w:val="00B23C59"/>
    <w:rsid w:val="00B24116"/>
    <w:rsid w:val="00B242D2"/>
    <w:rsid w:val="00B2435B"/>
    <w:rsid w:val="00B2501D"/>
    <w:rsid w:val="00B256A1"/>
    <w:rsid w:val="00B26282"/>
    <w:rsid w:val="00B26BAA"/>
    <w:rsid w:val="00B26EF7"/>
    <w:rsid w:val="00B274B3"/>
    <w:rsid w:val="00B27623"/>
    <w:rsid w:val="00B27F69"/>
    <w:rsid w:val="00B30361"/>
    <w:rsid w:val="00B3139A"/>
    <w:rsid w:val="00B3252D"/>
    <w:rsid w:val="00B3278D"/>
    <w:rsid w:val="00B32F80"/>
    <w:rsid w:val="00B3353D"/>
    <w:rsid w:val="00B33A7E"/>
    <w:rsid w:val="00B35742"/>
    <w:rsid w:val="00B35873"/>
    <w:rsid w:val="00B35C92"/>
    <w:rsid w:val="00B36355"/>
    <w:rsid w:val="00B369C0"/>
    <w:rsid w:val="00B37A84"/>
    <w:rsid w:val="00B37FE3"/>
    <w:rsid w:val="00B40AEC"/>
    <w:rsid w:val="00B40D3E"/>
    <w:rsid w:val="00B41532"/>
    <w:rsid w:val="00B41995"/>
    <w:rsid w:val="00B41C60"/>
    <w:rsid w:val="00B41E6D"/>
    <w:rsid w:val="00B4242F"/>
    <w:rsid w:val="00B428A7"/>
    <w:rsid w:val="00B4342E"/>
    <w:rsid w:val="00B44B4F"/>
    <w:rsid w:val="00B4512E"/>
    <w:rsid w:val="00B451D9"/>
    <w:rsid w:val="00B457B2"/>
    <w:rsid w:val="00B4644C"/>
    <w:rsid w:val="00B466EA"/>
    <w:rsid w:val="00B46D6C"/>
    <w:rsid w:val="00B46E48"/>
    <w:rsid w:val="00B47441"/>
    <w:rsid w:val="00B477CA"/>
    <w:rsid w:val="00B50993"/>
    <w:rsid w:val="00B50CB4"/>
    <w:rsid w:val="00B50EA8"/>
    <w:rsid w:val="00B51111"/>
    <w:rsid w:val="00B51B4A"/>
    <w:rsid w:val="00B51CA4"/>
    <w:rsid w:val="00B52418"/>
    <w:rsid w:val="00B52622"/>
    <w:rsid w:val="00B5340A"/>
    <w:rsid w:val="00B53F91"/>
    <w:rsid w:val="00B5427C"/>
    <w:rsid w:val="00B54CF4"/>
    <w:rsid w:val="00B556B0"/>
    <w:rsid w:val="00B5596A"/>
    <w:rsid w:val="00B56326"/>
    <w:rsid w:val="00B56F4D"/>
    <w:rsid w:val="00B572E3"/>
    <w:rsid w:val="00B57474"/>
    <w:rsid w:val="00B578F0"/>
    <w:rsid w:val="00B57A44"/>
    <w:rsid w:val="00B57ADB"/>
    <w:rsid w:val="00B57CE6"/>
    <w:rsid w:val="00B57D4C"/>
    <w:rsid w:val="00B606DC"/>
    <w:rsid w:val="00B609B4"/>
    <w:rsid w:val="00B6146E"/>
    <w:rsid w:val="00B61C05"/>
    <w:rsid w:val="00B6364D"/>
    <w:rsid w:val="00B63D11"/>
    <w:rsid w:val="00B644EA"/>
    <w:rsid w:val="00B6490A"/>
    <w:rsid w:val="00B64F1C"/>
    <w:rsid w:val="00B65155"/>
    <w:rsid w:val="00B657DE"/>
    <w:rsid w:val="00B65AB1"/>
    <w:rsid w:val="00B65C65"/>
    <w:rsid w:val="00B6622B"/>
    <w:rsid w:val="00B6641C"/>
    <w:rsid w:val="00B664F6"/>
    <w:rsid w:val="00B673F2"/>
    <w:rsid w:val="00B6757C"/>
    <w:rsid w:val="00B67D25"/>
    <w:rsid w:val="00B700C7"/>
    <w:rsid w:val="00B705BA"/>
    <w:rsid w:val="00B705E1"/>
    <w:rsid w:val="00B70EFF"/>
    <w:rsid w:val="00B719B0"/>
    <w:rsid w:val="00B71C26"/>
    <w:rsid w:val="00B729BA"/>
    <w:rsid w:val="00B729D0"/>
    <w:rsid w:val="00B72EE3"/>
    <w:rsid w:val="00B733C3"/>
    <w:rsid w:val="00B74046"/>
    <w:rsid w:val="00B746A3"/>
    <w:rsid w:val="00B76003"/>
    <w:rsid w:val="00B762F0"/>
    <w:rsid w:val="00B77CE7"/>
    <w:rsid w:val="00B77DB1"/>
    <w:rsid w:val="00B80045"/>
    <w:rsid w:val="00B804A4"/>
    <w:rsid w:val="00B81052"/>
    <w:rsid w:val="00B820B7"/>
    <w:rsid w:val="00B8276A"/>
    <w:rsid w:val="00B85322"/>
    <w:rsid w:val="00B85D8D"/>
    <w:rsid w:val="00B90F7C"/>
    <w:rsid w:val="00B9113E"/>
    <w:rsid w:val="00B915BC"/>
    <w:rsid w:val="00B94308"/>
    <w:rsid w:val="00B964D5"/>
    <w:rsid w:val="00B97B2F"/>
    <w:rsid w:val="00B97BFE"/>
    <w:rsid w:val="00BA015D"/>
    <w:rsid w:val="00BA100D"/>
    <w:rsid w:val="00BA21F2"/>
    <w:rsid w:val="00BA2D6F"/>
    <w:rsid w:val="00BA31F7"/>
    <w:rsid w:val="00BA37FE"/>
    <w:rsid w:val="00BA3C4E"/>
    <w:rsid w:val="00BA4DE4"/>
    <w:rsid w:val="00BA5365"/>
    <w:rsid w:val="00BA556C"/>
    <w:rsid w:val="00BA6783"/>
    <w:rsid w:val="00BB080D"/>
    <w:rsid w:val="00BB1E46"/>
    <w:rsid w:val="00BB3450"/>
    <w:rsid w:val="00BB587A"/>
    <w:rsid w:val="00BB5F31"/>
    <w:rsid w:val="00BB6666"/>
    <w:rsid w:val="00BB7E93"/>
    <w:rsid w:val="00BC0144"/>
    <w:rsid w:val="00BC026D"/>
    <w:rsid w:val="00BC11F8"/>
    <w:rsid w:val="00BC152F"/>
    <w:rsid w:val="00BC2C4E"/>
    <w:rsid w:val="00BC39FE"/>
    <w:rsid w:val="00BC4461"/>
    <w:rsid w:val="00BC4781"/>
    <w:rsid w:val="00BC4E42"/>
    <w:rsid w:val="00BC51D7"/>
    <w:rsid w:val="00BC5B0F"/>
    <w:rsid w:val="00BC5B70"/>
    <w:rsid w:val="00BC64F4"/>
    <w:rsid w:val="00BC6A9A"/>
    <w:rsid w:val="00BC7145"/>
    <w:rsid w:val="00BC721C"/>
    <w:rsid w:val="00BC79AF"/>
    <w:rsid w:val="00BD0D98"/>
    <w:rsid w:val="00BD1584"/>
    <w:rsid w:val="00BD18CC"/>
    <w:rsid w:val="00BD282A"/>
    <w:rsid w:val="00BD2A06"/>
    <w:rsid w:val="00BD30C6"/>
    <w:rsid w:val="00BD34E9"/>
    <w:rsid w:val="00BD44ED"/>
    <w:rsid w:val="00BD4509"/>
    <w:rsid w:val="00BD49C6"/>
    <w:rsid w:val="00BD5470"/>
    <w:rsid w:val="00BD6943"/>
    <w:rsid w:val="00BD7734"/>
    <w:rsid w:val="00BD78E0"/>
    <w:rsid w:val="00BE090A"/>
    <w:rsid w:val="00BE14B4"/>
    <w:rsid w:val="00BE1AF4"/>
    <w:rsid w:val="00BE2153"/>
    <w:rsid w:val="00BE2434"/>
    <w:rsid w:val="00BE484B"/>
    <w:rsid w:val="00BE4CC8"/>
    <w:rsid w:val="00BE5538"/>
    <w:rsid w:val="00BE5650"/>
    <w:rsid w:val="00BE64A4"/>
    <w:rsid w:val="00BE6625"/>
    <w:rsid w:val="00BE6913"/>
    <w:rsid w:val="00BF0D97"/>
    <w:rsid w:val="00BF29AD"/>
    <w:rsid w:val="00BF3277"/>
    <w:rsid w:val="00BF38B3"/>
    <w:rsid w:val="00BF42E9"/>
    <w:rsid w:val="00BF46DB"/>
    <w:rsid w:val="00BF4ECD"/>
    <w:rsid w:val="00BF58A8"/>
    <w:rsid w:val="00BF5C67"/>
    <w:rsid w:val="00BF5F8D"/>
    <w:rsid w:val="00C00AB7"/>
    <w:rsid w:val="00C01546"/>
    <w:rsid w:val="00C01BF1"/>
    <w:rsid w:val="00C01F06"/>
    <w:rsid w:val="00C0215F"/>
    <w:rsid w:val="00C02E2A"/>
    <w:rsid w:val="00C02EEE"/>
    <w:rsid w:val="00C03049"/>
    <w:rsid w:val="00C03C8F"/>
    <w:rsid w:val="00C03D38"/>
    <w:rsid w:val="00C04795"/>
    <w:rsid w:val="00C06351"/>
    <w:rsid w:val="00C0675D"/>
    <w:rsid w:val="00C06DD7"/>
    <w:rsid w:val="00C06E72"/>
    <w:rsid w:val="00C079A5"/>
    <w:rsid w:val="00C079C7"/>
    <w:rsid w:val="00C10820"/>
    <w:rsid w:val="00C1372B"/>
    <w:rsid w:val="00C13784"/>
    <w:rsid w:val="00C13ADE"/>
    <w:rsid w:val="00C14530"/>
    <w:rsid w:val="00C1464F"/>
    <w:rsid w:val="00C149FA"/>
    <w:rsid w:val="00C14F42"/>
    <w:rsid w:val="00C15AFC"/>
    <w:rsid w:val="00C15C8B"/>
    <w:rsid w:val="00C15F63"/>
    <w:rsid w:val="00C1610A"/>
    <w:rsid w:val="00C16C38"/>
    <w:rsid w:val="00C20BC9"/>
    <w:rsid w:val="00C21655"/>
    <w:rsid w:val="00C22A71"/>
    <w:rsid w:val="00C236E8"/>
    <w:rsid w:val="00C23851"/>
    <w:rsid w:val="00C23D73"/>
    <w:rsid w:val="00C243AA"/>
    <w:rsid w:val="00C24604"/>
    <w:rsid w:val="00C24C84"/>
    <w:rsid w:val="00C2506B"/>
    <w:rsid w:val="00C2583A"/>
    <w:rsid w:val="00C25CFD"/>
    <w:rsid w:val="00C2693F"/>
    <w:rsid w:val="00C26FB3"/>
    <w:rsid w:val="00C27B0E"/>
    <w:rsid w:val="00C27BE7"/>
    <w:rsid w:val="00C31129"/>
    <w:rsid w:val="00C31A05"/>
    <w:rsid w:val="00C32323"/>
    <w:rsid w:val="00C3280E"/>
    <w:rsid w:val="00C32FEC"/>
    <w:rsid w:val="00C3345B"/>
    <w:rsid w:val="00C342E4"/>
    <w:rsid w:val="00C34D80"/>
    <w:rsid w:val="00C35367"/>
    <w:rsid w:val="00C35DE0"/>
    <w:rsid w:val="00C35F46"/>
    <w:rsid w:val="00C36224"/>
    <w:rsid w:val="00C37B8D"/>
    <w:rsid w:val="00C37BA1"/>
    <w:rsid w:val="00C37CA3"/>
    <w:rsid w:val="00C402D6"/>
    <w:rsid w:val="00C406FF"/>
    <w:rsid w:val="00C408EA"/>
    <w:rsid w:val="00C41047"/>
    <w:rsid w:val="00C4151A"/>
    <w:rsid w:val="00C415EF"/>
    <w:rsid w:val="00C418CB"/>
    <w:rsid w:val="00C41FA0"/>
    <w:rsid w:val="00C42928"/>
    <w:rsid w:val="00C42D94"/>
    <w:rsid w:val="00C42E37"/>
    <w:rsid w:val="00C44AF4"/>
    <w:rsid w:val="00C44E67"/>
    <w:rsid w:val="00C45072"/>
    <w:rsid w:val="00C4536C"/>
    <w:rsid w:val="00C46518"/>
    <w:rsid w:val="00C46701"/>
    <w:rsid w:val="00C46795"/>
    <w:rsid w:val="00C4761B"/>
    <w:rsid w:val="00C47B56"/>
    <w:rsid w:val="00C47E40"/>
    <w:rsid w:val="00C50619"/>
    <w:rsid w:val="00C50BFE"/>
    <w:rsid w:val="00C51D24"/>
    <w:rsid w:val="00C523B1"/>
    <w:rsid w:val="00C527AA"/>
    <w:rsid w:val="00C54366"/>
    <w:rsid w:val="00C54D5A"/>
    <w:rsid w:val="00C561E1"/>
    <w:rsid w:val="00C569B9"/>
    <w:rsid w:val="00C56C4C"/>
    <w:rsid w:val="00C5736B"/>
    <w:rsid w:val="00C57571"/>
    <w:rsid w:val="00C61FB0"/>
    <w:rsid w:val="00C622A8"/>
    <w:rsid w:val="00C6230E"/>
    <w:rsid w:val="00C62378"/>
    <w:rsid w:val="00C62445"/>
    <w:rsid w:val="00C62712"/>
    <w:rsid w:val="00C6418E"/>
    <w:rsid w:val="00C64995"/>
    <w:rsid w:val="00C650A2"/>
    <w:rsid w:val="00C65703"/>
    <w:rsid w:val="00C65E89"/>
    <w:rsid w:val="00C6604A"/>
    <w:rsid w:val="00C667E7"/>
    <w:rsid w:val="00C66AC8"/>
    <w:rsid w:val="00C701F0"/>
    <w:rsid w:val="00C70261"/>
    <w:rsid w:val="00C707D3"/>
    <w:rsid w:val="00C70A8D"/>
    <w:rsid w:val="00C70F4B"/>
    <w:rsid w:val="00C723DB"/>
    <w:rsid w:val="00C72D6E"/>
    <w:rsid w:val="00C735BB"/>
    <w:rsid w:val="00C746ED"/>
    <w:rsid w:val="00C75E29"/>
    <w:rsid w:val="00C761BD"/>
    <w:rsid w:val="00C76753"/>
    <w:rsid w:val="00C7691F"/>
    <w:rsid w:val="00C77237"/>
    <w:rsid w:val="00C77BBF"/>
    <w:rsid w:val="00C806DD"/>
    <w:rsid w:val="00C81596"/>
    <w:rsid w:val="00C82AD6"/>
    <w:rsid w:val="00C83163"/>
    <w:rsid w:val="00C84B6A"/>
    <w:rsid w:val="00C85031"/>
    <w:rsid w:val="00C850C6"/>
    <w:rsid w:val="00C859F3"/>
    <w:rsid w:val="00C85B47"/>
    <w:rsid w:val="00C86435"/>
    <w:rsid w:val="00C866AA"/>
    <w:rsid w:val="00C869D1"/>
    <w:rsid w:val="00C87083"/>
    <w:rsid w:val="00C873E5"/>
    <w:rsid w:val="00C87457"/>
    <w:rsid w:val="00C903B1"/>
    <w:rsid w:val="00C9051B"/>
    <w:rsid w:val="00C90546"/>
    <w:rsid w:val="00C90F74"/>
    <w:rsid w:val="00C912C5"/>
    <w:rsid w:val="00C93675"/>
    <w:rsid w:val="00C95498"/>
    <w:rsid w:val="00C9549B"/>
    <w:rsid w:val="00C97458"/>
    <w:rsid w:val="00CA0205"/>
    <w:rsid w:val="00CA055F"/>
    <w:rsid w:val="00CA0A8C"/>
    <w:rsid w:val="00CA0B05"/>
    <w:rsid w:val="00CA0BA7"/>
    <w:rsid w:val="00CA1E28"/>
    <w:rsid w:val="00CA406E"/>
    <w:rsid w:val="00CA4292"/>
    <w:rsid w:val="00CA54EE"/>
    <w:rsid w:val="00CA5543"/>
    <w:rsid w:val="00CA5A41"/>
    <w:rsid w:val="00CA6113"/>
    <w:rsid w:val="00CA6296"/>
    <w:rsid w:val="00CA62FD"/>
    <w:rsid w:val="00CA6B99"/>
    <w:rsid w:val="00CA6D5A"/>
    <w:rsid w:val="00CA6E24"/>
    <w:rsid w:val="00CA71F9"/>
    <w:rsid w:val="00CA754F"/>
    <w:rsid w:val="00CA7B1C"/>
    <w:rsid w:val="00CB1164"/>
    <w:rsid w:val="00CB2131"/>
    <w:rsid w:val="00CB273C"/>
    <w:rsid w:val="00CB51FD"/>
    <w:rsid w:val="00CB646C"/>
    <w:rsid w:val="00CB724B"/>
    <w:rsid w:val="00CC1CF9"/>
    <w:rsid w:val="00CC294B"/>
    <w:rsid w:val="00CC2F63"/>
    <w:rsid w:val="00CC2F67"/>
    <w:rsid w:val="00CC3306"/>
    <w:rsid w:val="00CC37F4"/>
    <w:rsid w:val="00CC4BAE"/>
    <w:rsid w:val="00CC585E"/>
    <w:rsid w:val="00CD02BE"/>
    <w:rsid w:val="00CD0362"/>
    <w:rsid w:val="00CD2654"/>
    <w:rsid w:val="00CD28E2"/>
    <w:rsid w:val="00CD31B5"/>
    <w:rsid w:val="00CD3862"/>
    <w:rsid w:val="00CD527E"/>
    <w:rsid w:val="00CD6AC0"/>
    <w:rsid w:val="00CD6DFA"/>
    <w:rsid w:val="00CD7453"/>
    <w:rsid w:val="00CE0794"/>
    <w:rsid w:val="00CE0895"/>
    <w:rsid w:val="00CE1755"/>
    <w:rsid w:val="00CE1D82"/>
    <w:rsid w:val="00CE1F79"/>
    <w:rsid w:val="00CE2593"/>
    <w:rsid w:val="00CE2877"/>
    <w:rsid w:val="00CE2BFD"/>
    <w:rsid w:val="00CE3157"/>
    <w:rsid w:val="00CE3FD2"/>
    <w:rsid w:val="00CE4121"/>
    <w:rsid w:val="00CE52BA"/>
    <w:rsid w:val="00CE5754"/>
    <w:rsid w:val="00CE6E74"/>
    <w:rsid w:val="00CE76BC"/>
    <w:rsid w:val="00CE7985"/>
    <w:rsid w:val="00CE7AD0"/>
    <w:rsid w:val="00CE7DE5"/>
    <w:rsid w:val="00CF0082"/>
    <w:rsid w:val="00CF04C9"/>
    <w:rsid w:val="00CF05C9"/>
    <w:rsid w:val="00CF0C3E"/>
    <w:rsid w:val="00CF0E68"/>
    <w:rsid w:val="00CF0E94"/>
    <w:rsid w:val="00CF10D5"/>
    <w:rsid w:val="00CF159F"/>
    <w:rsid w:val="00CF221E"/>
    <w:rsid w:val="00CF3E8B"/>
    <w:rsid w:val="00CF419F"/>
    <w:rsid w:val="00CF4C76"/>
    <w:rsid w:val="00CF54CC"/>
    <w:rsid w:val="00CF5560"/>
    <w:rsid w:val="00CF5AA7"/>
    <w:rsid w:val="00CF5F10"/>
    <w:rsid w:val="00CF63D3"/>
    <w:rsid w:val="00CF63E7"/>
    <w:rsid w:val="00CF6703"/>
    <w:rsid w:val="00CF7597"/>
    <w:rsid w:val="00CF7EFB"/>
    <w:rsid w:val="00D002DE"/>
    <w:rsid w:val="00D00F95"/>
    <w:rsid w:val="00D0109D"/>
    <w:rsid w:val="00D019FF"/>
    <w:rsid w:val="00D01AB3"/>
    <w:rsid w:val="00D01AC4"/>
    <w:rsid w:val="00D0253C"/>
    <w:rsid w:val="00D02765"/>
    <w:rsid w:val="00D029AB"/>
    <w:rsid w:val="00D03E28"/>
    <w:rsid w:val="00D0490E"/>
    <w:rsid w:val="00D0587B"/>
    <w:rsid w:val="00D0614A"/>
    <w:rsid w:val="00D06DAB"/>
    <w:rsid w:val="00D06F28"/>
    <w:rsid w:val="00D1070C"/>
    <w:rsid w:val="00D1073C"/>
    <w:rsid w:val="00D11162"/>
    <w:rsid w:val="00D12C48"/>
    <w:rsid w:val="00D13498"/>
    <w:rsid w:val="00D138A5"/>
    <w:rsid w:val="00D13982"/>
    <w:rsid w:val="00D13BAA"/>
    <w:rsid w:val="00D1458B"/>
    <w:rsid w:val="00D15744"/>
    <w:rsid w:val="00D15F27"/>
    <w:rsid w:val="00D16020"/>
    <w:rsid w:val="00D16E9B"/>
    <w:rsid w:val="00D172A4"/>
    <w:rsid w:val="00D17417"/>
    <w:rsid w:val="00D176D9"/>
    <w:rsid w:val="00D17A0F"/>
    <w:rsid w:val="00D17ADC"/>
    <w:rsid w:val="00D209DC"/>
    <w:rsid w:val="00D20ADE"/>
    <w:rsid w:val="00D2250D"/>
    <w:rsid w:val="00D22C67"/>
    <w:rsid w:val="00D23867"/>
    <w:rsid w:val="00D23ACF"/>
    <w:rsid w:val="00D23FDE"/>
    <w:rsid w:val="00D23FF2"/>
    <w:rsid w:val="00D261F4"/>
    <w:rsid w:val="00D266DA"/>
    <w:rsid w:val="00D26EE3"/>
    <w:rsid w:val="00D274C9"/>
    <w:rsid w:val="00D274DC"/>
    <w:rsid w:val="00D2760E"/>
    <w:rsid w:val="00D2786F"/>
    <w:rsid w:val="00D27F68"/>
    <w:rsid w:val="00D30966"/>
    <w:rsid w:val="00D3175C"/>
    <w:rsid w:val="00D318D4"/>
    <w:rsid w:val="00D31D93"/>
    <w:rsid w:val="00D32337"/>
    <w:rsid w:val="00D32A64"/>
    <w:rsid w:val="00D33524"/>
    <w:rsid w:val="00D34230"/>
    <w:rsid w:val="00D35268"/>
    <w:rsid w:val="00D35448"/>
    <w:rsid w:val="00D36EBC"/>
    <w:rsid w:val="00D37B86"/>
    <w:rsid w:val="00D37E3D"/>
    <w:rsid w:val="00D410B9"/>
    <w:rsid w:val="00D42406"/>
    <w:rsid w:val="00D4292B"/>
    <w:rsid w:val="00D42DDE"/>
    <w:rsid w:val="00D437C3"/>
    <w:rsid w:val="00D43E4E"/>
    <w:rsid w:val="00D443C8"/>
    <w:rsid w:val="00D44BA7"/>
    <w:rsid w:val="00D4586F"/>
    <w:rsid w:val="00D4595D"/>
    <w:rsid w:val="00D515D2"/>
    <w:rsid w:val="00D51B60"/>
    <w:rsid w:val="00D51DC7"/>
    <w:rsid w:val="00D528D1"/>
    <w:rsid w:val="00D5460F"/>
    <w:rsid w:val="00D54907"/>
    <w:rsid w:val="00D549E0"/>
    <w:rsid w:val="00D54F37"/>
    <w:rsid w:val="00D552C5"/>
    <w:rsid w:val="00D55788"/>
    <w:rsid w:val="00D5688F"/>
    <w:rsid w:val="00D56F0E"/>
    <w:rsid w:val="00D57ACB"/>
    <w:rsid w:val="00D60438"/>
    <w:rsid w:val="00D6055E"/>
    <w:rsid w:val="00D612E5"/>
    <w:rsid w:val="00D6139A"/>
    <w:rsid w:val="00D62241"/>
    <w:rsid w:val="00D622DC"/>
    <w:rsid w:val="00D622F0"/>
    <w:rsid w:val="00D62419"/>
    <w:rsid w:val="00D62C5D"/>
    <w:rsid w:val="00D6305E"/>
    <w:rsid w:val="00D63A53"/>
    <w:rsid w:val="00D6438A"/>
    <w:rsid w:val="00D64B09"/>
    <w:rsid w:val="00D64EF2"/>
    <w:rsid w:val="00D65B0C"/>
    <w:rsid w:val="00D66C54"/>
    <w:rsid w:val="00D67D93"/>
    <w:rsid w:val="00D67E53"/>
    <w:rsid w:val="00D67F58"/>
    <w:rsid w:val="00D707D3"/>
    <w:rsid w:val="00D714AB"/>
    <w:rsid w:val="00D721B3"/>
    <w:rsid w:val="00D72653"/>
    <w:rsid w:val="00D731A7"/>
    <w:rsid w:val="00D73506"/>
    <w:rsid w:val="00D747F0"/>
    <w:rsid w:val="00D74AE3"/>
    <w:rsid w:val="00D74F6E"/>
    <w:rsid w:val="00D7556C"/>
    <w:rsid w:val="00D75E1D"/>
    <w:rsid w:val="00D763A7"/>
    <w:rsid w:val="00D765D6"/>
    <w:rsid w:val="00D77566"/>
    <w:rsid w:val="00D77F2F"/>
    <w:rsid w:val="00D80295"/>
    <w:rsid w:val="00D809C1"/>
    <w:rsid w:val="00D80BEE"/>
    <w:rsid w:val="00D81091"/>
    <w:rsid w:val="00D81BBE"/>
    <w:rsid w:val="00D81CF0"/>
    <w:rsid w:val="00D82FD6"/>
    <w:rsid w:val="00D832C4"/>
    <w:rsid w:val="00D84004"/>
    <w:rsid w:val="00D84272"/>
    <w:rsid w:val="00D85249"/>
    <w:rsid w:val="00D85373"/>
    <w:rsid w:val="00D85AD4"/>
    <w:rsid w:val="00D85BD1"/>
    <w:rsid w:val="00D862FA"/>
    <w:rsid w:val="00D86AA9"/>
    <w:rsid w:val="00D870EE"/>
    <w:rsid w:val="00D8787D"/>
    <w:rsid w:val="00D90607"/>
    <w:rsid w:val="00D90F8E"/>
    <w:rsid w:val="00D918FB"/>
    <w:rsid w:val="00D91E28"/>
    <w:rsid w:val="00D922F1"/>
    <w:rsid w:val="00D946D8"/>
    <w:rsid w:val="00D9527A"/>
    <w:rsid w:val="00D95CF5"/>
    <w:rsid w:val="00D95E67"/>
    <w:rsid w:val="00D9634B"/>
    <w:rsid w:val="00D9692B"/>
    <w:rsid w:val="00D96BC2"/>
    <w:rsid w:val="00D97428"/>
    <w:rsid w:val="00D97BE7"/>
    <w:rsid w:val="00DA024D"/>
    <w:rsid w:val="00DA0CE4"/>
    <w:rsid w:val="00DA17D0"/>
    <w:rsid w:val="00DA20F5"/>
    <w:rsid w:val="00DA224B"/>
    <w:rsid w:val="00DA2254"/>
    <w:rsid w:val="00DA2CD1"/>
    <w:rsid w:val="00DA36A3"/>
    <w:rsid w:val="00DA3B40"/>
    <w:rsid w:val="00DA4DF4"/>
    <w:rsid w:val="00DA4E9E"/>
    <w:rsid w:val="00DA6551"/>
    <w:rsid w:val="00DA6BB0"/>
    <w:rsid w:val="00DB01E6"/>
    <w:rsid w:val="00DB05F1"/>
    <w:rsid w:val="00DB14D7"/>
    <w:rsid w:val="00DB165F"/>
    <w:rsid w:val="00DB1CF2"/>
    <w:rsid w:val="00DB1D30"/>
    <w:rsid w:val="00DB22BC"/>
    <w:rsid w:val="00DB2932"/>
    <w:rsid w:val="00DB3583"/>
    <w:rsid w:val="00DB3A38"/>
    <w:rsid w:val="00DB4537"/>
    <w:rsid w:val="00DB4C8E"/>
    <w:rsid w:val="00DB4D21"/>
    <w:rsid w:val="00DB5157"/>
    <w:rsid w:val="00DB53C1"/>
    <w:rsid w:val="00DB5421"/>
    <w:rsid w:val="00DB54A8"/>
    <w:rsid w:val="00DB55D4"/>
    <w:rsid w:val="00DB644B"/>
    <w:rsid w:val="00DB6A8F"/>
    <w:rsid w:val="00DB6E23"/>
    <w:rsid w:val="00DC07A5"/>
    <w:rsid w:val="00DC177A"/>
    <w:rsid w:val="00DC23CB"/>
    <w:rsid w:val="00DC2973"/>
    <w:rsid w:val="00DC5099"/>
    <w:rsid w:val="00DC5BB9"/>
    <w:rsid w:val="00DC5FE6"/>
    <w:rsid w:val="00DC6094"/>
    <w:rsid w:val="00DC6570"/>
    <w:rsid w:val="00DC6B30"/>
    <w:rsid w:val="00DD0468"/>
    <w:rsid w:val="00DD0CEF"/>
    <w:rsid w:val="00DD0F00"/>
    <w:rsid w:val="00DD2880"/>
    <w:rsid w:val="00DD2DAD"/>
    <w:rsid w:val="00DD3DF4"/>
    <w:rsid w:val="00DD4FE6"/>
    <w:rsid w:val="00DD6001"/>
    <w:rsid w:val="00DD62BD"/>
    <w:rsid w:val="00DD71C4"/>
    <w:rsid w:val="00DD7D3C"/>
    <w:rsid w:val="00DE1134"/>
    <w:rsid w:val="00DE1712"/>
    <w:rsid w:val="00DE1DDE"/>
    <w:rsid w:val="00DE209D"/>
    <w:rsid w:val="00DE356E"/>
    <w:rsid w:val="00DE3B97"/>
    <w:rsid w:val="00DE418E"/>
    <w:rsid w:val="00DE49CF"/>
    <w:rsid w:val="00DE5208"/>
    <w:rsid w:val="00DE6430"/>
    <w:rsid w:val="00DF0550"/>
    <w:rsid w:val="00DF063D"/>
    <w:rsid w:val="00DF10CE"/>
    <w:rsid w:val="00DF181A"/>
    <w:rsid w:val="00DF1825"/>
    <w:rsid w:val="00DF2CDA"/>
    <w:rsid w:val="00DF3A3A"/>
    <w:rsid w:val="00DF3E45"/>
    <w:rsid w:val="00DF3E7F"/>
    <w:rsid w:val="00DF3F02"/>
    <w:rsid w:val="00DF4A3F"/>
    <w:rsid w:val="00DF4EF5"/>
    <w:rsid w:val="00DF5B74"/>
    <w:rsid w:val="00DF691E"/>
    <w:rsid w:val="00DF6D42"/>
    <w:rsid w:val="00DF6D7E"/>
    <w:rsid w:val="00E004AD"/>
    <w:rsid w:val="00E0086C"/>
    <w:rsid w:val="00E00954"/>
    <w:rsid w:val="00E00A7B"/>
    <w:rsid w:val="00E0132B"/>
    <w:rsid w:val="00E01A31"/>
    <w:rsid w:val="00E02C19"/>
    <w:rsid w:val="00E037DA"/>
    <w:rsid w:val="00E049A4"/>
    <w:rsid w:val="00E057DD"/>
    <w:rsid w:val="00E06070"/>
    <w:rsid w:val="00E0705F"/>
    <w:rsid w:val="00E07334"/>
    <w:rsid w:val="00E1052C"/>
    <w:rsid w:val="00E11A56"/>
    <w:rsid w:val="00E11E5C"/>
    <w:rsid w:val="00E1389A"/>
    <w:rsid w:val="00E13C22"/>
    <w:rsid w:val="00E14097"/>
    <w:rsid w:val="00E14137"/>
    <w:rsid w:val="00E14538"/>
    <w:rsid w:val="00E14622"/>
    <w:rsid w:val="00E154FA"/>
    <w:rsid w:val="00E17133"/>
    <w:rsid w:val="00E17FB3"/>
    <w:rsid w:val="00E20D8B"/>
    <w:rsid w:val="00E212FD"/>
    <w:rsid w:val="00E2189C"/>
    <w:rsid w:val="00E2254E"/>
    <w:rsid w:val="00E22860"/>
    <w:rsid w:val="00E22936"/>
    <w:rsid w:val="00E22C11"/>
    <w:rsid w:val="00E22DF8"/>
    <w:rsid w:val="00E251A2"/>
    <w:rsid w:val="00E271C9"/>
    <w:rsid w:val="00E27CC9"/>
    <w:rsid w:val="00E27EA1"/>
    <w:rsid w:val="00E31656"/>
    <w:rsid w:val="00E31701"/>
    <w:rsid w:val="00E3174F"/>
    <w:rsid w:val="00E31777"/>
    <w:rsid w:val="00E32391"/>
    <w:rsid w:val="00E327E7"/>
    <w:rsid w:val="00E32E98"/>
    <w:rsid w:val="00E330F2"/>
    <w:rsid w:val="00E33301"/>
    <w:rsid w:val="00E33308"/>
    <w:rsid w:val="00E3456F"/>
    <w:rsid w:val="00E35C7B"/>
    <w:rsid w:val="00E36CC6"/>
    <w:rsid w:val="00E37756"/>
    <w:rsid w:val="00E377E2"/>
    <w:rsid w:val="00E37C18"/>
    <w:rsid w:val="00E410FD"/>
    <w:rsid w:val="00E42806"/>
    <w:rsid w:val="00E43FAF"/>
    <w:rsid w:val="00E44557"/>
    <w:rsid w:val="00E450D9"/>
    <w:rsid w:val="00E45C18"/>
    <w:rsid w:val="00E45D0C"/>
    <w:rsid w:val="00E46143"/>
    <w:rsid w:val="00E46419"/>
    <w:rsid w:val="00E47A15"/>
    <w:rsid w:val="00E50449"/>
    <w:rsid w:val="00E510B8"/>
    <w:rsid w:val="00E51125"/>
    <w:rsid w:val="00E518BF"/>
    <w:rsid w:val="00E51CAD"/>
    <w:rsid w:val="00E52177"/>
    <w:rsid w:val="00E52219"/>
    <w:rsid w:val="00E52DB9"/>
    <w:rsid w:val="00E536CC"/>
    <w:rsid w:val="00E541DD"/>
    <w:rsid w:val="00E54234"/>
    <w:rsid w:val="00E54667"/>
    <w:rsid w:val="00E550F7"/>
    <w:rsid w:val="00E5553D"/>
    <w:rsid w:val="00E55F1A"/>
    <w:rsid w:val="00E56FE8"/>
    <w:rsid w:val="00E577AA"/>
    <w:rsid w:val="00E578A1"/>
    <w:rsid w:val="00E57D32"/>
    <w:rsid w:val="00E60ADA"/>
    <w:rsid w:val="00E6123A"/>
    <w:rsid w:val="00E61C1B"/>
    <w:rsid w:val="00E61EC0"/>
    <w:rsid w:val="00E62967"/>
    <w:rsid w:val="00E629CD"/>
    <w:rsid w:val="00E62C7D"/>
    <w:rsid w:val="00E630D6"/>
    <w:rsid w:val="00E63517"/>
    <w:rsid w:val="00E63534"/>
    <w:rsid w:val="00E63645"/>
    <w:rsid w:val="00E637E5"/>
    <w:rsid w:val="00E64000"/>
    <w:rsid w:val="00E6440A"/>
    <w:rsid w:val="00E64BD1"/>
    <w:rsid w:val="00E66772"/>
    <w:rsid w:val="00E67C75"/>
    <w:rsid w:val="00E701C9"/>
    <w:rsid w:val="00E70E80"/>
    <w:rsid w:val="00E7277C"/>
    <w:rsid w:val="00E73165"/>
    <w:rsid w:val="00E73327"/>
    <w:rsid w:val="00E73B02"/>
    <w:rsid w:val="00E73ED8"/>
    <w:rsid w:val="00E744A6"/>
    <w:rsid w:val="00E75B47"/>
    <w:rsid w:val="00E760DA"/>
    <w:rsid w:val="00E761B5"/>
    <w:rsid w:val="00E769D5"/>
    <w:rsid w:val="00E77718"/>
    <w:rsid w:val="00E77E0F"/>
    <w:rsid w:val="00E801C0"/>
    <w:rsid w:val="00E815BB"/>
    <w:rsid w:val="00E8273F"/>
    <w:rsid w:val="00E8277E"/>
    <w:rsid w:val="00E82917"/>
    <w:rsid w:val="00E82B3C"/>
    <w:rsid w:val="00E8323A"/>
    <w:rsid w:val="00E8385C"/>
    <w:rsid w:val="00E843B3"/>
    <w:rsid w:val="00E851CC"/>
    <w:rsid w:val="00E854DD"/>
    <w:rsid w:val="00E863EE"/>
    <w:rsid w:val="00E905A7"/>
    <w:rsid w:val="00E907B3"/>
    <w:rsid w:val="00E90E52"/>
    <w:rsid w:val="00E92539"/>
    <w:rsid w:val="00E92BBF"/>
    <w:rsid w:val="00E93844"/>
    <w:rsid w:val="00E9454A"/>
    <w:rsid w:val="00E94F5F"/>
    <w:rsid w:val="00E95BFC"/>
    <w:rsid w:val="00E964A5"/>
    <w:rsid w:val="00E96923"/>
    <w:rsid w:val="00E96DF2"/>
    <w:rsid w:val="00E974F3"/>
    <w:rsid w:val="00E97823"/>
    <w:rsid w:val="00EA05E1"/>
    <w:rsid w:val="00EA0858"/>
    <w:rsid w:val="00EA0D71"/>
    <w:rsid w:val="00EA0FA5"/>
    <w:rsid w:val="00EA19A3"/>
    <w:rsid w:val="00EA1F15"/>
    <w:rsid w:val="00EA33E3"/>
    <w:rsid w:val="00EA3935"/>
    <w:rsid w:val="00EA3B63"/>
    <w:rsid w:val="00EA3F27"/>
    <w:rsid w:val="00EA51B5"/>
    <w:rsid w:val="00EA59A4"/>
    <w:rsid w:val="00EA6F31"/>
    <w:rsid w:val="00EA71E5"/>
    <w:rsid w:val="00EA72BA"/>
    <w:rsid w:val="00EA7776"/>
    <w:rsid w:val="00EB038F"/>
    <w:rsid w:val="00EB08CD"/>
    <w:rsid w:val="00EB206D"/>
    <w:rsid w:val="00EB25AB"/>
    <w:rsid w:val="00EB36FF"/>
    <w:rsid w:val="00EB4DB2"/>
    <w:rsid w:val="00EB5722"/>
    <w:rsid w:val="00EB5B4F"/>
    <w:rsid w:val="00EB6BA0"/>
    <w:rsid w:val="00EC0158"/>
    <w:rsid w:val="00EC06A6"/>
    <w:rsid w:val="00EC2398"/>
    <w:rsid w:val="00EC27A4"/>
    <w:rsid w:val="00EC348D"/>
    <w:rsid w:val="00EC3E41"/>
    <w:rsid w:val="00EC41AA"/>
    <w:rsid w:val="00EC43D6"/>
    <w:rsid w:val="00EC587D"/>
    <w:rsid w:val="00EC58DC"/>
    <w:rsid w:val="00EC6077"/>
    <w:rsid w:val="00EC6A73"/>
    <w:rsid w:val="00EC7309"/>
    <w:rsid w:val="00EC7391"/>
    <w:rsid w:val="00ED049A"/>
    <w:rsid w:val="00ED151B"/>
    <w:rsid w:val="00ED20C3"/>
    <w:rsid w:val="00ED296B"/>
    <w:rsid w:val="00ED2E7C"/>
    <w:rsid w:val="00ED3E3F"/>
    <w:rsid w:val="00ED498D"/>
    <w:rsid w:val="00ED4BF8"/>
    <w:rsid w:val="00ED4D35"/>
    <w:rsid w:val="00ED519F"/>
    <w:rsid w:val="00ED51DE"/>
    <w:rsid w:val="00ED530D"/>
    <w:rsid w:val="00ED688F"/>
    <w:rsid w:val="00ED6F94"/>
    <w:rsid w:val="00ED7003"/>
    <w:rsid w:val="00ED7111"/>
    <w:rsid w:val="00ED7FF2"/>
    <w:rsid w:val="00EE05E0"/>
    <w:rsid w:val="00EE0FB9"/>
    <w:rsid w:val="00EE1A11"/>
    <w:rsid w:val="00EE1C89"/>
    <w:rsid w:val="00EE236B"/>
    <w:rsid w:val="00EE3322"/>
    <w:rsid w:val="00EE3A32"/>
    <w:rsid w:val="00EE3AA7"/>
    <w:rsid w:val="00EE52EF"/>
    <w:rsid w:val="00EE54FD"/>
    <w:rsid w:val="00EE55DC"/>
    <w:rsid w:val="00EE5678"/>
    <w:rsid w:val="00EE57AE"/>
    <w:rsid w:val="00EE6140"/>
    <w:rsid w:val="00EE6A91"/>
    <w:rsid w:val="00EE79BF"/>
    <w:rsid w:val="00EE7DE0"/>
    <w:rsid w:val="00EF050E"/>
    <w:rsid w:val="00EF0978"/>
    <w:rsid w:val="00EF0A37"/>
    <w:rsid w:val="00EF0B4B"/>
    <w:rsid w:val="00EF14D0"/>
    <w:rsid w:val="00EF1C77"/>
    <w:rsid w:val="00EF23A9"/>
    <w:rsid w:val="00EF3005"/>
    <w:rsid w:val="00EF38E5"/>
    <w:rsid w:val="00EF3C92"/>
    <w:rsid w:val="00EF4114"/>
    <w:rsid w:val="00EF45C3"/>
    <w:rsid w:val="00EF4B7E"/>
    <w:rsid w:val="00EF576C"/>
    <w:rsid w:val="00EF5C2E"/>
    <w:rsid w:val="00EF6784"/>
    <w:rsid w:val="00EF6956"/>
    <w:rsid w:val="00EF6ECB"/>
    <w:rsid w:val="00EF6F95"/>
    <w:rsid w:val="00EF7F00"/>
    <w:rsid w:val="00F007B6"/>
    <w:rsid w:val="00F00B24"/>
    <w:rsid w:val="00F019F5"/>
    <w:rsid w:val="00F02EE6"/>
    <w:rsid w:val="00F03012"/>
    <w:rsid w:val="00F038C9"/>
    <w:rsid w:val="00F03F06"/>
    <w:rsid w:val="00F0686D"/>
    <w:rsid w:val="00F07048"/>
    <w:rsid w:val="00F074BC"/>
    <w:rsid w:val="00F1057F"/>
    <w:rsid w:val="00F11873"/>
    <w:rsid w:val="00F136BD"/>
    <w:rsid w:val="00F13AAC"/>
    <w:rsid w:val="00F13B53"/>
    <w:rsid w:val="00F14CA4"/>
    <w:rsid w:val="00F151E3"/>
    <w:rsid w:val="00F15267"/>
    <w:rsid w:val="00F1559E"/>
    <w:rsid w:val="00F15693"/>
    <w:rsid w:val="00F16FB2"/>
    <w:rsid w:val="00F1738A"/>
    <w:rsid w:val="00F1779B"/>
    <w:rsid w:val="00F201E2"/>
    <w:rsid w:val="00F20894"/>
    <w:rsid w:val="00F21AF2"/>
    <w:rsid w:val="00F22460"/>
    <w:rsid w:val="00F22CCC"/>
    <w:rsid w:val="00F23F77"/>
    <w:rsid w:val="00F24BA0"/>
    <w:rsid w:val="00F25420"/>
    <w:rsid w:val="00F26A3F"/>
    <w:rsid w:val="00F2748A"/>
    <w:rsid w:val="00F27948"/>
    <w:rsid w:val="00F3008B"/>
    <w:rsid w:val="00F304F5"/>
    <w:rsid w:val="00F309DD"/>
    <w:rsid w:val="00F31A89"/>
    <w:rsid w:val="00F3290C"/>
    <w:rsid w:val="00F32E6F"/>
    <w:rsid w:val="00F32FEF"/>
    <w:rsid w:val="00F34239"/>
    <w:rsid w:val="00F36101"/>
    <w:rsid w:val="00F36355"/>
    <w:rsid w:val="00F36C1E"/>
    <w:rsid w:val="00F3725F"/>
    <w:rsid w:val="00F374BF"/>
    <w:rsid w:val="00F37A50"/>
    <w:rsid w:val="00F37FC7"/>
    <w:rsid w:val="00F407C5"/>
    <w:rsid w:val="00F40B1B"/>
    <w:rsid w:val="00F40D1D"/>
    <w:rsid w:val="00F40EB2"/>
    <w:rsid w:val="00F412C2"/>
    <w:rsid w:val="00F417D1"/>
    <w:rsid w:val="00F41C43"/>
    <w:rsid w:val="00F42A42"/>
    <w:rsid w:val="00F42D4B"/>
    <w:rsid w:val="00F43462"/>
    <w:rsid w:val="00F43784"/>
    <w:rsid w:val="00F43A18"/>
    <w:rsid w:val="00F44794"/>
    <w:rsid w:val="00F45656"/>
    <w:rsid w:val="00F473F4"/>
    <w:rsid w:val="00F474FD"/>
    <w:rsid w:val="00F47F83"/>
    <w:rsid w:val="00F50552"/>
    <w:rsid w:val="00F50608"/>
    <w:rsid w:val="00F52565"/>
    <w:rsid w:val="00F52614"/>
    <w:rsid w:val="00F5289A"/>
    <w:rsid w:val="00F530A0"/>
    <w:rsid w:val="00F5343F"/>
    <w:rsid w:val="00F551A5"/>
    <w:rsid w:val="00F55855"/>
    <w:rsid w:val="00F56A69"/>
    <w:rsid w:val="00F60511"/>
    <w:rsid w:val="00F60B04"/>
    <w:rsid w:val="00F6210C"/>
    <w:rsid w:val="00F62586"/>
    <w:rsid w:val="00F62B63"/>
    <w:rsid w:val="00F62D2D"/>
    <w:rsid w:val="00F639BB"/>
    <w:rsid w:val="00F64566"/>
    <w:rsid w:val="00F64A23"/>
    <w:rsid w:val="00F64DEE"/>
    <w:rsid w:val="00F65662"/>
    <w:rsid w:val="00F65929"/>
    <w:rsid w:val="00F65F7F"/>
    <w:rsid w:val="00F65FD8"/>
    <w:rsid w:val="00F66CF9"/>
    <w:rsid w:val="00F70948"/>
    <w:rsid w:val="00F70E4D"/>
    <w:rsid w:val="00F7135B"/>
    <w:rsid w:val="00F71512"/>
    <w:rsid w:val="00F71BB5"/>
    <w:rsid w:val="00F71C7C"/>
    <w:rsid w:val="00F72274"/>
    <w:rsid w:val="00F72343"/>
    <w:rsid w:val="00F73EDD"/>
    <w:rsid w:val="00F74020"/>
    <w:rsid w:val="00F74EBD"/>
    <w:rsid w:val="00F75496"/>
    <w:rsid w:val="00F75D61"/>
    <w:rsid w:val="00F760CC"/>
    <w:rsid w:val="00F7614B"/>
    <w:rsid w:val="00F76455"/>
    <w:rsid w:val="00F7779C"/>
    <w:rsid w:val="00F779A4"/>
    <w:rsid w:val="00F77AF7"/>
    <w:rsid w:val="00F77CB0"/>
    <w:rsid w:val="00F806CE"/>
    <w:rsid w:val="00F80A2B"/>
    <w:rsid w:val="00F8195F"/>
    <w:rsid w:val="00F81B01"/>
    <w:rsid w:val="00F81EE7"/>
    <w:rsid w:val="00F82F9F"/>
    <w:rsid w:val="00F831E5"/>
    <w:rsid w:val="00F8369E"/>
    <w:rsid w:val="00F8573A"/>
    <w:rsid w:val="00F85905"/>
    <w:rsid w:val="00F867EE"/>
    <w:rsid w:val="00F8680B"/>
    <w:rsid w:val="00F87387"/>
    <w:rsid w:val="00F8753B"/>
    <w:rsid w:val="00F87D43"/>
    <w:rsid w:val="00F87E06"/>
    <w:rsid w:val="00F87FC2"/>
    <w:rsid w:val="00F9015A"/>
    <w:rsid w:val="00F904DC"/>
    <w:rsid w:val="00F91061"/>
    <w:rsid w:val="00F91D83"/>
    <w:rsid w:val="00F92668"/>
    <w:rsid w:val="00F93487"/>
    <w:rsid w:val="00F9370B"/>
    <w:rsid w:val="00F93898"/>
    <w:rsid w:val="00F938FF"/>
    <w:rsid w:val="00F941BE"/>
    <w:rsid w:val="00F94577"/>
    <w:rsid w:val="00F94C39"/>
    <w:rsid w:val="00F94E17"/>
    <w:rsid w:val="00F951F8"/>
    <w:rsid w:val="00F95261"/>
    <w:rsid w:val="00F9555E"/>
    <w:rsid w:val="00F957FB"/>
    <w:rsid w:val="00F9633F"/>
    <w:rsid w:val="00F96383"/>
    <w:rsid w:val="00F96535"/>
    <w:rsid w:val="00F96570"/>
    <w:rsid w:val="00F9760D"/>
    <w:rsid w:val="00F97BDA"/>
    <w:rsid w:val="00FA08E0"/>
    <w:rsid w:val="00FA0C36"/>
    <w:rsid w:val="00FA1366"/>
    <w:rsid w:val="00FA263E"/>
    <w:rsid w:val="00FA26FE"/>
    <w:rsid w:val="00FA2838"/>
    <w:rsid w:val="00FA31D4"/>
    <w:rsid w:val="00FA33EB"/>
    <w:rsid w:val="00FA391E"/>
    <w:rsid w:val="00FA3DBC"/>
    <w:rsid w:val="00FA4125"/>
    <w:rsid w:val="00FA4126"/>
    <w:rsid w:val="00FA501C"/>
    <w:rsid w:val="00FA5559"/>
    <w:rsid w:val="00FA5853"/>
    <w:rsid w:val="00FA6FC7"/>
    <w:rsid w:val="00FA7717"/>
    <w:rsid w:val="00FA78E6"/>
    <w:rsid w:val="00FB0084"/>
    <w:rsid w:val="00FB1430"/>
    <w:rsid w:val="00FB1781"/>
    <w:rsid w:val="00FB1E0F"/>
    <w:rsid w:val="00FB3B25"/>
    <w:rsid w:val="00FB4DAB"/>
    <w:rsid w:val="00FB548D"/>
    <w:rsid w:val="00FB5FC7"/>
    <w:rsid w:val="00FB5FC9"/>
    <w:rsid w:val="00FB624F"/>
    <w:rsid w:val="00FB6456"/>
    <w:rsid w:val="00FB6938"/>
    <w:rsid w:val="00FB6EDF"/>
    <w:rsid w:val="00FB7723"/>
    <w:rsid w:val="00FB7DF3"/>
    <w:rsid w:val="00FC0501"/>
    <w:rsid w:val="00FC10DA"/>
    <w:rsid w:val="00FC1CC8"/>
    <w:rsid w:val="00FC1EF5"/>
    <w:rsid w:val="00FC2A47"/>
    <w:rsid w:val="00FC2DCA"/>
    <w:rsid w:val="00FC2E7F"/>
    <w:rsid w:val="00FC3560"/>
    <w:rsid w:val="00FC3585"/>
    <w:rsid w:val="00FC3F3C"/>
    <w:rsid w:val="00FC4153"/>
    <w:rsid w:val="00FC4177"/>
    <w:rsid w:val="00FC4400"/>
    <w:rsid w:val="00FC46B6"/>
    <w:rsid w:val="00FC4C98"/>
    <w:rsid w:val="00FC54A7"/>
    <w:rsid w:val="00FC59FD"/>
    <w:rsid w:val="00FC7C15"/>
    <w:rsid w:val="00FD03F2"/>
    <w:rsid w:val="00FD1654"/>
    <w:rsid w:val="00FD194C"/>
    <w:rsid w:val="00FD1C71"/>
    <w:rsid w:val="00FD2855"/>
    <w:rsid w:val="00FD3659"/>
    <w:rsid w:val="00FD3E59"/>
    <w:rsid w:val="00FD42B8"/>
    <w:rsid w:val="00FD46F5"/>
    <w:rsid w:val="00FD4D0A"/>
    <w:rsid w:val="00FD57FE"/>
    <w:rsid w:val="00FD5A4E"/>
    <w:rsid w:val="00FD6F93"/>
    <w:rsid w:val="00FD6FCF"/>
    <w:rsid w:val="00FD75A7"/>
    <w:rsid w:val="00FD78E4"/>
    <w:rsid w:val="00FD7FFC"/>
    <w:rsid w:val="00FE10E5"/>
    <w:rsid w:val="00FE3099"/>
    <w:rsid w:val="00FE38F5"/>
    <w:rsid w:val="00FE399E"/>
    <w:rsid w:val="00FE3D11"/>
    <w:rsid w:val="00FE5FD0"/>
    <w:rsid w:val="00FE6515"/>
    <w:rsid w:val="00FE7019"/>
    <w:rsid w:val="00FE7467"/>
    <w:rsid w:val="00FE7902"/>
    <w:rsid w:val="00FE7B5B"/>
    <w:rsid w:val="00FF0ADE"/>
    <w:rsid w:val="00FF2CD1"/>
    <w:rsid w:val="00FF2EE8"/>
    <w:rsid w:val="00FF3076"/>
    <w:rsid w:val="00FF5605"/>
    <w:rsid w:val="00FF5729"/>
    <w:rsid w:val="00FF5D5A"/>
    <w:rsid w:val="00FF600D"/>
    <w:rsid w:val="00FF65F7"/>
    <w:rsid w:val="00FF69D4"/>
    <w:rsid w:val="00FF7CC3"/>
    <w:rsid w:val="00FF7D57"/>
    <w:rsid w:val="11D0A57F"/>
    <w:rsid w:val="220EB6F6"/>
    <w:rsid w:val="24E8510E"/>
    <w:rsid w:val="2885D6C9"/>
    <w:rsid w:val="2EFC88C1"/>
    <w:rsid w:val="306F4A8A"/>
    <w:rsid w:val="40AC6D93"/>
    <w:rsid w:val="41D39751"/>
    <w:rsid w:val="4FC6F7D5"/>
    <w:rsid w:val="4FDF638E"/>
    <w:rsid w:val="5D7A224B"/>
    <w:rsid w:val="78A1D4CF"/>
    <w:rsid w:val="7D6170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3430"/>
  <w15:chartTrackingRefBased/>
  <w15:docId w15:val="{71A70FF5-B230-4901-B521-0396ED78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A7"/>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table" w:styleId="TableGrid">
    <w:name w:val="Table Grid"/>
    <w:aliases w:val="Table-Simple"/>
    <w:basedOn w:val="TableNormal"/>
    <w:uiPriority w:val="39"/>
    <w:rsid w:val="00684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848B0"/>
    <w:rPr>
      <w:sz w:val="16"/>
      <w:szCs w:val="16"/>
    </w:rPr>
  </w:style>
  <w:style w:type="paragraph" w:styleId="CommentText">
    <w:name w:val="annotation text"/>
    <w:basedOn w:val="Normal"/>
    <w:link w:val="CommentTextChar"/>
    <w:uiPriority w:val="99"/>
    <w:unhideWhenUsed/>
    <w:rsid w:val="006848B0"/>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48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6DBB"/>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F6DBB"/>
    <w:rPr>
      <w:rFonts w:ascii="Arial" w:eastAsiaTheme="minorEastAsia" w:hAnsi="Arial"/>
      <w:b/>
      <w:bCs/>
      <w:sz w:val="20"/>
      <w:szCs w:val="20"/>
    </w:rPr>
  </w:style>
  <w:style w:type="paragraph" w:styleId="ListParagraph">
    <w:name w:val="List Paragraph"/>
    <w:basedOn w:val="Normal"/>
    <w:link w:val="ListParagraphChar"/>
    <w:uiPriority w:val="34"/>
    <w:qFormat/>
    <w:rsid w:val="00E44557"/>
    <w:pPr>
      <w:ind w:left="720"/>
      <w:contextualSpacing/>
    </w:pPr>
  </w:style>
  <w:style w:type="character" w:styleId="Mention">
    <w:name w:val="Mention"/>
    <w:basedOn w:val="DefaultParagraphFont"/>
    <w:uiPriority w:val="99"/>
    <w:unhideWhenUsed/>
    <w:rsid w:val="00914233"/>
    <w:rPr>
      <w:color w:val="2B579A"/>
      <w:shd w:val="clear" w:color="auto" w:fill="E1DFDD"/>
    </w:rPr>
  </w:style>
  <w:style w:type="paragraph" w:customStyle="1" w:styleId="pf0">
    <w:name w:val="pf0"/>
    <w:basedOn w:val="Normal"/>
    <w:rsid w:val="00C27B0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22C7F"/>
  </w:style>
  <w:style w:type="character" w:styleId="FollowedHyperlink">
    <w:name w:val="FollowedHyperlink"/>
    <w:basedOn w:val="DefaultParagraphFont"/>
    <w:uiPriority w:val="99"/>
    <w:semiHidden/>
    <w:unhideWhenUsed/>
    <w:rsid w:val="00681141"/>
    <w:rPr>
      <w:color w:val="016574" w:themeColor="followedHyperlink"/>
      <w:u w:val="single"/>
    </w:rPr>
  </w:style>
  <w:style w:type="paragraph" w:styleId="TOCHeading">
    <w:name w:val="TOC Heading"/>
    <w:basedOn w:val="Heading1"/>
    <w:next w:val="Normal"/>
    <w:uiPriority w:val="39"/>
    <w:unhideWhenUsed/>
    <w:qFormat/>
    <w:rsid w:val="002A2AA8"/>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2A2AA8"/>
    <w:pPr>
      <w:spacing w:after="100"/>
    </w:pPr>
  </w:style>
  <w:style w:type="paragraph" w:styleId="TOC2">
    <w:name w:val="toc 2"/>
    <w:basedOn w:val="Normal"/>
    <w:next w:val="Normal"/>
    <w:autoRedefine/>
    <w:uiPriority w:val="39"/>
    <w:unhideWhenUsed/>
    <w:rsid w:val="002A2AA8"/>
    <w:pPr>
      <w:spacing w:after="100"/>
      <w:ind w:left="240"/>
    </w:pPr>
  </w:style>
  <w:style w:type="character" w:styleId="PlaceholderText">
    <w:name w:val="Placeholder Text"/>
    <w:basedOn w:val="DefaultParagraphFont"/>
    <w:uiPriority w:val="99"/>
    <w:semiHidden/>
    <w:rsid w:val="00E037DA"/>
    <w:rPr>
      <w:color w:val="808080"/>
    </w:rPr>
  </w:style>
  <w:style w:type="character" w:styleId="SmartLink">
    <w:name w:val="Smart Link"/>
    <w:basedOn w:val="DefaultParagraphFont"/>
    <w:uiPriority w:val="99"/>
    <w:semiHidden/>
    <w:unhideWhenUsed/>
    <w:rsid w:val="004B11C3"/>
    <w:rPr>
      <w:color w:val="0000FF"/>
      <w:u w:val="single"/>
      <w:shd w:val="clear" w:color="auto" w:fill="F3F2F1"/>
    </w:rPr>
  </w:style>
  <w:style w:type="paragraph" w:styleId="TOC3">
    <w:name w:val="toc 3"/>
    <w:basedOn w:val="Normal"/>
    <w:next w:val="Normal"/>
    <w:autoRedefine/>
    <w:uiPriority w:val="39"/>
    <w:unhideWhenUsed/>
    <w:rsid w:val="005B585E"/>
    <w:pPr>
      <w:spacing w:after="100"/>
      <w:ind w:left="480"/>
    </w:pPr>
  </w:style>
  <w:style w:type="paragraph" w:styleId="Caption">
    <w:name w:val="caption"/>
    <w:basedOn w:val="Normal"/>
    <w:next w:val="Normal"/>
    <w:uiPriority w:val="35"/>
    <w:unhideWhenUsed/>
    <w:qFormat/>
    <w:rsid w:val="00433376"/>
    <w:pPr>
      <w:spacing w:after="200" w:line="240" w:lineRule="auto"/>
    </w:pPr>
    <w:rPr>
      <w:i/>
      <w:iCs/>
      <w:color w:val="6E7571" w:themeColor="text2"/>
      <w:sz w:val="18"/>
      <w:szCs w:val="18"/>
    </w:rPr>
  </w:style>
  <w:style w:type="paragraph" w:customStyle="1" w:styleId="Default">
    <w:name w:val="Default"/>
    <w:basedOn w:val="Normal"/>
    <w:rsid w:val="002B5915"/>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6071E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6845">
      <w:bodyDiv w:val="1"/>
      <w:marLeft w:val="0"/>
      <w:marRight w:val="0"/>
      <w:marTop w:val="0"/>
      <w:marBottom w:val="0"/>
      <w:divBdr>
        <w:top w:val="none" w:sz="0" w:space="0" w:color="auto"/>
        <w:left w:val="none" w:sz="0" w:space="0" w:color="auto"/>
        <w:bottom w:val="none" w:sz="0" w:space="0" w:color="auto"/>
        <w:right w:val="none" w:sz="0" w:space="0" w:color="auto"/>
      </w:divBdr>
    </w:div>
    <w:div w:id="242375721">
      <w:bodyDiv w:val="1"/>
      <w:marLeft w:val="0"/>
      <w:marRight w:val="0"/>
      <w:marTop w:val="0"/>
      <w:marBottom w:val="0"/>
      <w:divBdr>
        <w:top w:val="none" w:sz="0" w:space="0" w:color="auto"/>
        <w:left w:val="none" w:sz="0" w:space="0" w:color="auto"/>
        <w:bottom w:val="none" w:sz="0" w:space="0" w:color="auto"/>
        <w:right w:val="none" w:sz="0" w:space="0" w:color="auto"/>
      </w:divBdr>
    </w:div>
    <w:div w:id="5962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 TargetMode="External"/><Relationship Id="rId18" Type="http://schemas.openxmlformats.org/officeDocument/2006/relationships/hyperlink" Target="mailto:charging@sepa.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eta.sepa.scot/about-sepa/how-we-work/privacy-noti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regulations/authorisations-and-permits/charging-schemes/charging-schemes-and-summary-charging-booklet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beta.sepa.scot/about-sepa/online-pay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beta.sepa.scot/about-sepa/online-pay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beta.sepa.scot/about-sepa/how-we-work/privacy-notice/"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Arcoleo, Matteo</DisplayName>
        <AccountId>148</AccountId>
        <AccountType/>
      </UserInfo>
      <UserInfo>
        <DisplayName>Crawford, Scott</DisplayName>
        <AccountId>47</AccountId>
        <AccountType/>
      </UserInfo>
      <UserInfo>
        <DisplayName>Holding, Hilary</DisplayName>
        <AccountId>30</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UserInfo>
        <DisplayName>McLaren, Stephanie</DisplayName>
        <AccountId>55</AccountId>
        <AccountType/>
      </UserInfo>
      <UserInfo>
        <DisplayName>Cassidy, Lisa</DisplayName>
        <AccountId>38</AccountId>
        <AccountType/>
      </UserInfo>
      <UserInfo>
        <DisplayName>McDowall, Kath</DisplayName>
        <AccountId>176</AccountId>
        <AccountType/>
      </UserInfo>
      <UserInfo>
        <DisplayName>Reilly, Amanda</DisplayName>
        <AccountId>265</AccountId>
        <AccountType/>
      </UserInfo>
      <UserInfo>
        <DisplayName>Wood, MaryAnne</DisplayName>
        <AccountId>35</AccountId>
        <AccountType/>
      </UserInfo>
      <UserInfo>
        <DisplayName>Lock, Gillian</DisplayName>
        <AccountId>131</AccountId>
        <AccountType/>
      </UserInfo>
      <UserInfo>
        <DisplayName>Castle, Gail</DisplayName>
        <AccountId>19</AccountId>
        <AccountType/>
      </UserInfo>
      <UserInfo>
        <DisplayName>Dundas, Liz</DisplayName>
        <AccountId>73</AccountId>
        <AccountType/>
      </UserInfo>
      <UserInfo>
        <DisplayName>Summers, Lucy</DisplayName>
        <AccountId>105</AccountId>
        <AccountType/>
      </UserInfo>
      <UserInfo>
        <DisplayName>McCallum Rodger, Ann</DisplayName>
        <AccountId>87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FDB60-D404-41A0-A7E3-6C03896B040D}">
  <ds:schemaRefs>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ce5b52f7-9556-48ad-bf4f-1238de82834a"/>
    <ds:schemaRef ds:uri="7dd4d6b0-2bd1-40f7-94aa-8d4785e79023"/>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7EC18832-0B32-498A-9262-8F46E18B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0</TotalTime>
  <Pages>13</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Links>
    <vt:vector size="186" baseType="variant">
      <vt:variant>
        <vt:i4>5177402</vt:i4>
      </vt:variant>
      <vt:variant>
        <vt:i4>123</vt:i4>
      </vt:variant>
      <vt:variant>
        <vt:i4>0</vt:i4>
      </vt:variant>
      <vt:variant>
        <vt:i4>5</vt:i4>
      </vt:variant>
      <vt:variant>
        <vt:lpwstr>mailto:registry@sepa.org.uk</vt:lpwstr>
      </vt:variant>
      <vt:variant>
        <vt:lpwstr/>
      </vt:variant>
      <vt:variant>
        <vt:i4>6422655</vt:i4>
      </vt:variant>
      <vt:variant>
        <vt:i4>120</vt:i4>
      </vt:variant>
      <vt:variant>
        <vt:i4>0</vt:i4>
      </vt:variant>
      <vt:variant>
        <vt:i4>5</vt:i4>
      </vt:variant>
      <vt:variant>
        <vt:lpwstr>https://www.sepa.org.uk/regulations/authorisations-and-permits/charging-schemes/charging-schemes-and-summary-charging-booklets/</vt:lpwstr>
      </vt:variant>
      <vt:variant>
        <vt:lpwstr/>
      </vt:variant>
      <vt:variant>
        <vt:i4>852044</vt:i4>
      </vt:variant>
      <vt:variant>
        <vt:i4>117</vt:i4>
      </vt:variant>
      <vt:variant>
        <vt:i4>0</vt:i4>
      </vt:variant>
      <vt:variant>
        <vt:i4>5</vt:i4>
      </vt:variant>
      <vt:variant>
        <vt:lpwstr>https://www.sepa.org.uk/easr</vt:lpwstr>
      </vt:variant>
      <vt:variant>
        <vt:lpwstr/>
      </vt:variant>
      <vt:variant>
        <vt:i4>852044</vt:i4>
      </vt:variant>
      <vt:variant>
        <vt:i4>114</vt:i4>
      </vt:variant>
      <vt:variant>
        <vt:i4>0</vt:i4>
      </vt:variant>
      <vt:variant>
        <vt:i4>5</vt:i4>
      </vt:variant>
      <vt:variant>
        <vt:lpwstr>https://www.sepa.org.uk/easr</vt:lpwstr>
      </vt:variant>
      <vt:variant>
        <vt:lpwstr/>
      </vt:variant>
      <vt:variant>
        <vt:i4>6094920</vt:i4>
      </vt:variant>
      <vt:variant>
        <vt:i4>111</vt:i4>
      </vt:variant>
      <vt:variant>
        <vt:i4>0</vt:i4>
      </vt:variant>
      <vt:variant>
        <vt:i4>5</vt:i4>
      </vt:variant>
      <vt:variant>
        <vt:lpwstr>https://beta.sepa.scot/about-sepa/how-we-work/privacy-notice/</vt:lpwstr>
      </vt:variant>
      <vt:variant>
        <vt:lpwstr/>
      </vt:variant>
      <vt:variant>
        <vt:i4>4653072</vt:i4>
      </vt:variant>
      <vt:variant>
        <vt:i4>108</vt:i4>
      </vt:variant>
      <vt:variant>
        <vt:i4>0</vt:i4>
      </vt:variant>
      <vt:variant>
        <vt:i4>5</vt:i4>
      </vt:variant>
      <vt:variant>
        <vt:lpwstr>https://beta.sepa.scot/about-sepa/how-we-work/data-protection-policy/</vt:lpwstr>
      </vt:variant>
      <vt:variant>
        <vt:lpwstr/>
      </vt:variant>
      <vt:variant>
        <vt:i4>3539032</vt:i4>
      </vt:variant>
      <vt:variant>
        <vt:i4>105</vt:i4>
      </vt:variant>
      <vt:variant>
        <vt:i4>0</vt:i4>
      </vt:variant>
      <vt:variant>
        <vt:i4>5</vt:i4>
      </vt:variant>
      <vt:variant>
        <vt:lpwstr>mailto:equalities@sepa.org.uk</vt:lpwstr>
      </vt:variant>
      <vt:variant>
        <vt:lpwstr/>
      </vt:variant>
      <vt:variant>
        <vt:i4>2031666</vt:i4>
      </vt:variant>
      <vt:variant>
        <vt:i4>98</vt:i4>
      </vt:variant>
      <vt:variant>
        <vt:i4>0</vt:i4>
      </vt:variant>
      <vt:variant>
        <vt:i4>5</vt:i4>
      </vt:variant>
      <vt:variant>
        <vt:lpwstr/>
      </vt:variant>
      <vt:variant>
        <vt:lpwstr>_Toc192253407</vt:lpwstr>
      </vt:variant>
      <vt:variant>
        <vt:i4>2031666</vt:i4>
      </vt:variant>
      <vt:variant>
        <vt:i4>92</vt:i4>
      </vt:variant>
      <vt:variant>
        <vt:i4>0</vt:i4>
      </vt:variant>
      <vt:variant>
        <vt:i4>5</vt:i4>
      </vt:variant>
      <vt:variant>
        <vt:lpwstr/>
      </vt:variant>
      <vt:variant>
        <vt:lpwstr>_Toc192253406</vt:lpwstr>
      </vt:variant>
      <vt:variant>
        <vt:i4>2031666</vt:i4>
      </vt:variant>
      <vt:variant>
        <vt:i4>86</vt:i4>
      </vt:variant>
      <vt:variant>
        <vt:i4>0</vt:i4>
      </vt:variant>
      <vt:variant>
        <vt:i4>5</vt:i4>
      </vt:variant>
      <vt:variant>
        <vt:lpwstr/>
      </vt:variant>
      <vt:variant>
        <vt:lpwstr>_Toc192253405</vt:lpwstr>
      </vt:variant>
      <vt:variant>
        <vt:i4>2031666</vt:i4>
      </vt:variant>
      <vt:variant>
        <vt:i4>80</vt:i4>
      </vt:variant>
      <vt:variant>
        <vt:i4>0</vt:i4>
      </vt:variant>
      <vt:variant>
        <vt:i4>5</vt:i4>
      </vt:variant>
      <vt:variant>
        <vt:lpwstr/>
      </vt:variant>
      <vt:variant>
        <vt:lpwstr>_Toc192253404</vt:lpwstr>
      </vt:variant>
      <vt:variant>
        <vt:i4>2031666</vt:i4>
      </vt:variant>
      <vt:variant>
        <vt:i4>74</vt:i4>
      </vt:variant>
      <vt:variant>
        <vt:i4>0</vt:i4>
      </vt:variant>
      <vt:variant>
        <vt:i4>5</vt:i4>
      </vt:variant>
      <vt:variant>
        <vt:lpwstr/>
      </vt:variant>
      <vt:variant>
        <vt:lpwstr>_Toc192253403</vt:lpwstr>
      </vt:variant>
      <vt:variant>
        <vt:i4>2031666</vt:i4>
      </vt:variant>
      <vt:variant>
        <vt:i4>68</vt:i4>
      </vt:variant>
      <vt:variant>
        <vt:i4>0</vt:i4>
      </vt:variant>
      <vt:variant>
        <vt:i4>5</vt:i4>
      </vt:variant>
      <vt:variant>
        <vt:lpwstr/>
      </vt:variant>
      <vt:variant>
        <vt:lpwstr>_Toc192253402</vt:lpwstr>
      </vt:variant>
      <vt:variant>
        <vt:i4>2031666</vt:i4>
      </vt:variant>
      <vt:variant>
        <vt:i4>62</vt:i4>
      </vt:variant>
      <vt:variant>
        <vt:i4>0</vt:i4>
      </vt:variant>
      <vt:variant>
        <vt:i4>5</vt:i4>
      </vt:variant>
      <vt:variant>
        <vt:lpwstr/>
      </vt:variant>
      <vt:variant>
        <vt:lpwstr>_Toc192253401</vt:lpwstr>
      </vt:variant>
      <vt:variant>
        <vt:i4>2031666</vt:i4>
      </vt:variant>
      <vt:variant>
        <vt:i4>56</vt:i4>
      </vt:variant>
      <vt:variant>
        <vt:i4>0</vt:i4>
      </vt:variant>
      <vt:variant>
        <vt:i4>5</vt:i4>
      </vt:variant>
      <vt:variant>
        <vt:lpwstr/>
      </vt:variant>
      <vt:variant>
        <vt:lpwstr>_Toc192253400</vt:lpwstr>
      </vt:variant>
      <vt:variant>
        <vt:i4>1441845</vt:i4>
      </vt:variant>
      <vt:variant>
        <vt:i4>50</vt:i4>
      </vt:variant>
      <vt:variant>
        <vt:i4>0</vt:i4>
      </vt:variant>
      <vt:variant>
        <vt:i4>5</vt:i4>
      </vt:variant>
      <vt:variant>
        <vt:lpwstr/>
      </vt:variant>
      <vt:variant>
        <vt:lpwstr>_Toc192253399</vt:lpwstr>
      </vt:variant>
      <vt:variant>
        <vt:i4>1441845</vt:i4>
      </vt:variant>
      <vt:variant>
        <vt:i4>44</vt:i4>
      </vt:variant>
      <vt:variant>
        <vt:i4>0</vt:i4>
      </vt:variant>
      <vt:variant>
        <vt:i4>5</vt:i4>
      </vt:variant>
      <vt:variant>
        <vt:lpwstr/>
      </vt:variant>
      <vt:variant>
        <vt:lpwstr>_Toc192253398</vt:lpwstr>
      </vt:variant>
      <vt:variant>
        <vt:i4>1441845</vt:i4>
      </vt:variant>
      <vt:variant>
        <vt:i4>38</vt:i4>
      </vt:variant>
      <vt:variant>
        <vt:i4>0</vt:i4>
      </vt:variant>
      <vt:variant>
        <vt:i4>5</vt:i4>
      </vt:variant>
      <vt:variant>
        <vt:lpwstr/>
      </vt:variant>
      <vt:variant>
        <vt:lpwstr>_Toc192253397</vt:lpwstr>
      </vt:variant>
      <vt:variant>
        <vt:i4>1441845</vt:i4>
      </vt:variant>
      <vt:variant>
        <vt:i4>32</vt:i4>
      </vt:variant>
      <vt:variant>
        <vt:i4>0</vt:i4>
      </vt:variant>
      <vt:variant>
        <vt:i4>5</vt:i4>
      </vt:variant>
      <vt:variant>
        <vt:lpwstr/>
      </vt:variant>
      <vt:variant>
        <vt:lpwstr>_Toc192253396</vt:lpwstr>
      </vt:variant>
      <vt:variant>
        <vt:i4>1441845</vt:i4>
      </vt:variant>
      <vt:variant>
        <vt:i4>26</vt:i4>
      </vt:variant>
      <vt:variant>
        <vt:i4>0</vt:i4>
      </vt:variant>
      <vt:variant>
        <vt:i4>5</vt:i4>
      </vt:variant>
      <vt:variant>
        <vt:lpwstr/>
      </vt:variant>
      <vt:variant>
        <vt:lpwstr>_Toc192253395</vt:lpwstr>
      </vt:variant>
      <vt:variant>
        <vt:i4>1441845</vt:i4>
      </vt:variant>
      <vt:variant>
        <vt:i4>20</vt:i4>
      </vt:variant>
      <vt:variant>
        <vt:i4>0</vt:i4>
      </vt:variant>
      <vt:variant>
        <vt:i4>5</vt:i4>
      </vt:variant>
      <vt:variant>
        <vt:lpwstr/>
      </vt:variant>
      <vt:variant>
        <vt:lpwstr>_Toc192253394</vt:lpwstr>
      </vt:variant>
      <vt:variant>
        <vt:i4>1441845</vt:i4>
      </vt:variant>
      <vt:variant>
        <vt:i4>14</vt:i4>
      </vt:variant>
      <vt:variant>
        <vt:i4>0</vt:i4>
      </vt:variant>
      <vt:variant>
        <vt:i4>5</vt:i4>
      </vt:variant>
      <vt:variant>
        <vt:lpwstr/>
      </vt:variant>
      <vt:variant>
        <vt:lpwstr>_Toc192253393</vt:lpwstr>
      </vt:variant>
      <vt:variant>
        <vt:i4>1441845</vt:i4>
      </vt:variant>
      <vt:variant>
        <vt:i4>8</vt:i4>
      </vt:variant>
      <vt:variant>
        <vt:i4>0</vt:i4>
      </vt:variant>
      <vt:variant>
        <vt:i4>5</vt:i4>
      </vt:variant>
      <vt:variant>
        <vt:lpwstr/>
      </vt:variant>
      <vt:variant>
        <vt:lpwstr>_Toc192253392</vt:lpwstr>
      </vt:variant>
      <vt:variant>
        <vt:i4>1441845</vt:i4>
      </vt:variant>
      <vt:variant>
        <vt:i4>2</vt:i4>
      </vt:variant>
      <vt:variant>
        <vt:i4>0</vt:i4>
      </vt:variant>
      <vt:variant>
        <vt:i4>5</vt:i4>
      </vt:variant>
      <vt:variant>
        <vt:lpwstr/>
      </vt:variant>
      <vt:variant>
        <vt:lpwstr>_Toc192253391</vt:lpwstr>
      </vt:variant>
      <vt:variant>
        <vt:i4>7405632</vt:i4>
      </vt:variant>
      <vt:variant>
        <vt:i4>12</vt:i4>
      </vt:variant>
      <vt:variant>
        <vt:i4>0</vt:i4>
      </vt:variant>
      <vt:variant>
        <vt:i4>5</vt:i4>
      </vt:variant>
      <vt:variant>
        <vt:lpwstr>mailto:matteo.arcoleo@sepa.org.uk</vt:lpwstr>
      </vt:variant>
      <vt:variant>
        <vt:lpwstr/>
      </vt:variant>
      <vt:variant>
        <vt:i4>2228232</vt:i4>
      </vt:variant>
      <vt:variant>
        <vt:i4>9</vt:i4>
      </vt:variant>
      <vt:variant>
        <vt:i4>0</vt:i4>
      </vt:variant>
      <vt:variant>
        <vt:i4>5</vt:i4>
      </vt:variant>
      <vt:variant>
        <vt:lpwstr>mailto:emma.murphy@sepa.org.uk</vt:lpwstr>
      </vt:variant>
      <vt:variant>
        <vt:lpwstr/>
      </vt:variant>
      <vt:variant>
        <vt:i4>7405632</vt:i4>
      </vt:variant>
      <vt:variant>
        <vt:i4>6</vt:i4>
      </vt:variant>
      <vt:variant>
        <vt:i4>0</vt:i4>
      </vt:variant>
      <vt:variant>
        <vt:i4>5</vt:i4>
      </vt:variant>
      <vt:variant>
        <vt:lpwstr>mailto:matteo.arcoleo@sepa.org.uk</vt:lpwstr>
      </vt:variant>
      <vt:variant>
        <vt:lpwstr/>
      </vt:variant>
      <vt:variant>
        <vt:i4>4653072</vt:i4>
      </vt:variant>
      <vt:variant>
        <vt:i4>3</vt:i4>
      </vt:variant>
      <vt:variant>
        <vt:i4>0</vt:i4>
      </vt:variant>
      <vt:variant>
        <vt:i4>5</vt:i4>
      </vt:variant>
      <vt:variant>
        <vt:lpwstr>https://beta.sepa.scot/about-sepa/how-we-work/data-protection-policy/</vt:lpwstr>
      </vt:variant>
      <vt:variant>
        <vt:lpwstr/>
      </vt:variant>
      <vt:variant>
        <vt:i4>7405632</vt:i4>
      </vt:variant>
      <vt:variant>
        <vt:i4>0</vt:i4>
      </vt:variant>
      <vt:variant>
        <vt:i4>0</vt:i4>
      </vt:variant>
      <vt:variant>
        <vt:i4>5</vt:i4>
      </vt:variant>
      <vt:variant>
        <vt:lpwstr>mailto:matteo.arcoleo@sepa.org.uk</vt:lpwstr>
      </vt:variant>
      <vt:variant>
        <vt:lpwstr/>
      </vt:variant>
      <vt:variant>
        <vt:i4>6094920</vt:i4>
      </vt:variant>
      <vt:variant>
        <vt:i4>3</vt:i4>
      </vt:variant>
      <vt:variant>
        <vt:i4>0</vt:i4>
      </vt:variant>
      <vt:variant>
        <vt:i4>5</vt:i4>
      </vt:variant>
      <vt:variant>
        <vt:lpwstr>https://beta.sepa.scot/about-sepa/how-we-work/privacy-notice/</vt:lpwstr>
      </vt:variant>
      <vt:variant>
        <vt:lpwstr/>
      </vt:variant>
      <vt:variant>
        <vt:i4>2883616</vt:i4>
      </vt:variant>
      <vt:variant>
        <vt:i4>0</vt:i4>
      </vt:variant>
      <vt:variant>
        <vt:i4>0</vt:i4>
      </vt:variant>
      <vt:variant>
        <vt:i4>5</vt:i4>
      </vt:variant>
      <vt:variant>
        <vt:lpwstr>https://beta.sepa.scot/about-sepa/online-payments/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2023-03-25T15:44:00Z</cp:lastPrinted>
  <dcterms:created xsi:type="dcterms:W3CDTF">2025-07-29T09:23:00Z</dcterms:created>
  <dcterms:modified xsi:type="dcterms:W3CDTF">2025-07-29T09:23:00Z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