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rFonts w:ascii="Arial" w:hAnsi="Arial" w:cs="Arial"/>
          <w:b w:val="0"/>
        </w:rPr>
      </w:sdtEndPr>
      <w:sdtContent>
        <w:p w14:paraId="5E484D9F" w14:textId="77777777" w:rsidR="004073BC" w:rsidRPr="00B53300" w:rsidRDefault="00F72274" w:rsidP="00D546F5">
          <w:r w:rsidRPr="00B53300">
            <w:rPr>
              <w:noProof/>
            </w:rPr>
            <w:drawing>
              <wp:anchor distT="0" distB="0" distL="114300" distR="114300" simplePos="0" relativeHeight="251658241" behindDoc="1" locked="0" layoutInCell="1" allowOverlap="1" wp14:anchorId="4D2BAAE5" wp14:editId="52014D42">
                <wp:simplePos x="0" y="0"/>
                <wp:positionH relativeFrom="page">
                  <wp:align>left</wp:align>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B53300">
            <w:rPr>
              <w:noProof/>
            </w:rPr>
            <w:drawing>
              <wp:inline distT="0" distB="0" distL="0" distR="0" wp14:anchorId="2768460B" wp14:editId="6653D84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AA06D02" w14:textId="77777777" w:rsidR="00DE01B3" w:rsidRDefault="00DE01B3" w:rsidP="00F51D27">
          <w:pPr>
            <w:rPr>
              <w:b/>
              <w:bCs/>
              <w:color w:val="FFFFFF" w:themeColor="background1"/>
              <w:sz w:val="48"/>
              <w:szCs w:val="48"/>
            </w:rPr>
          </w:pPr>
        </w:p>
        <w:p w14:paraId="16D6BBA9" w14:textId="255D62B4" w:rsidR="004073BC" w:rsidRPr="0044020C" w:rsidRDefault="00D63FF7" w:rsidP="00F51D27">
          <w:pPr>
            <w:rPr>
              <w:b/>
              <w:bCs/>
              <w:color w:val="FFFFFF" w:themeColor="background1"/>
              <w:sz w:val="48"/>
              <w:szCs w:val="48"/>
            </w:rPr>
          </w:pPr>
          <w:r w:rsidRPr="0044020C">
            <w:rPr>
              <w:b/>
              <w:bCs/>
              <w:color w:val="FFFFFF" w:themeColor="background1"/>
              <w:sz w:val="48"/>
              <w:szCs w:val="48"/>
            </w:rPr>
            <w:t>WAT-G-</w:t>
          </w:r>
          <w:r w:rsidR="00844DE0">
            <w:rPr>
              <w:b/>
              <w:bCs/>
              <w:color w:val="FFFFFF" w:themeColor="background1"/>
              <w:sz w:val="48"/>
              <w:szCs w:val="48"/>
            </w:rPr>
            <w:t>0</w:t>
          </w:r>
          <w:r w:rsidR="006E098F">
            <w:rPr>
              <w:b/>
              <w:bCs/>
              <w:color w:val="FFFFFF" w:themeColor="background1"/>
              <w:sz w:val="48"/>
              <w:szCs w:val="48"/>
            </w:rPr>
            <w:t>5</w:t>
          </w:r>
          <w:r w:rsidR="00844DE0">
            <w:rPr>
              <w:b/>
              <w:bCs/>
              <w:color w:val="FFFFFF" w:themeColor="background1"/>
              <w:sz w:val="48"/>
              <w:szCs w:val="48"/>
            </w:rPr>
            <w:t>1</w:t>
          </w:r>
        </w:p>
        <w:p w14:paraId="46E9EF47" w14:textId="77777777" w:rsidR="004073BC" w:rsidRPr="00B53300" w:rsidRDefault="004073BC" w:rsidP="00F51D27">
          <w:pPr>
            <w:rPr>
              <w:rFonts w:ascii="Arial" w:hAnsi="Arial" w:cs="Arial"/>
            </w:rPr>
          </w:pPr>
        </w:p>
        <w:p w14:paraId="178D4911" w14:textId="77777777" w:rsidR="004073BC" w:rsidRPr="00B53300" w:rsidRDefault="004073BC" w:rsidP="00F51D27">
          <w:pPr>
            <w:rPr>
              <w:rFonts w:ascii="Arial" w:hAnsi="Arial" w:cs="Arial"/>
            </w:rPr>
          </w:pPr>
        </w:p>
        <w:p w14:paraId="2DEF58C3" w14:textId="0BAF1EA7" w:rsidR="00801105" w:rsidRPr="0042323C" w:rsidRDefault="00281BB1" w:rsidP="0044020C">
          <w:pPr>
            <w:overflowPunct w:val="0"/>
            <w:autoSpaceDE w:val="0"/>
            <w:autoSpaceDN w:val="0"/>
            <w:adjustRightInd w:val="0"/>
            <w:textAlignment w:val="baseline"/>
            <w:rPr>
              <w:rFonts w:ascii="Arial" w:eastAsia="Times New Roman" w:hAnsi="Arial" w:cs="Arial"/>
              <w:color w:val="FFFFFF" w:themeColor="background1"/>
              <w:sz w:val="64"/>
              <w:szCs w:val="64"/>
              <w:lang w:eastAsia="en-GB"/>
            </w:rPr>
          </w:pPr>
          <w:r w:rsidRPr="0042323C">
            <w:rPr>
              <w:rFonts w:ascii="Arial" w:hAnsi="Arial" w:cs="Arial"/>
              <w:noProof/>
              <w:sz w:val="64"/>
              <w:szCs w:val="64"/>
            </w:rPr>
            <mc:AlternateContent>
              <mc:Choice Requires="wps">
                <w:drawing>
                  <wp:anchor distT="0" distB="0" distL="114300" distR="114300" simplePos="0" relativeHeight="251658240" behindDoc="0" locked="1" layoutInCell="1" allowOverlap="1" wp14:anchorId="399C21A9" wp14:editId="769E4644">
                    <wp:simplePos x="0" y="0"/>
                    <wp:positionH relativeFrom="column">
                      <wp:posOffset>83185</wp:posOffset>
                    </wp:positionH>
                    <wp:positionV relativeFrom="paragraph">
                      <wp:posOffset>7002780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F11B88B" w14:textId="04030CC7" w:rsidR="00281BB1" w:rsidRPr="009A240D" w:rsidRDefault="001978AA" w:rsidP="00281BB1">
                                <w:pPr>
                                  <w:pStyle w:val="BodyText1"/>
                                  <w:rPr>
                                    <w:color w:val="FFFFFF" w:themeColor="background1"/>
                                  </w:rPr>
                                </w:pPr>
                                <w:r>
                                  <w:rPr>
                                    <w:color w:val="FFFFFF" w:themeColor="background1"/>
                                  </w:rPr>
                                  <w:t>Version 1.0</w:t>
                                </w:r>
                                <w:r w:rsidR="002F2510">
                                  <w:rPr>
                                    <w:color w:val="FFFFFF" w:themeColor="background1"/>
                                  </w:rPr>
                                  <w:t>,</w:t>
                                </w:r>
                                <w:r>
                                  <w:rPr>
                                    <w:color w:val="FFFFFF" w:themeColor="background1"/>
                                  </w:rPr>
                                  <w:t xml:space="preserve"> </w:t>
                                </w:r>
                                <w:r w:rsidR="00E61574">
                                  <w:rPr>
                                    <w:color w:val="FFFFFF" w:themeColor="background1"/>
                                  </w:rPr>
                                  <w:t>August</w:t>
                                </w:r>
                                <w:r w:rsidR="000C2697">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C21A9" id="_x0000_t202" coordsize="21600,21600" o:spt="202" path="m,l,21600r21600,l21600,xe">
                    <v:stroke joinstyle="miter"/>
                    <v:path gradientshapeok="t" o:connecttype="rect"/>
                  </v:shapetype>
                  <v:shape id="Text Box 3" o:spid="_x0000_s1026" type="#_x0000_t202" alt="&quot;&quot;" style="position:absolute;margin-left:6.55pt;margin-top:551.4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" filled="f" stroked="f" strokeweight=".5pt">
                    <v:textbox inset="0,0,0,0">
                      <w:txbxContent>
                        <w:p w14:paraId="6F11B88B" w14:textId="04030CC7" w:rsidR="00281BB1" w:rsidRPr="009A240D" w:rsidRDefault="001978AA" w:rsidP="00281BB1">
                          <w:pPr>
                            <w:pStyle w:val="BodyText1"/>
                            <w:rPr>
                              <w:color w:val="FFFFFF" w:themeColor="background1"/>
                            </w:rPr>
                          </w:pPr>
                          <w:r>
                            <w:rPr>
                              <w:color w:val="FFFFFF" w:themeColor="background1"/>
                            </w:rPr>
                            <w:t>Version 1.0</w:t>
                          </w:r>
                          <w:r w:rsidR="002F2510">
                            <w:rPr>
                              <w:color w:val="FFFFFF" w:themeColor="background1"/>
                            </w:rPr>
                            <w:t>,</w:t>
                          </w:r>
                          <w:r>
                            <w:rPr>
                              <w:color w:val="FFFFFF" w:themeColor="background1"/>
                            </w:rPr>
                            <w:t xml:space="preserve"> </w:t>
                          </w:r>
                          <w:r w:rsidR="00E61574">
                            <w:rPr>
                              <w:color w:val="FFFFFF" w:themeColor="background1"/>
                            </w:rPr>
                            <w:t>August</w:t>
                          </w:r>
                          <w:r w:rsidR="000C2697">
                            <w:rPr>
                              <w:color w:val="FFFFFF" w:themeColor="background1"/>
                            </w:rPr>
                            <w:t xml:space="preserve"> 2025</w:t>
                          </w:r>
                        </w:p>
                      </w:txbxContent>
                    </v:textbox>
                    <w10:anchorlock/>
                  </v:shape>
                </w:pict>
              </mc:Fallback>
            </mc:AlternateContent>
          </w:r>
          <w:r w:rsidR="00EA1FF3" w:rsidRPr="0042323C">
            <w:rPr>
              <w:rFonts w:ascii="Arial" w:eastAsia="Times New Roman" w:hAnsi="Arial" w:cs="Arial"/>
              <w:b/>
              <w:noProof/>
              <w:color w:val="FFFFFF" w:themeColor="background1"/>
              <w:sz w:val="64"/>
              <w:szCs w:val="64"/>
              <w:lang w:eastAsia="en-GB"/>
            </w:rPr>
            <w:t>EASR Guidance</w:t>
          </w:r>
          <w:r w:rsidR="0044020C" w:rsidRPr="0042323C">
            <w:rPr>
              <w:rFonts w:ascii="Arial" w:eastAsia="Times New Roman" w:hAnsi="Arial" w:cs="Arial"/>
              <w:color w:val="FFFFFF" w:themeColor="background1"/>
              <w:sz w:val="64"/>
              <w:szCs w:val="64"/>
              <w:lang w:eastAsia="en-GB"/>
            </w:rPr>
            <w:t xml:space="preserve">: </w:t>
          </w:r>
          <w:r w:rsidR="0021108E" w:rsidRPr="0042323C">
            <w:rPr>
              <w:rFonts w:ascii="Arial" w:eastAsia="Times New Roman" w:hAnsi="Arial" w:cs="Arial"/>
              <w:b/>
              <w:noProof/>
              <w:color w:val="FFFFFF" w:themeColor="background1"/>
              <w:sz w:val="64"/>
              <w:szCs w:val="64"/>
              <w:lang w:eastAsia="en-GB"/>
            </w:rPr>
            <w:t>Permit</w:t>
          </w:r>
          <w:r w:rsidR="00792526" w:rsidRPr="0042323C">
            <w:rPr>
              <w:rFonts w:ascii="Arial" w:eastAsia="Times New Roman" w:hAnsi="Arial" w:cs="Arial"/>
              <w:b/>
              <w:noProof/>
              <w:color w:val="FFFFFF" w:themeColor="background1"/>
              <w:sz w:val="64"/>
              <w:szCs w:val="64"/>
              <w:lang w:eastAsia="en-GB"/>
            </w:rPr>
            <w:t xml:space="preserve"> </w:t>
          </w:r>
          <w:r w:rsidR="00BC4AFC" w:rsidRPr="0042323C">
            <w:rPr>
              <w:rFonts w:ascii="Arial" w:eastAsia="Times New Roman" w:hAnsi="Arial" w:cs="Arial"/>
              <w:b/>
              <w:noProof/>
              <w:color w:val="FFFFFF" w:themeColor="background1"/>
              <w:sz w:val="64"/>
              <w:szCs w:val="64"/>
              <w:lang w:eastAsia="en-GB"/>
            </w:rPr>
            <w:t xml:space="preserve">Activity: </w:t>
          </w:r>
          <w:r w:rsidR="00C537CE" w:rsidRPr="0042323C">
            <w:rPr>
              <w:rFonts w:ascii="Arial" w:eastAsia="Times New Roman" w:hAnsi="Arial" w:cs="Arial"/>
              <w:b/>
              <w:noProof/>
              <w:color w:val="FFFFFF" w:themeColor="background1"/>
              <w:sz w:val="64"/>
              <w:szCs w:val="64"/>
              <w:lang w:eastAsia="en-GB"/>
            </w:rPr>
            <w:t xml:space="preserve">Discharge </w:t>
          </w:r>
          <w:r w:rsidR="00D74AF8" w:rsidRPr="0042323C">
            <w:rPr>
              <w:rFonts w:ascii="Arial" w:eastAsia="Times New Roman" w:hAnsi="Arial" w:cs="Arial"/>
              <w:b/>
              <w:noProof/>
              <w:color w:val="FFFFFF" w:themeColor="background1"/>
              <w:sz w:val="64"/>
              <w:szCs w:val="64"/>
              <w:lang w:eastAsia="en-GB"/>
            </w:rPr>
            <w:t xml:space="preserve">of hot tub or swimming pool effluent where </w:t>
          </w:r>
          <w:r w:rsidR="003416C2" w:rsidRPr="0042323C">
            <w:rPr>
              <w:rFonts w:ascii="Arial" w:eastAsia="Times New Roman" w:hAnsi="Arial" w:cs="Arial"/>
              <w:b/>
              <w:noProof/>
              <w:color w:val="FFFFFF" w:themeColor="background1"/>
              <w:sz w:val="64"/>
              <w:szCs w:val="64"/>
              <w:lang w:eastAsia="en-GB"/>
            </w:rPr>
            <w:t>the volume is</w:t>
          </w:r>
          <w:r w:rsidR="00C537CE" w:rsidRPr="0042323C">
            <w:rPr>
              <w:rFonts w:ascii="Arial" w:eastAsia="Times New Roman" w:hAnsi="Arial" w:cs="Arial"/>
              <w:b/>
              <w:noProof/>
              <w:color w:val="FFFFFF" w:themeColor="background1"/>
              <w:sz w:val="64"/>
              <w:szCs w:val="64"/>
              <w:lang w:eastAsia="en-GB"/>
            </w:rPr>
            <w:t xml:space="preserve"> </w:t>
          </w:r>
          <w:r w:rsidR="004B2C1D" w:rsidRPr="0042323C">
            <w:rPr>
              <w:rFonts w:ascii="Arial" w:eastAsia="Times New Roman" w:hAnsi="Arial" w:cs="Arial"/>
              <w:b/>
              <w:noProof/>
              <w:color w:val="FFFFFF" w:themeColor="background1"/>
              <w:sz w:val="64"/>
              <w:szCs w:val="64"/>
              <w:lang w:eastAsia="en-GB"/>
            </w:rPr>
            <w:t>more than 10m</w:t>
          </w:r>
          <w:r w:rsidR="004B2C1D" w:rsidRPr="0042323C">
            <w:rPr>
              <w:rFonts w:ascii="Arial" w:eastAsia="Times New Roman" w:hAnsi="Arial" w:cs="Arial"/>
              <w:b/>
              <w:noProof/>
              <w:color w:val="FFFFFF" w:themeColor="background1"/>
              <w:sz w:val="64"/>
              <w:szCs w:val="64"/>
              <w:vertAlign w:val="superscript"/>
              <w:lang w:eastAsia="en-GB"/>
            </w:rPr>
            <w:t>3</w:t>
          </w:r>
          <w:r w:rsidR="004B2C1D" w:rsidRPr="0042323C">
            <w:rPr>
              <w:rFonts w:ascii="Arial" w:eastAsia="Times New Roman" w:hAnsi="Arial" w:cs="Arial"/>
              <w:b/>
              <w:noProof/>
              <w:color w:val="FFFFFF" w:themeColor="background1"/>
              <w:sz w:val="64"/>
              <w:szCs w:val="64"/>
              <w:lang w:eastAsia="en-GB"/>
            </w:rPr>
            <w:t xml:space="preserve"> per day </w:t>
          </w:r>
        </w:p>
        <w:p w14:paraId="522D0D60" w14:textId="77777777" w:rsidR="008C1A73" w:rsidRPr="00B53300" w:rsidRDefault="008C1A73" w:rsidP="00F51D27">
          <w:pPr>
            <w:rPr>
              <w:rFonts w:ascii="Arial" w:hAnsi="Arial" w:cs="Arial"/>
              <w:b/>
              <w:bCs/>
              <w:color w:val="FFFFFF" w:themeColor="background1"/>
              <w:sz w:val="84"/>
              <w:szCs w:val="84"/>
            </w:rPr>
          </w:pPr>
          <w:r w:rsidRPr="00B53300">
            <w:rPr>
              <w:rFonts w:ascii="Arial" w:hAnsi="Arial" w:cs="Arial"/>
            </w:rPr>
            <w:br w:type="page"/>
          </w:r>
        </w:p>
      </w:sdtContent>
    </w:sdt>
    <w:p w14:paraId="5A2D778F" w14:textId="77777777" w:rsidR="00DC186C" w:rsidRPr="00B53300" w:rsidRDefault="00DC186C" w:rsidP="00F51D27">
      <w:pPr>
        <w:pStyle w:val="BodyText1"/>
        <w:rPr>
          <w:rFonts w:ascii="Arial" w:eastAsia="Times New Roman" w:hAnsi="Arial" w:cs="Arial"/>
        </w:rPr>
      </w:pPr>
    </w:p>
    <w:sdt>
      <w:sdtPr>
        <w:rPr>
          <w:rFonts w:asciiTheme="minorHAnsi" w:eastAsiaTheme="minorEastAsia" w:hAnsiTheme="minorHAnsi" w:cstheme="minorBidi"/>
          <w:color w:val="auto"/>
          <w:sz w:val="24"/>
          <w:szCs w:val="24"/>
          <w:lang w:val="en-GB"/>
        </w:rPr>
        <w:id w:val="974176289"/>
        <w:docPartObj>
          <w:docPartGallery w:val="Table of Contents"/>
          <w:docPartUnique/>
        </w:docPartObj>
      </w:sdtPr>
      <w:sdtEndPr>
        <w:rPr>
          <w:b/>
          <w:bCs/>
          <w:noProof/>
        </w:rPr>
      </w:sdtEndPr>
      <w:sdtContent>
        <w:p w14:paraId="0B5E6CB8" w14:textId="056C0BAA" w:rsidR="00D546F5" w:rsidRPr="00D546F5" w:rsidRDefault="00D546F5">
          <w:pPr>
            <w:pStyle w:val="TOCHeading"/>
            <w:rPr>
              <w:rStyle w:val="Heading1Char"/>
            </w:rPr>
          </w:pPr>
          <w:r w:rsidRPr="00D546F5">
            <w:rPr>
              <w:rStyle w:val="Heading1Char"/>
            </w:rPr>
            <w:t>Contents</w:t>
          </w:r>
        </w:p>
        <w:p w14:paraId="7CA1948B" w14:textId="690B5EF0" w:rsidR="00D546F5" w:rsidRDefault="00D546F5">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875684" w:history="1">
            <w:r w:rsidRPr="00876730">
              <w:rPr>
                <w:rStyle w:val="Hyperlink"/>
                <w:rFonts w:ascii="Arial" w:hAnsi="Arial" w:cs="Arial"/>
                <w:noProof/>
              </w:rPr>
              <w:t>Purpose</w:t>
            </w:r>
            <w:r>
              <w:rPr>
                <w:noProof/>
                <w:webHidden/>
              </w:rPr>
              <w:tab/>
            </w:r>
            <w:r>
              <w:rPr>
                <w:noProof/>
                <w:webHidden/>
              </w:rPr>
              <w:fldChar w:fldCharType="begin"/>
            </w:r>
            <w:r>
              <w:rPr>
                <w:noProof/>
                <w:webHidden/>
              </w:rPr>
              <w:instrText xml:space="preserve"> PAGEREF _Toc193875684 \h </w:instrText>
            </w:r>
            <w:r>
              <w:rPr>
                <w:noProof/>
                <w:webHidden/>
              </w:rPr>
            </w:r>
            <w:r>
              <w:rPr>
                <w:noProof/>
                <w:webHidden/>
              </w:rPr>
              <w:fldChar w:fldCharType="separate"/>
            </w:r>
            <w:r>
              <w:rPr>
                <w:noProof/>
                <w:webHidden/>
              </w:rPr>
              <w:t>2</w:t>
            </w:r>
            <w:r>
              <w:rPr>
                <w:noProof/>
                <w:webHidden/>
              </w:rPr>
              <w:fldChar w:fldCharType="end"/>
            </w:r>
          </w:hyperlink>
        </w:p>
        <w:p w14:paraId="5DCC915B" w14:textId="68584E27" w:rsidR="00D546F5" w:rsidRDefault="00D546F5">
          <w:pPr>
            <w:pStyle w:val="TOC1"/>
            <w:tabs>
              <w:tab w:val="right" w:leader="dot" w:pos="10212"/>
            </w:tabs>
            <w:rPr>
              <w:noProof/>
              <w:kern w:val="2"/>
              <w:lang w:eastAsia="en-GB"/>
              <w14:ligatures w14:val="standardContextual"/>
            </w:rPr>
          </w:pPr>
          <w:hyperlink w:anchor="_Toc193875685" w:history="1">
            <w:r w:rsidRPr="00876730">
              <w:rPr>
                <w:rStyle w:val="Hyperlink"/>
                <w:rFonts w:ascii="Arial" w:hAnsi="Arial" w:cs="Arial"/>
                <w:noProof/>
              </w:rPr>
              <w:t>What activity does this guidance apply to?</w:t>
            </w:r>
            <w:r>
              <w:rPr>
                <w:noProof/>
                <w:webHidden/>
              </w:rPr>
              <w:tab/>
            </w:r>
            <w:r>
              <w:rPr>
                <w:noProof/>
                <w:webHidden/>
              </w:rPr>
              <w:fldChar w:fldCharType="begin"/>
            </w:r>
            <w:r>
              <w:rPr>
                <w:noProof/>
                <w:webHidden/>
              </w:rPr>
              <w:instrText xml:space="preserve"> PAGEREF _Toc193875685 \h </w:instrText>
            </w:r>
            <w:r>
              <w:rPr>
                <w:noProof/>
                <w:webHidden/>
              </w:rPr>
            </w:r>
            <w:r>
              <w:rPr>
                <w:noProof/>
                <w:webHidden/>
              </w:rPr>
              <w:fldChar w:fldCharType="separate"/>
            </w:r>
            <w:r>
              <w:rPr>
                <w:noProof/>
                <w:webHidden/>
              </w:rPr>
              <w:t>2</w:t>
            </w:r>
            <w:r>
              <w:rPr>
                <w:noProof/>
                <w:webHidden/>
              </w:rPr>
              <w:fldChar w:fldCharType="end"/>
            </w:r>
          </w:hyperlink>
        </w:p>
        <w:p w14:paraId="0BF12974" w14:textId="381E0BC0" w:rsidR="00D546F5" w:rsidRDefault="00D546F5">
          <w:pPr>
            <w:pStyle w:val="TOC1"/>
            <w:tabs>
              <w:tab w:val="right" w:leader="dot" w:pos="10212"/>
            </w:tabs>
            <w:rPr>
              <w:noProof/>
              <w:kern w:val="2"/>
              <w:lang w:eastAsia="en-GB"/>
              <w14:ligatures w14:val="standardContextual"/>
            </w:rPr>
          </w:pPr>
          <w:hyperlink w:anchor="_Toc193875686" w:history="1">
            <w:r w:rsidRPr="00876730">
              <w:rPr>
                <w:rStyle w:val="Hyperlink"/>
                <w:rFonts w:ascii="Arial" w:hAnsi="Arial" w:cs="Arial"/>
                <w:noProof/>
                <w:shd w:val="clear" w:color="auto" w:fill="FFFFFF"/>
              </w:rPr>
              <w:t>Understanding the activity</w:t>
            </w:r>
            <w:r>
              <w:rPr>
                <w:noProof/>
                <w:webHidden/>
              </w:rPr>
              <w:tab/>
            </w:r>
            <w:r>
              <w:rPr>
                <w:noProof/>
                <w:webHidden/>
              </w:rPr>
              <w:fldChar w:fldCharType="begin"/>
            </w:r>
            <w:r>
              <w:rPr>
                <w:noProof/>
                <w:webHidden/>
              </w:rPr>
              <w:instrText xml:space="preserve"> PAGEREF _Toc193875686 \h </w:instrText>
            </w:r>
            <w:r>
              <w:rPr>
                <w:noProof/>
                <w:webHidden/>
              </w:rPr>
            </w:r>
            <w:r>
              <w:rPr>
                <w:noProof/>
                <w:webHidden/>
              </w:rPr>
              <w:fldChar w:fldCharType="separate"/>
            </w:r>
            <w:r>
              <w:rPr>
                <w:noProof/>
                <w:webHidden/>
              </w:rPr>
              <w:t>2</w:t>
            </w:r>
            <w:r>
              <w:rPr>
                <w:noProof/>
                <w:webHidden/>
              </w:rPr>
              <w:fldChar w:fldCharType="end"/>
            </w:r>
          </w:hyperlink>
        </w:p>
        <w:p w14:paraId="3DCFEF01" w14:textId="7A0E8801" w:rsidR="00D546F5" w:rsidRDefault="00D546F5">
          <w:pPr>
            <w:pStyle w:val="TOC1"/>
            <w:tabs>
              <w:tab w:val="right" w:leader="dot" w:pos="10212"/>
            </w:tabs>
            <w:rPr>
              <w:noProof/>
              <w:kern w:val="2"/>
              <w:lang w:eastAsia="en-GB"/>
              <w14:ligatures w14:val="standardContextual"/>
            </w:rPr>
          </w:pPr>
          <w:hyperlink w:anchor="_Toc193875687" w:history="1">
            <w:r w:rsidRPr="00876730">
              <w:rPr>
                <w:rStyle w:val="Hyperlink"/>
                <w:noProof/>
                <w:shd w:val="clear" w:color="auto" w:fill="FFFFFF"/>
              </w:rPr>
              <w:t>Understanding and minimising risks to the water environment</w:t>
            </w:r>
            <w:r>
              <w:rPr>
                <w:noProof/>
                <w:webHidden/>
              </w:rPr>
              <w:tab/>
            </w:r>
            <w:r>
              <w:rPr>
                <w:noProof/>
                <w:webHidden/>
              </w:rPr>
              <w:fldChar w:fldCharType="begin"/>
            </w:r>
            <w:r>
              <w:rPr>
                <w:noProof/>
                <w:webHidden/>
              </w:rPr>
              <w:instrText xml:space="preserve"> PAGEREF _Toc193875687 \h </w:instrText>
            </w:r>
            <w:r>
              <w:rPr>
                <w:noProof/>
                <w:webHidden/>
              </w:rPr>
            </w:r>
            <w:r>
              <w:rPr>
                <w:noProof/>
                <w:webHidden/>
              </w:rPr>
              <w:fldChar w:fldCharType="separate"/>
            </w:r>
            <w:r>
              <w:rPr>
                <w:noProof/>
                <w:webHidden/>
              </w:rPr>
              <w:t>3</w:t>
            </w:r>
            <w:r>
              <w:rPr>
                <w:noProof/>
                <w:webHidden/>
              </w:rPr>
              <w:fldChar w:fldCharType="end"/>
            </w:r>
          </w:hyperlink>
        </w:p>
        <w:p w14:paraId="6D10C51D" w14:textId="63CA5D41" w:rsidR="00D546F5" w:rsidRDefault="00D546F5">
          <w:pPr>
            <w:pStyle w:val="TOC2"/>
            <w:tabs>
              <w:tab w:val="right" w:leader="dot" w:pos="10212"/>
            </w:tabs>
            <w:rPr>
              <w:noProof/>
              <w:kern w:val="2"/>
              <w:lang w:eastAsia="en-GB"/>
              <w14:ligatures w14:val="standardContextual"/>
            </w:rPr>
          </w:pPr>
          <w:hyperlink w:anchor="_Toc193875688" w:history="1">
            <w:r w:rsidRPr="00876730">
              <w:rPr>
                <w:rStyle w:val="Hyperlink"/>
                <w:noProof/>
                <w:shd w:val="clear" w:color="auto" w:fill="FFFFFF"/>
              </w:rPr>
              <w:t>Risks to the water environment</w:t>
            </w:r>
            <w:r>
              <w:rPr>
                <w:noProof/>
                <w:webHidden/>
              </w:rPr>
              <w:tab/>
            </w:r>
            <w:r>
              <w:rPr>
                <w:noProof/>
                <w:webHidden/>
              </w:rPr>
              <w:fldChar w:fldCharType="begin"/>
            </w:r>
            <w:r>
              <w:rPr>
                <w:noProof/>
                <w:webHidden/>
              </w:rPr>
              <w:instrText xml:space="preserve"> PAGEREF _Toc193875688 \h </w:instrText>
            </w:r>
            <w:r>
              <w:rPr>
                <w:noProof/>
                <w:webHidden/>
              </w:rPr>
            </w:r>
            <w:r>
              <w:rPr>
                <w:noProof/>
                <w:webHidden/>
              </w:rPr>
              <w:fldChar w:fldCharType="separate"/>
            </w:r>
            <w:r>
              <w:rPr>
                <w:noProof/>
                <w:webHidden/>
              </w:rPr>
              <w:t>3</w:t>
            </w:r>
            <w:r>
              <w:rPr>
                <w:noProof/>
                <w:webHidden/>
              </w:rPr>
              <w:fldChar w:fldCharType="end"/>
            </w:r>
          </w:hyperlink>
        </w:p>
        <w:p w14:paraId="3766DBE0" w14:textId="0A6A41F1" w:rsidR="00D546F5" w:rsidRDefault="00D546F5">
          <w:pPr>
            <w:pStyle w:val="TOC3"/>
            <w:tabs>
              <w:tab w:val="right" w:leader="dot" w:pos="10212"/>
            </w:tabs>
            <w:rPr>
              <w:noProof/>
              <w:kern w:val="2"/>
              <w:lang w:eastAsia="en-GB"/>
              <w14:ligatures w14:val="standardContextual"/>
            </w:rPr>
          </w:pPr>
          <w:hyperlink w:anchor="_Toc193875689" w:history="1">
            <w:r w:rsidRPr="00876730">
              <w:rPr>
                <w:rStyle w:val="Hyperlink"/>
                <w:noProof/>
                <w:shd w:val="clear" w:color="auto" w:fill="FFFFFF"/>
              </w:rPr>
              <w:t>Location</w:t>
            </w:r>
            <w:r>
              <w:rPr>
                <w:noProof/>
                <w:webHidden/>
              </w:rPr>
              <w:tab/>
            </w:r>
            <w:r>
              <w:rPr>
                <w:noProof/>
                <w:webHidden/>
              </w:rPr>
              <w:fldChar w:fldCharType="begin"/>
            </w:r>
            <w:r>
              <w:rPr>
                <w:noProof/>
                <w:webHidden/>
              </w:rPr>
              <w:instrText xml:space="preserve"> PAGEREF _Toc193875689 \h </w:instrText>
            </w:r>
            <w:r>
              <w:rPr>
                <w:noProof/>
                <w:webHidden/>
              </w:rPr>
            </w:r>
            <w:r>
              <w:rPr>
                <w:noProof/>
                <w:webHidden/>
              </w:rPr>
              <w:fldChar w:fldCharType="separate"/>
            </w:r>
            <w:r>
              <w:rPr>
                <w:noProof/>
                <w:webHidden/>
              </w:rPr>
              <w:t>3</w:t>
            </w:r>
            <w:r>
              <w:rPr>
                <w:noProof/>
                <w:webHidden/>
              </w:rPr>
              <w:fldChar w:fldCharType="end"/>
            </w:r>
          </w:hyperlink>
        </w:p>
        <w:p w14:paraId="000E0169" w14:textId="0C45F612" w:rsidR="00D546F5" w:rsidRDefault="00D546F5">
          <w:pPr>
            <w:pStyle w:val="TOC3"/>
            <w:tabs>
              <w:tab w:val="right" w:leader="dot" w:pos="10212"/>
            </w:tabs>
            <w:rPr>
              <w:noProof/>
              <w:kern w:val="2"/>
              <w:lang w:eastAsia="en-GB"/>
              <w14:ligatures w14:val="standardContextual"/>
            </w:rPr>
          </w:pPr>
          <w:hyperlink w:anchor="_Toc193875690" w:history="1">
            <w:r w:rsidRPr="00876730">
              <w:rPr>
                <w:rStyle w:val="Hyperlink"/>
                <w:noProof/>
              </w:rPr>
              <w:t>Discharge to soakaway or land</w:t>
            </w:r>
            <w:r>
              <w:rPr>
                <w:noProof/>
                <w:webHidden/>
              </w:rPr>
              <w:tab/>
            </w:r>
            <w:r>
              <w:rPr>
                <w:noProof/>
                <w:webHidden/>
              </w:rPr>
              <w:fldChar w:fldCharType="begin"/>
            </w:r>
            <w:r>
              <w:rPr>
                <w:noProof/>
                <w:webHidden/>
              </w:rPr>
              <w:instrText xml:space="preserve"> PAGEREF _Toc193875690 \h </w:instrText>
            </w:r>
            <w:r>
              <w:rPr>
                <w:noProof/>
                <w:webHidden/>
              </w:rPr>
            </w:r>
            <w:r>
              <w:rPr>
                <w:noProof/>
                <w:webHidden/>
              </w:rPr>
              <w:fldChar w:fldCharType="separate"/>
            </w:r>
            <w:r>
              <w:rPr>
                <w:noProof/>
                <w:webHidden/>
              </w:rPr>
              <w:t>4</w:t>
            </w:r>
            <w:r>
              <w:rPr>
                <w:noProof/>
                <w:webHidden/>
              </w:rPr>
              <w:fldChar w:fldCharType="end"/>
            </w:r>
          </w:hyperlink>
        </w:p>
        <w:p w14:paraId="3458D53D" w14:textId="260F007D" w:rsidR="00D546F5" w:rsidRDefault="00D546F5">
          <w:pPr>
            <w:pStyle w:val="TOC3"/>
            <w:tabs>
              <w:tab w:val="right" w:leader="dot" w:pos="10212"/>
            </w:tabs>
            <w:rPr>
              <w:noProof/>
              <w:kern w:val="2"/>
              <w:lang w:eastAsia="en-GB"/>
              <w14:ligatures w14:val="standardContextual"/>
            </w:rPr>
          </w:pPr>
          <w:hyperlink w:anchor="_Toc193875691" w:history="1">
            <w:r w:rsidRPr="00876730">
              <w:rPr>
                <w:rStyle w:val="Hyperlink"/>
                <w:noProof/>
              </w:rPr>
              <w:t>Discharge to surface water</w:t>
            </w:r>
            <w:r>
              <w:rPr>
                <w:noProof/>
                <w:webHidden/>
              </w:rPr>
              <w:tab/>
            </w:r>
            <w:r>
              <w:rPr>
                <w:noProof/>
                <w:webHidden/>
              </w:rPr>
              <w:fldChar w:fldCharType="begin"/>
            </w:r>
            <w:r>
              <w:rPr>
                <w:noProof/>
                <w:webHidden/>
              </w:rPr>
              <w:instrText xml:space="preserve"> PAGEREF _Toc193875691 \h </w:instrText>
            </w:r>
            <w:r>
              <w:rPr>
                <w:noProof/>
                <w:webHidden/>
              </w:rPr>
            </w:r>
            <w:r>
              <w:rPr>
                <w:noProof/>
                <w:webHidden/>
              </w:rPr>
              <w:fldChar w:fldCharType="separate"/>
            </w:r>
            <w:r>
              <w:rPr>
                <w:noProof/>
                <w:webHidden/>
              </w:rPr>
              <w:t>4</w:t>
            </w:r>
            <w:r>
              <w:rPr>
                <w:noProof/>
                <w:webHidden/>
              </w:rPr>
              <w:fldChar w:fldCharType="end"/>
            </w:r>
          </w:hyperlink>
        </w:p>
        <w:p w14:paraId="4EF95290" w14:textId="7891C0D8" w:rsidR="00D546F5" w:rsidRDefault="00D546F5">
          <w:pPr>
            <w:pStyle w:val="TOC3"/>
            <w:tabs>
              <w:tab w:val="right" w:leader="dot" w:pos="10212"/>
            </w:tabs>
            <w:rPr>
              <w:noProof/>
              <w:kern w:val="2"/>
              <w:lang w:eastAsia="en-GB"/>
              <w14:ligatures w14:val="standardContextual"/>
            </w:rPr>
          </w:pPr>
          <w:hyperlink w:anchor="_Toc193875692" w:history="1">
            <w:r w:rsidRPr="00876730">
              <w:rPr>
                <w:rStyle w:val="Hyperlink"/>
                <w:noProof/>
              </w:rPr>
              <w:t>Chemicals</w:t>
            </w:r>
            <w:r>
              <w:rPr>
                <w:noProof/>
                <w:webHidden/>
              </w:rPr>
              <w:tab/>
            </w:r>
            <w:r>
              <w:rPr>
                <w:noProof/>
                <w:webHidden/>
              </w:rPr>
              <w:fldChar w:fldCharType="begin"/>
            </w:r>
            <w:r>
              <w:rPr>
                <w:noProof/>
                <w:webHidden/>
              </w:rPr>
              <w:instrText xml:space="preserve"> PAGEREF _Toc193875692 \h </w:instrText>
            </w:r>
            <w:r>
              <w:rPr>
                <w:noProof/>
                <w:webHidden/>
              </w:rPr>
            </w:r>
            <w:r>
              <w:rPr>
                <w:noProof/>
                <w:webHidden/>
              </w:rPr>
              <w:fldChar w:fldCharType="separate"/>
            </w:r>
            <w:r>
              <w:rPr>
                <w:noProof/>
                <w:webHidden/>
              </w:rPr>
              <w:t>4</w:t>
            </w:r>
            <w:r>
              <w:rPr>
                <w:noProof/>
                <w:webHidden/>
              </w:rPr>
              <w:fldChar w:fldCharType="end"/>
            </w:r>
          </w:hyperlink>
        </w:p>
        <w:p w14:paraId="4DE137C7" w14:textId="4BEE906A" w:rsidR="00D546F5" w:rsidRDefault="00D546F5">
          <w:pPr>
            <w:pStyle w:val="TOC1"/>
            <w:tabs>
              <w:tab w:val="right" w:leader="dot" w:pos="10212"/>
            </w:tabs>
            <w:rPr>
              <w:noProof/>
              <w:kern w:val="2"/>
              <w:lang w:eastAsia="en-GB"/>
              <w14:ligatures w14:val="standardContextual"/>
            </w:rPr>
          </w:pPr>
          <w:hyperlink w:anchor="_Toc193875693" w:history="1">
            <w:r w:rsidRPr="00876730">
              <w:rPr>
                <w:rStyle w:val="Hyperlink"/>
                <w:rFonts w:ascii="Arial" w:eastAsia="Times New Roman" w:hAnsi="Arial" w:cs="Arial"/>
                <w:noProof/>
                <w:lang w:eastAsia="en-GB"/>
              </w:rPr>
              <w:t>Glossary</w:t>
            </w:r>
            <w:r>
              <w:rPr>
                <w:noProof/>
                <w:webHidden/>
              </w:rPr>
              <w:tab/>
            </w:r>
            <w:r>
              <w:rPr>
                <w:noProof/>
                <w:webHidden/>
              </w:rPr>
              <w:fldChar w:fldCharType="begin"/>
            </w:r>
            <w:r>
              <w:rPr>
                <w:noProof/>
                <w:webHidden/>
              </w:rPr>
              <w:instrText xml:space="preserve"> PAGEREF _Toc193875693 \h </w:instrText>
            </w:r>
            <w:r>
              <w:rPr>
                <w:noProof/>
                <w:webHidden/>
              </w:rPr>
            </w:r>
            <w:r>
              <w:rPr>
                <w:noProof/>
                <w:webHidden/>
              </w:rPr>
              <w:fldChar w:fldCharType="separate"/>
            </w:r>
            <w:r>
              <w:rPr>
                <w:noProof/>
                <w:webHidden/>
              </w:rPr>
              <w:t>5</w:t>
            </w:r>
            <w:r>
              <w:rPr>
                <w:noProof/>
                <w:webHidden/>
              </w:rPr>
              <w:fldChar w:fldCharType="end"/>
            </w:r>
          </w:hyperlink>
        </w:p>
        <w:p w14:paraId="5425A27C" w14:textId="0C113BDB" w:rsidR="00D546F5" w:rsidRDefault="00D546F5">
          <w:pPr>
            <w:pStyle w:val="TOC1"/>
            <w:tabs>
              <w:tab w:val="right" w:leader="dot" w:pos="10212"/>
            </w:tabs>
            <w:rPr>
              <w:noProof/>
              <w:kern w:val="2"/>
              <w:lang w:eastAsia="en-GB"/>
              <w14:ligatures w14:val="standardContextual"/>
            </w:rPr>
          </w:pPr>
          <w:hyperlink w:anchor="_Toc193875694" w:history="1">
            <w:r w:rsidRPr="00876730">
              <w:rPr>
                <w:rStyle w:val="Hyperlink"/>
                <w:noProof/>
              </w:rPr>
              <w:t>Disclaimer</w:t>
            </w:r>
            <w:r>
              <w:rPr>
                <w:noProof/>
                <w:webHidden/>
              </w:rPr>
              <w:tab/>
            </w:r>
            <w:r>
              <w:rPr>
                <w:noProof/>
                <w:webHidden/>
              </w:rPr>
              <w:fldChar w:fldCharType="begin"/>
            </w:r>
            <w:r>
              <w:rPr>
                <w:noProof/>
                <w:webHidden/>
              </w:rPr>
              <w:instrText xml:space="preserve"> PAGEREF _Toc193875694 \h </w:instrText>
            </w:r>
            <w:r>
              <w:rPr>
                <w:noProof/>
                <w:webHidden/>
              </w:rPr>
            </w:r>
            <w:r>
              <w:rPr>
                <w:noProof/>
                <w:webHidden/>
              </w:rPr>
              <w:fldChar w:fldCharType="separate"/>
            </w:r>
            <w:r>
              <w:rPr>
                <w:noProof/>
                <w:webHidden/>
              </w:rPr>
              <w:t>5</w:t>
            </w:r>
            <w:r>
              <w:rPr>
                <w:noProof/>
                <w:webHidden/>
              </w:rPr>
              <w:fldChar w:fldCharType="end"/>
            </w:r>
          </w:hyperlink>
        </w:p>
        <w:p w14:paraId="407D9042" w14:textId="42D75D0B" w:rsidR="00D546F5" w:rsidRDefault="00D546F5">
          <w:r>
            <w:rPr>
              <w:b/>
              <w:bCs/>
              <w:noProof/>
            </w:rPr>
            <w:fldChar w:fldCharType="end"/>
          </w:r>
        </w:p>
      </w:sdtContent>
    </w:sdt>
    <w:p w14:paraId="3687FC1B" w14:textId="77777777" w:rsidR="00DC186C" w:rsidRPr="00B53300" w:rsidRDefault="00DC186C" w:rsidP="00F51D27">
      <w:pPr>
        <w:pStyle w:val="BodyText1"/>
        <w:rPr>
          <w:rFonts w:ascii="Arial" w:eastAsia="Times New Roman" w:hAnsi="Arial" w:cs="Arial"/>
        </w:rPr>
      </w:pPr>
    </w:p>
    <w:p w14:paraId="29B65A65" w14:textId="77777777" w:rsidR="00DC186C" w:rsidRPr="00B53300" w:rsidRDefault="00DC186C" w:rsidP="00F51D27">
      <w:pPr>
        <w:pStyle w:val="BodyText1"/>
        <w:rPr>
          <w:rFonts w:ascii="Arial" w:eastAsia="Times New Roman" w:hAnsi="Arial" w:cs="Arial"/>
        </w:rPr>
      </w:pPr>
    </w:p>
    <w:p w14:paraId="20F3B8DC" w14:textId="77777777" w:rsidR="00DC186C" w:rsidRPr="00B53300" w:rsidRDefault="00DC186C" w:rsidP="00F51D27">
      <w:pPr>
        <w:pStyle w:val="BodyText1"/>
        <w:rPr>
          <w:rFonts w:ascii="Arial" w:eastAsia="Times New Roman" w:hAnsi="Arial" w:cs="Arial"/>
        </w:rPr>
      </w:pPr>
    </w:p>
    <w:p w14:paraId="58D2AB85" w14:textId="77777777" w:rsidR="00DC186C" w:rsidRPr="00B53300" w:rsidRDefault="00DC186C" w:rsidP="00F51D27">
      <w:pPr>
        <w:pStyle w:val="BodyText1"/>
        <w:rPr>
          <w:rFonts w:ascii="Arial" w:eastAsia="Times New Roman" w:hAnsi="Arial" w:cs="Arial"/>
        </w:rPr>
      </w:pPr>
    </w:p>
    <w:p w14:paraId="2D5B8654" w14:textId="77777777" w:rsidR="00DC186C" w:rsidRPr="00B53300" w:rsidRDefault="00DC186C" w:rsidP="00F51D27">
      <w:pPr>
        <w:pStyle w:val="BodyText1"/>
        <w:rPr>
          <w:rFonts w:ascii="Arial" w:eastAsia="Times New Roman" w:hAnsi="Arial" w:cs="Arial"/>
        </w:rPr>
      </w:pPr>
    </w:p>
    <w:p w14:paraId="5E500DF1" w14:textId="77777777" w:rsidR="00DC186C" w:rsidRPr="00B53300" w:rsidRDefault="00DC186C" w:rsidP="00F51D27">
      <w:pPr>
        <w:pStyle w:val="BodyText1"/>
        <w:rPr>
          <w:rFonts w:ascii="Arial" w:eastAsia="Times New Roman" w:hAnsi="Arial" w:cs="Arial"/>
        </w:rPr>
      </w:pPr>
    </w:p>
    <w:p w14:paraId="1D0ADB16" w14:textId="77777777" w:rsidR="00DC186C" w:rsidRPr="00B53300" w:rsidRDefault="00DC186C" w:rsidP="00F51D27">
      <w:pPr>
        <w:pStyle w:val="BodyText1"/>
        <w:rPr>
          <w:rFonts w:ascii="Arial" w:eastAsia="Times New Roman" w:hAnsi="Arial" w:cs="Arial"/>
        </w:rPr>
      </w:pPr>
    </w:p>
    <w:p w14:paraId="0C16C65A" w14:textId="443EA77F" w:rsidR="00784AAA" w:rsidRPr="00B53300" w:rsidRDefault="00784AAA" w:rsidP="00AC7D0C">
      <w:pPr>
        <w:pStyle w:val="BodyText1"/>
        <w:rPr>
          <w:rFonts w:ascii="Arial" w:eastAsia="Times New Roman" w:hAnsi="Arial" w:cs="Arial"/>
          <w:sz w:val="32"/>
          <w:szCs w:val="32"/>
        </w:rPr>
      </w:pPr>
      <w:r w:rsidRPr="00B53300">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B53300">
          <w:rPr>
            <w:rFonts w:ascii="Arial" w:eastAsia="Times New Roman" w:hAnsi="Arial" w:cs="Arial"/>
            <w:color w:val="016574" w:themeColor="hyperlink"/>
            <w:sz w:val="32"/>
            <w:szCs w:val="32"/>
            <w:u w:val="single"/>
          </w:rPr>
          <w:t>equalities@sepa.org.uk</w:t>
        </w:r>
      </w:hyperlink>
      <w:r w:rsidRPr="00B53300">
        <w:rPr>
          <w:rFonts w:ascii="Arial" w:eastAsia="Times New Roman" w:hAnsi="Arial" w:cs="Arial"/>
          <w:sz w:val="32"/>
          <w:szCs w:val="32"/>
        </w:rPr>
        <w:t>.</w:t>
      </w:r>
      <w:bookmarkStart w:id="0" w:name="_Toc178159998"/>
      <w:bookmarkStart w:id="1" w:name="_Toc178175306"/>
    </w:p>
    <w:p w14:paraId="437E8CB4" w14:textId="3865C37F" w:rsidR="008D1592" w:rsidRPr="00B53300" w:rsidRDefault="006A7AAB" w:rsidP="00F51D27">
      <w:pPr>
        <w:pStyle w:val="Heading1"/>
        <w:spacing w:line="360" w:lineRule="auto"/>
        <w:jc w:val="both"/>
        <w:rPr>
          <w:rFonts w:ascii="Arial" w:hAnsi="Arial" w:cs="Arial"/>
          <w:color w:val="016574"/>
        </w:rPr>
      </w:pPr>
      <w:bookmarkStart w:id="2" w:name="_Toc193875684"/>
      <w:bookmarkEnd w:id="0"/>
      <w:bookmarkEnd w:id="1"/>
      <w:r w:rsidRPr="00B53300">
        <w:rPr>
          <w:rFonts w:ascii="Arial" w:hAnsi="Arial" w:cs="Arial"/>
          <w:color w:val="016574"/>
        </w:rPr>
        <w:lastRenderedPageBreak/>
        <w:t>Purpose</w:t>
      </w:r>
      <w:bookmarkEnd w:id="2"/>
    </w:p>
    <w:p w14:paraId="1DCB85AF" w14:textId="4645567A" w:rsidR="00144BEB" w:rsidRPr="00B12471" w:rsidRDefault="00144BEB" w:rsidP="00AC7D0C">
      <w:pPr>
        <w:pStyle w:val="BodyText1"/>
        <w:rPr>
          <w:lang w:val="en-US"/>
        </w:rPr>
      </w:pPr>
      <w:r w:rsidRPr="00B53300">
        <w:rPr>
          <w:lang w:val="en-US"/>
        </w:rPr>
        <w:t xml:space="preserve">This document provides information and guidance for anyone </w:t>
      </w:r>
      <w:r w:rsidR="000A178F" w:rsidRPr="00B53300">
        <w:rPr>
          <w:lang w:val="en-US"/>
        </w:rPr>
        <w:t xml:space="preserve">discharging effluent from a swimming pool or </w:t>
      </w:r>
      <w:r w:rsidR="006B3EC7" w:rsidRPr="00B53300">
        <w:rPr>
          <w:lang w:val="en-US"/>
        </w:rPr>
        <w:t xml:space="preserve">a </w:t>
      </w:r>
      <w:r w:rsidR="000A178F" w:rsidRPr="00B03CBD">
        <w:rPr>
          <w:rFonts w:ascii="Arial" w:hAnsi="Arial" w:cs="Arial"/>
          <w:lang w:val="en-US"/>
        </w:rPr>
        <w:t>hot tub</w:t>
      </w:r>
      <w:r w:rsidRPr="00B53300">
        <w:rPr>
          <w:lang w:val="en-US"/>
        </w:rPr>
        <w:t xml:space="preserve"> which requires a </w:t>
      </w:r>
      <w:r w:rsidR="0021108E">
        <w:rPr>
          <w:lang w:val="en-US"/>
        </w:rPr>
        <w:t>permit</w:t>
      </w:r>
      <w:r w:rsidRPr="00B53300">
        <w:rPr>
          <w:lang w:val="en-US"/>
        </w:rPr>
        <w:t xml:space="preserve"> under </w:t>
      </w:r>
      <w:r w:rsidR="008F323C" w:rsidRPr="00B53300">
        <w:rPr>
          <w:lang w:val="en-US"/>
        </w:rPr>
        <w:t xml:space="preserve">The Environmental </w:t>
      </w:r>
      <w:proofErr w:type="spellStart"/>
      <w:r w:rsidR="008F323C" w:rsidRPr="00B53300">
        <w:rPr>
          <w:lang w:val="en-US"/>
        </w:rPr>
        <w:t>Authorisations</w:t>
      </w:r>
      <w:proofErr w:type="spellEnd"/>
      <w:r w:rsidR="008F323C" w:rsidRPr="00B53300">
        <w:rPr>
          <w:lang w:val="en-US"/>
        </w:rPr>
        <w:t xml:space="preserve"> (Scotland) Regulations</w:t>
      </w:r>
      <w:r w:rsidR="00E15340">
        <w:rPr>
          <w:lang w:val="en-US"/>
        </w:rPr>
        <w:t xml:space="preserve"> (EASR)</w:t>
      </w:r>
      <w:r w:rsidR="00B21BCF">
        <w:rPr>
          <w:lang w:val="en-US"/>
        </w:rPr>
        <w:t>.</w:t>
      </w:r>
    </w:p>
    <w:p w14:paraId="0DF290F4" w14:textId="5A04F6D0" w:rsidR="00144BEB" w:rsidRPr="00AC7D0C" w:rsidRDefault="002C6291" w:rsidP="00AC7D0C">
      <w:pPr>
        <w:pStyle w:val="BodyText1"/>
        <w:rPr>
          <w:rFonts w:ascii="Arial" w:hAnsi="Arial" w:cs="Arial"/>
        </w:rPr>
      </w:pPr>
      <w:r w:rsidRPr="00B53300">
        <w:rPr>
          <w:rStyle w:val="contentcontrolboundarysink"/>
          <w:rFonts w:ascii="Arial" w:eastAsiaTheme="majorEastAsia" w:hAnsi="Arial" w:cs="Arial"/>
        </w:rPr>
        <w:t xml:space="preserve">This guidance does not cover any other permissions that may be required. </w:t>
      </w:r>
    </w:p>
    <w:p w14:paraId="41D39964" w14:textId="77777777" w:rsidR="008D1592" w:rsidRPr="00B53300" w:rsidRDefault="008D1592" w:rsidP="00F51D27">
      <w:pPr>
        <w:pStyle w:val="Heading1"/>
        <w:spacing w:line="360" w:lineRule="auto"/>
        <w:jc w:val="both"/>
        <w:rPr>
          <w:rFonts w:ascii="Arial" w:hAnsi="Arial" w:cs="Arial"/>
        </w:rPr>
      </w:pPr>
      <w:bookmarkStart w:id="3" w:name="_Toc193875685"/>
      <w:r w:rsidRPr="00B53300">
        <w:rPr>
          <w:rFonts w:ascii="Arial" w:hAnsi="Arial" w:cs="Arial"/>
        </w:rPr>
        <w:t>What activity does this guidance apply to?</w:t>
      </w:r>
      <w:bookmarkEnd w:id="3"/>
    </w:p>
    <w:p w14:paraId="489E9230" w14:textId="4D13E287" w:rsidR="00BD6B74" w:rsidRPr="00D546F5" w:rsidRDefault="008D1592" w:rsidP="00D546F5">
      <w:pPr>
        <w:pStyle w:val="BodyText1"/>
      </w:pPr>
      <w:bookmarkStart w:id="4" w:name="_Hlk187850048"/>
      <w:r w:rsidRPr="00254949">
        <w:t>This guidance applies to</w:t>
      </w:r>
      <w:r w:rsidR="009B238B" w:rsidRPr="00254949">
        <w:t xml:space="preserve"> the</w:t>
      </w:r>
      <w:r w:rsidR="006057C7" w:rsidRPr="00254949">
        <w:t xml:space="preserve"> </w:t>
      </w:r>
      <w:r w:rsidR="00CB7516" w:rsidRPr="00254949">
        <w:t>d</w:t>
      </w:r>
      <w:r w:rsidR="001106D1" w:rsidRPr="00254949">
        <w:t xml:space="preserve">ischarge of </w:t>
      </w:r>
      <w:r w:rsidR="0021108E">
        <w:t>more</w:t>
      </w:r>
      <w:r w:rsidR="001106D1" w:rsidRPr="00B53300">
        <w:t xml:space="preserve"> than </w:t>
      </w:r>
      <w:r w:rsidR="001106D1" w:rsidRPr="00254949">
        <w:t xml:space="preserve">10 cubic metres </w:t>
      </w:r>
      <w:r w:rsidR="00DE66A7" w:rsidRPr="00B53300">
        <w:t>(m</w:t>
      </w:r>
      <w:r w:rsidR="00DE66A7" w:rsidRPr="00C23CAC">
        <w:rPr>
          <w:vertAlign w:val="superscript"/>
        </w:rPr>
        <w:t>3</w:t>
      </w:r>
      <w:r w:rsidR="00DE66A7" w:rsidRPr="00B53300">
        <w:t xml:space="preserve">) </w:t>
      </w:r>
      <w:r w:rsidR="001106D1" w:rsidRPr="00254949">
        <w:t>per day of</w:t>
      </w:r>
      <w:r w:rsidR="00DD17D7" w:rsidRPr="00254949">
        <w:t xml:space="preserve"> </w:t>
      </w:r>
      <w:r w:rsidR="001106D1" w:rsidRPr="00254949">
        <w:t xml:space="preserve">swimming pool </w:t>
      </w:r>
      <w:r w:rsidR="00DD17D7" w:rsidRPr="00254949">
        <w:t xml:space="preserve">or hot tub </w:t>
      </w:r>
      <w:r w:rsidR="001106D1" w:rsidRPr="00254949">
        <w:t>effluent</w:t>
      </w:r>
      <w:r w:rsidR="00DD17D7" w:rsidRPr="00254949">
        <w:t>.</w:t>
      </w:r>
      <w:bookmarkEnd w:id="4"/>
    </w:p>
    <w:p w14:paraId="60BEFBC1" w14:textId="4A022557" w:rsidR="00AB66EC" w:rsidRPr="00B53300" w:rsidRDefault="004500F3" w:rsidP="00F51D27">
      <w:pPr>
        <w:pStyle w:val="Heading1"/>
        <w:spacing w:line="360" w:lineRule="auto"/>
        <w:rPr>
          <w:rFonts w:ascii="Arial" w:hAnsi="Arial" w:cs="Arial"/>
          <w:shd w:val="clear" w:color="auto" w:fill="FFFFFF"/>
        </w:rPr>
      </w:pPr>
      <w:bookmarkStart w:id="5" w:name="_Toc193875686"/>
      <w:r w:rsidRPr="00B53300">
        <w:rPr>
          <w:rFonts w:ascii="Arial" w:hAnsi="Arial" w:cs="Arial"/>
          <w:shd w:val="clear" w:color="auto" w:fill="FFFFFF"/>
        </w:rPr>
        <w:t>Understanding the activity</w:t>
      </w:r>
      <w:bookmarkEnd w:id="5"/>
      <w:r w:rsidRPr="00B53300">
        <w:rPr>
          <w:rFonts w:ascii="Arial" w:hAnsi="Arial" w:cs="Arial"/>
          <w:shd w:val="clear" w:color="auto" w:fill="FFFFFF"/>
        </w:rPr>
        <w:t xml:space="preserve"> </w:t>
      </w:r>
    </w:p>
    <w:p w14:paraId="381D7BFF" w14:textId="46A57221" w:rsidR="00D0094F" w:rsidRPr="00485847" w:rsidRDefault="00AB66EC" w:rsidP="00D546F5">
      <w:pPr>
        <w:pStyle w:val="BodyText1"/>
        <w:rPr>
          <w:lang w:eastAsia="en-GB"/>
        </w:rPr>
      </w:pPr>
      <w:r w:rsidRPr="00B53300">
        <w:rPr>
          <w:shd w:val="clear" w:color="auto" w:fill="FFFFFF"/>
        </w:rPr>
        <w:t xml:space="preserve">Swimming pool or hot tub effluent </w:t>
      </w:r>
      <w:r w:rsidR="00523F7B">
        <w:rPr>
          <w:shd w:val="clear" w:color="auto" w:fill="FFFFFF"/>
        </w:rPr>
        <w:t>is</w:t>
      </w:r>
      <w:r w:rsidR="00702814">
        <w:rPr>
          <w:shd w:val="clear" w:color="auto" w:fill="FFFFFF"/>
        </w:rPr>
        <w:t xml:space="preserve"> </w:t>
      </w:r>
      <w:r w:rsidR="00702814" w:rsidRPr="00B53300">
        <w:rPr>
          <w:shd w:val="clear" w:color="auto" w:fill="FFFFFF"/>
        </w:rPr>
        <w:t xml:space="preserve">wastewater </w:t>
      </w:r>
      <w:r w:rsidR="00D858D1" w:rsidRPr="00B53300">
        <w:rPr>
          <w:shd w:val="clear" w:color="auto" w:fill="FFFFFF"/>
        </w:rPr>
        <w:t xml:space="preserve">from </w:t>
      </w:r>
      <w:r w:rsidR="00796A0A" w:rsidRPr="00B53300">
        <w:rPr>
          <w:shd w:val="clear" w:color="auto" w:fill="FFFFFF"/>
        </w:rPr>
        <w:t>a</w:t>
      </w:r>
      <w:r w:rsidR="00D858D1" w:rsidRPr="00B53300">
        <w:rPr>
          <w:shd w:val="clear" w:color="auto" w:fill="FFFFFF"/>
        </w:rPr>
        <w:t xml:space="preserve"> </w:t>
      </w:r>
      <w:r w:rsidR="004E1904" w:rsidRPr="00B53300">
        <w:rPr>
          <w:shd w:val="clear" w:color="auto" w:fill="FFFFFF"/>
        </w:rPr>
        <w:t>swimming pool</w:t>
      </w:r>
      <w:r w:rsidR="004E1904">
        <w:rPr>
          <w:shd w:val="clear" w:color="auto" w:fill="FFFFFF"/>
        </w:rPr>
        <w:t xml:space="preserve"> or a</w:t>
      </w:r>
      <w:r w:rsidR="004E1904" w:rsidRPr="00B53300">
        <w:rPr>
          <w:shd w:val="clear" w:color="auto" w:fill="FFFFFF"/>
        </w:rPr>
        <w:t xml:space="preserve"> </w:t>
      </w:r>
      <w:r w:rsidR="00D858D1" w:rsidRPr="00B53300">
        <w:rPr>
          <w:shd w:val="clear" w:color="auto" w:fill="FFFFFF"/>
        </w:rPr>
        <w:t>hot tub</w:t>
      </w:r>
      <w:r w:rsidR="00977520">
        <w:rPr>
          <w:shd w:val="clear" w:color="auto" w:fill="FFFFFF"/>
        </w:rPr>
        <w:t>. A</w:t>
      </w:r>
      <w:r w:rsidR="00760B8E" w:rsidRPr="00B53300">
        <w:rPr>
          <w:shd w:val="clear" w:color="auto" w:fill="FFFFFF"/>
        </w:rPr>
        <w:t xml:space="preserve"> </w:t>
      </w:r>
      <w:r w:rsidR="00977520" w:rsidRPr="00977520">
        <w:rPr>
          <w:lang w:eastAsia="en-GB"/>
        </w:rPr>
        <w:t>h</w:t>
      </w:r>
      <w:r w:rsidR="00D0094F" w:rsidRPr="00977520">
        <w:rPr>
          <w:lang w:eastAsia="en-GB"/>
        </w:rPr>
        <w:t>ot tub</w:t>
      </w:r>
      <w:r w:rsidR="00D0094F">
        <w:rPr>
          <w:b/>
          <w:bCs/>
          <w:lang w:eastAsia="en-GB"/>
        </w:rPr>
        <w:t xml:space="preserve"> </w:t>
      </w:r>
      <w:r w:rsidR="00D0094F" w:rsidRPr="00485847">
        <w:rPr>
          <w:lang w:eastAsia="en-GB"/>
        </w:rPr>
        <w:t>include</w:t>
      </w:r>
      <w:r w:rsidR="001B737D">
        <w:rPr>
          <w:lang w:eastAsia="en-GB"/>
        </w:rPr>
        <w:t>s</w:t>
      </w:r>
      <w:r w:rsidR="00D0094F" w:rsidRPr="00485847">
        <w:rPr>
          <w:lang w:eastAsia="en-GB"/>
        </w:rPr>
        <w:t xml:space="preserve"> spas and tubs with whirlpool devices</w:t>
      </w:r>
      <w:r w:rsidR="00D0094F">
        <w:rPr>
          <w:lang w:eastAsia="en-GB"/>
        </w:rPr>
        <w:t>.</w:t>
      </w:r>
    </w:p>
    <w:p w14:paraId="1FAFE740" w14:textId="184E8321" w:rsidR="008D14CB" w:rsidRPr="007C6D9A" w:rsidRDefault="008D14CB" w:rsidP="00D546F5">
      <w:pPr>
        <w:pStyle w:val="BodyText1"/>
        <w:rPr>
          <w:color w:val="333333"/>
          <w:shd w:val="clear" w:color="auto" w:fill="FFFFFF"/>
        </w:rPr>
      </w:pPr>
      <w:r w:rsidRPr="007C6D9A">
        <w:rPr>
          <w:color w:val="333333"/>
          <w:shd w:val="clear" w:color="auto" w:fill="FFFFFF"/>
        </w:rPr>
        <w:t xml:space="preserve">Effluents from swimming pools </w:t>
      </w:r>
      <w:r w:rsidR="0017713C">
        <w:rPr>
          <w:color w:val="333333"/>
          <w:shd w:val="clear" w:color="auto" w:fill="FFFFFF"/>
        </w:rPr>
        <w:t xml:space="preserve">are either </w:t>
      </w:r>
      <w:r w:rsidRPr="007C6D9A">
        <w:rPr>
          <w:color w:val="333333"/>
          <w:shd w:val="clear" w:color="auto" w:fill="FFFFFF"/>
        </w:rPr>
        <w:t xml:space="preserve">generated from intermittent backwash water from cleaning of filters </w:t>
      </w:r>
      <w:r w:rsidR="00843A4F">
        <w:rPr>
          <w:color w:val="333333"/>
          <w:shd w:val="clear" w:color="auto" w:fill="FFFFFF"/>
        </w:rPr>
        <w:t>which may happen every few weeks</w:t>
      </w:r>
      <w:r w:rsidR="004C0F36">
        <w:rPr>
          <w:color w:val="333333"/>
          <w:shd w:val="clear" w:color="auto" w:fill="FFFFFF"/>
        </w:rPr>
        <w:t xml:space="preserve">, </w:t>
      </w:r>
      <w:r w:rsidRPr="007C6D9A">
        <w:rPr>
          <w:color w:val="333333"/>
          <w:shd w:val="clear" w:color="auto" w:fill="FFFFFF"/>
        </w:rPr>
        <w:t>or from draining the swimming pool</w:t>
      </w:r>
      <w:r w:rsidR="004C0F36">
        <w:rPr>
          <w:color w:val="333333"/>
          <w:shd w:val="clear" w:color="auto" w:fill="FFFFFF"/>
        </w:rPr>
        <w:t xml:space="preserve">, which happens much less often, </w:t>
      </w:r>
      <w:r w:rsidR="00F26CDA">
        <w:rPr>
          <w:color w:val="333333"/>
          <w:shd w:val="clear" w:color="auto" w:fill="FFFFFF"/>
        </w:rPr>
        <w:t xml:space="preserve">generally </w:t>
      </w:r>
      <w:r w:rsidR="004C0F36">
        <w:rPr>
          <w:color w:val="333333"/>
          <w:shd w:val="clear" w:color="auto" w:fill="FFFFFF"/>
        </w:rPr>
        <w:t>less th</w:t>
      </w:r>
      <w:r w:rsidR="00A153CB">
        <w:rPr>
          <w:color w:val="333333"/>
          <w:shd w:val="clear" w:color="auto" w:fill="FFFFFF"/>
        </w:rPr>
        <w:t>a</w:t>
      </w:r>
      <w:r w:rsidR="004C0F36">
        <w:rPr>
          <w:color w:val="333333"/>
          <w:shd w:val="clear" w:color="auto" w:fill="FFFFFF"/>
        </w:rPr>
        <w:t xml:space="preserve">n </w:t>
      </w:r>
      <w:r w:rsidR="00A153CB">
        <w:rPr>
          <w:color w:val="333333"/>
          <w:shd w:val="clear" w:color="auto" w:fill="FFFFFF"/>
        </w:rPr>
        <w:t>once a year</w:t>
      </w:r>
      <w:r w:rsidR="00150CB9">
        <w:rPr>
          <w:color w:val="333333"/>
          <w:shd w:val="clear" w:color="auto" w:fill="FFFFFF"/>
        </w:rPr>
        <w:t xml:space="preserve">. </w:t>
      </w:r>
    </w:p>
    <w:p w14:paraId="452B802C" w14:textId="5D8D06E1" w:rsidR="00C8067E" w:rsidRPr="001524C7" w:rsidRDefault="008D14CB" w:rsidP="00D546F5">
      <w:pPr>
        <w:pStyle w:val="BodyText1"/>
        <w:rPr>
          <w:color w:val="333333"/>
          <w:shd w:val="clear" w:color="auto" w:fill="FFFFFF"/>
        </w:rPr>
      </w:pPr>
      <w:r w:rsidRPr="007C6D9A">
        <w:rPr>
          <w:color w:val="333333"/>
          <w:shd w:val="clear" w:color="auto" w:fill="FFFFFF"/>
        </w:rPr>
        <w:t xml:space="preserve">Hot tubs </w:t>
      </w:r>
      <w:r w:rsidR="0089132A">
        <w:rPr>
          <w:color w:val="333333"/>
          <w:shd w:val="clear" w:color="auto" w:fill="FFFFFF"/>
        </w:rPr>
        <w:t xml:space="preserve">located </w:t>
      </w:r>
      <w:r w:rsidRPr="007C6D9A">
        <w:rPr>
          <w:color w:val="333333"/>
          <w:shd w:val="clear" w:color="auto" w:fill="FFFFFF"/>
        </w:rPr>
        <w:t>on self-catering properties such as chalets or holiday cottages</w:t>
      </w:r>
      <w:r w:rsidR="003424A8">
        <w:rPr>
          <w:color w:val="333333"/>
          <w:shd w:val="clear" w:color="auto" w:fill="FFFFFF"/>
        </w:rPr>
        <w:t xml:space="preserve"> </w:t>
      </w:r>
      <w:r w:rsidR="0089132A">
        <w:rPr>
          <w:color w:val="333333"/>
          <w:shd w:val="clear" w:color="auto" w:fill="FFFFFF"/>
        </w:rPr>
        <w:t xml:space="preserve">are often emptied </w:t>
      </w:r>
      <w:r w:rsidRPr="007C6D9A">
        <w:rPr>
          <w:color w:val="333333"/>
          <w:shd w:val="clear" w:color="auto" w:fill="FFFFFF"/>
        </w:rPr>
        <w:t>on a weekly basis</w:t>
      </w:r>
      <w:r w:rsidR="00EF786E">
        <w:rPr>
          <w:color w:val="333333"/>
          <w:shd w:val="clear" w:color="auto" w:fill="FFFFFF"/>
        </w:rPr>
        <w:t xml:space="preserve"> following the departure of the guests</w:t>
      </w:r>
      <w:r w:rsidR="0089132A">
        <w:rPr>
          <w:color w:val="333333"/>
          <w:shd w:val="clear" w:color="auto" w:fill="FFFFFF"/>
        </w:rPr>
        <w:t xml:space="preserve">. </w:t>
      </w:r>
      <w:r w:rsidR="00452D7E">
        <w:rPr>
          <w:color w:val="333333"/>
          <w:shd w:val="clear" w:color="auto" w:fill="FFFFFF"/>
        </w:rPr>
        <w:t>Domestic hot tubs will generally be emptied less often.</w:t>
      </w:r>
    </w:p>
    <w:p w14:paraId="23A9312A" w14:textId="535EBD5E" w:rsidR="00EC7C35" w:rsidRPr="001524C7" w:rsidRDefault="00BA4FE0" w:rsidP="00D546F5">
      <w:pPr>
        <w:pStyle w:val="BodyText1"/>
        <w:rPr>
          <w:lang w:eastAsia="en-GB"/>
        </w:rPr>
      </w:pPr>
      <w:r>
        <w:rPr>
          <w:shd w:val="clear" w:color="auto" w:fill="FFFFFF"/>
        </w:rPr>
        <w:t xml:space="preserve">This </w:t>
      </w:r>
      <w:r w:rsidR="00B428C3">
        <w:rPr>
          <w:shd w:val="clear" w:color="auto" w:fill="FFFFFF"/>
        </w:rPr>
        <w:t>activity</w:t>
      </w:r>
      <w:r>
        <w:rPr>
          <w:shd w:val="clear" w:color="auto" w:fill="FFFFFF"/>
        </w:rPr>
        <w:t xml:space="preserve"> cover</w:t>
      </w:r>
      <w:r w:rsidR="00A67730">
        <w:rPr>
          <w:shd w:val="clear" w:color="auto" w:fill="FFFFFF"/>
        </w:rPr>
        <w:t>s</w:t>
      </w:r>
      <w:r>
        <w:rPr>
          <w:shd w:val="clear" w:color="auto" w:fill="FFFFFF"/>
        </w:rPr>
        <w:t xml:space="preserve"> the discharge of</w:t>
      </w:r>
      <w:r w:rsidR="005941A0" w:rsidRPr="00B53300">
        <w:rPr>
          <w:shd w:val="clear" w:color="auto" w:fill="FFFFFF"/>
        </w:rPr>
        <w:t xml:space="preserve"> </w:t>
      </w:r>
      <w:r w:rsidR="008F0264">
        <w:rPr>
          <w:shd w:val="clear" w:color="auto" w:fill="FFFFFF"/>
        </w:rPr>
        <w:t>more</w:t>
      </w:r>
      <w:r w:rsidR="001979AD">
        <w:rPr>
          <w:shd w:val="clear" w:color="auto" w:fill="FFFFFF"/>
        </w:rPr>
        <w:t xml:space="preserve"> than </w:t>
      </w:r>
      <w:r w:rsidR="00C8067E" w:rsidRPr="00B53300">
        <w:rPr>
          <w:shd w:val="clear" w:color="auto" w:fill="FFFFFF"/>
        </w:rPr>
        <w:t>10 cubic metres</w:t>
      </w:r>
      <w:r w:rsidR="00C46C57" w:rsidRPr="00B53300">
        <w:rPr>
          <w:shd w:val="clear" w:color="auto" w:fill="FFFFFF"/>
        </w:rPr>
        <w:t xml:space="preserve"> (</w:t>
      </w:r>
      <w:r w:rsidR="000452E5" w:rsidRPr="00B53300">
        <w:rPr>
          <w:shd w:val="clear" w:color="auto" w:fill="FFFFFF"/>
        </w:rPr>
        <w:t>10,000 litres</w:t>
      </w:r>
      <w:r w:rsidR="00C46C57" w:rsidRPr="00B53300">
        <w:rPr>
          <w:shd w:val="clear" w:color="auto" w:fill="FFFFFF"/>
        </w:rPr>
        <w:t>)</w:t>
      </w:r>
      <w:r w:rsidR="000452E5" w:rsidRPr="00B53300">
        <w:rPr>
          <w:shd w:val="clear" w:color="auto" w:fill="FFFFFF"/>
        </w:rPr>
        <w:t xml:space="preserve"> per day</w:t>
      </w:r>
      <w:r w:rsidR="005941A0" w:rsidRPr="00B53300">
        <w:rPr>
          <w:shd w:val="clear" w:color="auto" w:fill="FFFFFF"/>
        </w:rPr>
        <w:t xml:space="preserve">. </w:t>
      </w:r>
      <w:r w:rsidR="00CC62DA" w:rsidRPr="00B53300">
        <w:rPr>
          <w:shd w:val="clear" w:color="auto" w:fill="FFFFFF"/>
        </w:rPr>
        <w:t>Thi</w:t>
      </w:r>
      <w:r w:rsidR="005257B9" w:rsidRPr="00B53300">
        <w:rPr>
          <w:shd w:val="clear" w:color="auto" w:fill="FFFFFF"/>
        </w:rPr>
        <w:t>s</w:t>
      </w:r>
      <w:r w:rsidR="00CC62DA" w:rsidRPr="00B53300">
        <w:rPr>
          <w:shd w:val="clear" w:color="auto" w:fill="FFFFFF"/>
        </w:rPr>
        <w:t xml:space="preserve"> is the total </w:t>
      </w:r>
      <w:r w:rsidR="005257B9" w:rsidRPr="00B53300">
        <w:rPr>
          <w:shd w:val="clear" w:color="auto" w:fill="FFFFFF"/>
        </w:rPr>
        <w:t xml:space="preserve">cumulative </w:t>
      </w:r>
      <w:r w:rsidR="00CC62DA" w:rsidRPr="00B53300">
        <w:rPr>
          <w:shd w:val="clear" w:color="auto" w:fill="FFFFFF"/>
        </w:rPr>
        <w:t xml:space="preserve">volume </w:t>
      </w:r>
      <w:r w:rsidR="005257B9" w:rsidRPr="00B53300">
        <w:rPr>
          <w:shd w:val="clear" w:color="auto" w:fill="FFFFFF"/>
        </w:rPr>
        <w:t xml:space="preserve">of </w:t>
      </w:r>
      <w:r w:rsidR="00B23355" w:rsidRPr="00B53300">
        <w:rPr>
          <w:shd w:val="clear" w:color="auto" w:fill="FFFFFF"/>
        </w:rPr>
        <w:t>effluent</w:t>
      </w:r>
      <w:r w:rsidR="00D43787" w:rsidRPr="00B53300">
        <w:rPr>
          <w:shd w:val="clear" w:color="auto" w:fill="FFFFFF"/>
        </w:rPr>
        <w:t xml:space="preserve"> from </w:t>
      </w:r>
      <w:r w:rsidR="0017181B" w:rsidRPr="00B53300">
        <w:rPr>
          <w:shd w:val="clear" w:color="auto" w:fill="FFFFFF"/>
        </w:rPr>
        <w:t>swimming pool</w:t>
      </w:r>
      <w:r w:rsidR="00D43787" w:rsidRPr="00B53300">
        <w:rPr>
          <w:shd w:val="clear" w:color="auto" w:fill="FFFFFF"/>
        </w:rPr>
        <w:t>s</w:t>
      </w:r>
      <w:r w:rsidR="0017181B" w:rsidRPr="00B53300">
        <w:rPr>
          <w:shd w:val="clear" w:color="auto" w:fill="FFFFFF"/>
        </w:rPr>
        <w:t xml:space="preserve"> or hot tub</w:t>
      </w:r>
      <w:r w:rsidR="00D43787" w:rsidRPr="00B53300">
        <w:rPr>
          <w:shd w:val="clear" w:color="auto" w:fill="FFFFFF"/>
        </w:rPr>
        <w:t>s,</w:t>
      </w:r>
      <w:r w:rsidR="0017181B" w:rsidRPr="00B53300">
        <w:rPr>
          <w:shd w:val="clear" w:color="auto" w:fill="FFFFFF"/>
        </w:rPr>
        <w:t xml:space="preserve"> </w:t>
      </w:r>
      <w:r w:rsidR="00D43787" w:rsidRPr="00B53300">
        <w:rPr>
          <w:shd w:val="clear" w:color="auto" w:fill="FFFFFF"/>
        </w:rPr>
        <w:t xml:space="preserve">discharging </w:t>
      </w:r>
      <w:r w:rsidR="005257B9" w:rsidRPr="00B53300">
        <w:rPr>
          <w:shd w:val="clear" w:color="auto" w:fill="FFFFFF"/>
        </w:rPr>
        <w:t xml:space="preserve">at </w:t>
      </w:r>
      <w:r w:rsidR="00426694" w:rsidRPr="00B53300">
        <w:rPr>
          <w:shd w:val="clear" w:color="auto" w:fill="FFFFFF"/>
        </w:rPr>
        <w:t xml:space="preserve">one </w:t>
      </w:r>
      <w:r w:rsidR="005257B9" w:rsidRPr="00B53300">
        <w:rPr>
          <w:shd w:val="clear" w:color="auto" w:fill="FFFFFF"/>
        </w:rPr>
        <w:t xml:space="preserve">site.  </w:t>
      </w:r>
      <w:r w:rsidR="00CD405B" w:rsidRPr="0030591D">
        <w:rPr>
          <w:shd w:val="clear" w:color="auto" w:fill="FFFFFF"/>
        </w:rPr>
        <w:t>You can discharge both hot tub effluent and swimming pool effluent at the same site.</w:t>
      </w:r>
      <w:r w:rsidR="00CD405B" w:rsidRPr="00CD405B">
        <w:rPr>
          <w:shd w:val="clear" w:color="auto" w:fill="FFFFFF"/>
        </w:rPr>
        <w:t xml:space="preserve"> </w:t>
      </w:r>
      <w:r w:rsidR="001524C7">
        <w:rPr>
          <w:shd w:val="clear" w:color="auto" w:fill="FFFFFF"/>
        </w:rPr>
        <w:t xml:space="preserve">A </w:t>
      </w:r>
      <w:r w:rsidR="001524C7" w:rsidRPr="001524C7">
        <w:rPr>
          <w:lang w:eastAsia="en-GB"/>
        </w:rPr>
        <w:t>site</w:t>
      </w:r>
      <w:r w:rsidR="001524C7" w:rsidRPr="00485847">
        <w:rPr>
          <w:lang w:eastAsia="en-GB"/>
        </w:rPr>
        <w:t xml:space="preserve"> includes a camping or caravan site</w:t>
      </w:r>
      <w:r w:rsidR="00181486">
        <w:rPr>
          <w:lang w:eastAsia="en-GB"/>
        </w:rPr>
        <w:t xml:space="preserve"> or </w:t>
      </w:r>
      <w:r w:rsidR="001524C7" w:rsidRPr="00485847">
        <w:rPr>
          <w:lang w:eastAsia="en-GB"/>
        </w:rPr>
        <w:t xml:space="preserve">a collection of </w:t>
      </w:r>
      <w:r w:rsidR="00E94661">
        <w:rPr>
          <w:lang w:eastAsia="en-GB"/>
        </w:rPr>
        <w:t>chalets</w:t>
      </w:r>
      <w:r w:rsidR="00181486">
        <w:rPr>
          <w:lang w:eastAsia="en-GB"/>
        </w:rPr>
        <w:t xml:space="preserve">, cottages or </w:t>
      </w:r>
      <w:r w:rsidR="001524C7" w:rsidRPr="00485847">
        <w:rPr>
          <w:lang w:eastAsia="en-GB"/>
        </w:rPr>
        <w:t>pods</w:t>
      </w:r>
      <w:r w:rsidR="001524C7">
        <w:rPr>
          <w:lang w:eastAsia="en-GB"/>
        </w:rPr>
        <w:t>.</w:t>
      </w:r>
      <w:r w:rsidR="00002268" w:rsidRPr="00002268">
        <w:t xml:space="preserve"> </w:t>
      </w:r>
    </w:p>
    <w:p w14:paraId="3E860677" w14:textId="65F6D3A5" w:rsidR="002A17C4" w:rsidRPr="00B53300" w:rsidRDefault="002A17C4" w:rsidP="00D546F5">
      <w:pPr>
        <w:pStyle w:val="BodyText1"/>
        <w:rPr>
          <w:shd w:val="clear" w:color="auto" w:fill="FFFFFF"/>
        </w:rPr>
      </w:pPr>
      <w:r w:rsidRPr="00B53300">
        <w:rPr>
          <w:shd w:val="clear" w:color="auto" w:fill="FFFFFF"/>
        </w:rPr>
        <w:t xml:space="preserve">If the volume of effluent discharged is </w:t>
      </w:r>
      <w:r w:rsidR="003326E0">
        <w:rPr>
          <w:shd w:val="clear" w:color="auto" w:fill="FFFFFF"/>
        </w:rPr>
        <w:t>less</w:t>
      </w:r>
      <w:r w:rsidRPr="00B53300">
        <w:rPr>
          <w:shd w:val="clear" w:color="auto" w:fill="FFFFFF"/>
        </w:rPr>
        <w:t xml:space="preserve"> than</w:t>
      </w:r>
      <w:r w:rsidRPr="00B53300">
        <w:rPr>
          <w:color w:val="000000"/>
          <w:shd w:val="clear" w:color="auto" w:fill="FFFFFF"/>
        </w:rPr>
        <w:t xml:space="preserve"> 10 cubic metres </w:t>
      </w:r>
      <w:r w:rsidRPr="00B53300">
        <w:t>(m</w:t>
      </w:r>
      <w:r w:rsidRPr="00B53300">
        <w:rPr>
          <w:vertAlign w:val="superscript"/>
        </w:rPr>
        <w:t>3</w:t>
      </w:r>
      <w:r w:rsidRPr="00B53300">
        <w:t xml:space="preserve">) </w:t>
      </w:r>
      <w:r w:rsidRPr="00B53300">
        <w:rPr>
          <w:color w:val="000000"/>
          <w:shd w:val="clear" w:color="auto" w:fill="FFFFFF"/>
        </w:rPr>
        <w:t xml:space="preserve">per day, an application for an EASR </w:t>
      </w:r>
      <w:r w:rsidR="003326E0">
        <w:rPr>
          <w:color w:val="000000"/>
          <w:shd w:val="clear" w:color="auto" w:fill="FFFFFF"/>
        </w:rPr>
        <w:t>registration</w:t>
      </w:r>
      <w:r w:rsidRPr="00B53300">
        <w:rPr>
          <w:color w:val="000000"/>
          <w:shd w:val="clear" w:color="auto" w:fill="FFFFFF"/>
        </w:rPr>
        <w:t xml:space="preserve"> is required.</w:t>
      </w:r>
    </w:p>
    <w:p w14:paraId="26CF9F9D" w14:textId="1978A845" w:rsidR="002363F1" w:rsidRPr="00D546F5" w:rsidRDefault="00BF06A1" w:rsidP="00D546F5">
      <w:pPr>
        <w:pStyle w:val="BodyText1"/>
        <w:rPr>
          <w:shd w:val="clear" w:color="auto" w:fill="FFFFFF"/>
        </w:rPr>
      </w:pPr>
      <w:r>
        <w:rPr>
          <w:shd w:val="clear" w:color="auto" w:fill="FFFFFF"/>
        </w:rPr>
        <w:lastRenderedPageBreak/>
        <w:t>However</w:t>
      </w:r>
      <w:r w:rsidR="00EB7D56">
        <w:rPr>
          <w:shd w:val="clear" w:color="auto" w:fill="FFFFFF"/>
        </w:rPr>
        <w:t>,</w:t>
      </w:r>
      <w:r>
        <w:rPr>
          <w:shd w:val="clear" w:color="auto" w:fill="FFFFFF"/>
        </w:rPr>
        <w:t xml:space="preserve"> if you have a </w:t>
      </w:r>
      <w:r w:rsidRPr="00B53300">
        <w:rPr>
          <w:shd w:val="clear" w:color="auto" w:fill="FFFFFF"/>
        </w:rPr>
        <w:t xml:space="preserve">site with only one hot </w:t>
      </w:r>
      <w:r>
        <w:rPr>
          <w:shd w:val="clear" w:color="auto" w:fill="FFFFFF"/>
        </w:rPr>
        <w:t xml:space="preserve">tub and you are discharging </w:t>
      </w:r>
      <w:r w:rsidRPr="007E3C61">
        <w:rPr>
          <w:shd w:val="clear" w:color="auto" w:fill="FFFFFF"/>
        </w:rPr>
        <w:t xml:space="preserve">to land or </w:t>
      </w:r>
      <w:hyperlink w:anchor="_Definitions" w:history="1">
        <w:r w:rsidRPr="00B6222F">
          <w:rPr>
            <w:rStyle w:val="Hyperlink"/>
            <w:shd w:val="clear" w:color="auto" w:fill="FFFFFF"/>
          </w:rPr>
          <w:t>soakaway</w:t>
        </w:r>
      </w:hyperlink>
      <w:r w:rsidRPr="007E3C61">
        <w:rPr>
          <w:shd w:val="clear" w:color="auto" w:fill="FFFFFF"/>
        </w:rPr>
        <w:t>,</w:t>
      </w:r>
      <w:r>
        <w:rPr>
          <w:shd w:val="clear" w:color="auto" w:fill="FFFFFF"/>
        </w:rPr>
        <w:t xml:space="preserve"> the </w:t>
      </w:r>
      <w:r w:rsidR="00CC401E" w:rsidRPr="00B53300">
        <w:rPr>
          <w:shd w:val="clear" w:color="auto" w:fill="FFFFFF"/>
        </w:rPr>
        <w:t xml:space="preserve">discharge of hot tub effluent </w:t>
      </w:r>
      <w:r w:rsidR="00D332A3">
        <w:rPr>
          <w:shd w:val="clear" w:color="auto" w:fill="FFFFFF"/>
        </w:rPr>
        <w:t xml:space="preserve">can be authorised by </w:t>
      </w:r>
      <w:r w:rsidR="00CC401E" w:rsidRPr="00B53300">
        <w:rPr>
          <w:shd w:val="clear" w:color="auto" w:fill="FFFFFF"/>
        </w:rPr>
        <w:t>EASR</w:t>
      </w:r>
      <w:r w:rsidR="003135A9">
        <w:rPr>
          <w:shd w:val="clear" w:color="auto" w:fill="FFFFFF"/>
        </w:rPr>
        <w:t xml:space="preserve"> </w:t>
      </w:r>
      <w:r w:rsidR="003135A9" w:rsidRPr="00680E94">
        <w:rPr>
          <w:shd w:val="clear" w:color="auto" w:fill="FFFFFF"/>
        </w:rPr>
        <w:t>water</w:t>
      </w:r>
      <w:r w:rsidR="00CC401E" w:rsidRPr="00B53300">
        <w:rPr>
          <w:shd w:val="clear" w:color="auto" w:fill="FFFFFF"/>
        </w:rPr>
        <w:t xml:space="preserve"> General Binding Rule</w:t>
      </w:r>
      <w:r w:rsidR="009A479D">
        <w:rPr>
          <w:shd w:val="clear" w:color="auto" w:fill="FFFFFF"/>
        </w:rPr>
        <w:t xml:space="preserve"> (GBR)</w:t>
      </w:r>
      <w:r w:rsidR="00CC401E" w:rsidRPr="00B53300">
        <w:rPr>
          <w:shd w:val="clear" w:color="auto" w:fill="FFFFFF"/>
        </w:rPr>
        <w:t xml:space="preserve"> 35</w:t>
      </w:r>
      <w:r w:rsidR="00D332A3">
        <w:rPr>
          <w:shd w:val="clear" w:color="auto" w:fill="FFFFFF"/>
        </w:rPr>
        <w:t>, as lon</w:t>
      </w:r>
      <w:r w:rsidR="009A479D">
        <w:rPr>
          <w:shd w:val="clear" w:color="auto" w:fill="FFFFFF"/>
        </w:rPr>
        <w:t>g</w:t>
      </w:r>
      <w:r w:rsidR="00D332A3">
        <w:rPr>
          <w:shd w:val="clear" w:color="auto" w:fill="FFFFFF"/>
        </w:rPr>
        <w:t xml:space="preserve"> as the </w:t>
      </w:r>
      <w:r w:rsidR="009A479D">
        <w:rPr>
          <w:shd w:val="clear" w:color="auto" w:fill="FFFFFF"/>
        </w:rPr>
        <w:t>GBR</w:t>
      </w:r>
      <w:r w:rsidR="00D332A3" w:rsidRPr="00D332A3">
        <w:rPr>
          <w:shd w:val="clear" w:color="auto" w:fill="FFFFFF"/>
        </w:rPr>
        <w:t xml:space="preserve"> </w:t>
      </w:r>
      <w:r w:rsidR="00036FAE">
        <w:rPr>
          <w:shd w:val="clear" w:color="auto" w:fill="FFFFFF"/>
        </w:rPr>
        <w:t xml:space="preserve">35 </w:t>
      </w:r>
      <w:r w:rsidR="00D332A3" w:rsidRPr="00B53300">
        <w:rPr>
          <w:shd w:val="clear" w:color="auto" w:fill="FFFFFF"/>
        </w:rPr>
        <w:t xml:space="preserve">rules </w:t>
      </w:r>
      <w:r w:rsidR="009A479D">
        <w:rPr>
          <w:shd w:val="clear" w:color="auto" w:fill="FFFFFF"/>
        </w:rPr>
        <w:t>are complied with</w:t>
      </w:r>
      <w:r w:rsidR="00CC401E" w:rsidRPr="00B53300">
        <w:rPr>
          <w:shd w:val="clear" w:color="auto" w:fill="FFFFFF"/>
        </w:rPr>
        <w:t>.</w:t>
      </w:r>
      <w:r w:rsidR="00EA5E60" w:rsidRPr="00B53300">
        <w:rPr>
          <w:shd w:val="clear" w:color="auto" w:fill="FFFFFF"/>
        </w:rPr>
        <w:t xml:space="preserve"> </w:t>
      </w:r>
      <w:r w:rsidR="009A479D">
        <w:rPr>
          <w:shd w:val="clear" w:color="auto" w:fill="FFFFFF"/>
        </w:rPr>
        <w:t>GBR 35</w:t>
      </w:r>
      <w:r w:rsidR="00EA5E60" w:rsidRPr="00B53300">
        <w:rPr>
          <w:shd w:val="clear" w:color="auto" w:fill="FFFFFF"/>
        </w:rPr>
        <w:t xml:space="preserve"> applies </w:t>
      </w:r>
      <w:r w:rsidR="009A479D">
        <w:rPr>
          <w:shd w:val="clear" w:color="auto" w:fill="FFFFFF"/>
        </w:rPr>
        <w:t xml:space="preserve">only </w:t>
      </w:r>
      <w:r w:rsidR="00EA5E60" w:rsidRPr="00B53300">
        <w:rPr>
          <w:shd w:val="clear" w:color="auto" w:fill="FFFFFF"/>
        </w:rPr>
        <w:t xml:space="preserve">to hot tub effluent and </w:t>
      </w:r>
      <w:r w:rsidR="004F4296">
        <w:rPr>
          <w:shd w:val="clear" w:color="auto" w:fill="FFFFFF"/>
        </w:rPr>
        <w:t xml:space="preserve">only </w:t>
      </w:r>
      <w:r w:rsidR="00EA5E60" w:rsidRPr="00B53300">
        <w:rPr>
          <w:shd w:val="clear" w:color="auto" w:fill="FFFFFF"/>
        </w:rPr>
        <w:t xml:space="preserve">for discharges from </w:t>
      </w:r>
      <w:r w:rsidR="004F4296">
        <w:rPr>
          <w:shd w:val="clear" w:color="auto" w:fill="FFFFFF"/>
        </w:rPr>
        <w:t>a single</w:t>
      </w:r>
      <w:r w:rsidR="00EA5E60" w:rsidRPr="00B53300">
        <w:rPr>
          <w:shd w:val="clear" w:color="auto" w:fill="FFFFFF"/>
        </w:rPr>
        <w:t xml:space="preserve"> hot tub </w:t>
      </w:r>
      <w:r w:rsidR="00043DCF">
        <w:rPr>
          <w:shd w:val="clear" w:color="auto" w:fill="FFFFFF"/>
        </w:rPr>
        <w:t xml:space="preserve">either onto land or </w:t>
      </w:r>
      <w:r w:rsidR="00570EDB">
        <w:rPr>
          <w:shd w:val="clear" w:color="auto" w:fill="FFFFFF"/>
        </w:rPr>
        <w:t>in</w:t>
      </w:r>
      <w:r w:rsidR="00043DCF">
        <w:rPr>
          <w:shd w:val="clear" w:color="auto" w:fill="FFFFFF"/>
        </w:rPr>
        <w:t xml:space="preserve">to a </w:t>
      </w:r>
      <w:hyperlink w:anchor="_Glossary" w:history="1">
        <w:r w:rsidR="00043DCF" w:rsidRPr="00331D02">
          <w:rPr>
            <w:rStyle w:val="Hyperlink"/>
            <w:shd w:val="clear" w:color="auto" w:fill="FFFFFF"/>
          </w:rPr>
          <w:t>soakaway</w:t>
        </w:r>
      </w:hyperlink>
      <w:r w:rsidR="00EA5E60" w:rsidRPr="00B53300">
        <w:rPr>
          <w:shd w:val="clear" w:color="auto" w:fill="FFFFFF"/>
        </w:rPr>
        <w:t>.</w:t>
      </w:r>
      <w:r w:rsidR="002939DF">
        <w:rPr>
          <w:shd w:val="clear" w:color="auto" w:fill="FFFFFF"/>
        </w:rPr>
        <w:t xml:space="preserve">  If you are discharging hot tub effluent to </w:t>
      </w:r>
      <w:hyperlink w:anchor="_Definitions" w:history="1">
        <w:r w:rsidR="002939DF" w:rsidRPr="007E3620">
          <w:rPr>
            <w:rStyle w:val="Hyperlink"/>
            <w:shd w:val="clear" w:color="auto" w:fill="FFFFFF"/>
          </w:rPr>
          <w:t>surface water</w:t>
        </w:r>
      </w:hyperlink>
      <w:r w:rsidR="002939DF">
        <w:rPr>
          <w:shd w:val="clear" w:color="auto" w:fill="FFFFFF"/>
        </w:rPr>
        <w:t>, then you need to apply for a registration.</w:t>
      </w:r>
    </w:p>
    <w:p w14:paraId="60FBC74A" w14:textId="0DA994EE" w:rsidR="00412877" w:rsidRDefault="00633CA2" w:rsidP="00EA5604">
      <w:pPr>
        <w:pStyle w:val="Heading1"/>
        <w:rPr>
          <w:shd w:val="clear" w:color="auto" w:fill="FFFFFF"/>
        </w:rPr>
      </w:pPr>
      <w:bookmarkStart w:id="6" w:name="_Toc193875687"/>
      <w:r w:rsidRPr="00633CA2">
        <w:rPr>
          <w:shd w:val="clear" w:color="auto" w:fill="FFFFFF"/>
        </w:rPr>
        <w:t>Understanding and minimising risks to the water environment</w:t>
      </w:r>
      <w:bookmarkEnd w:id="6"/>
    </w:p>
    <w:p w14:paraId="38330729" w14:textId="4E93FD6A" w:rsidR="00EA5604" w:rsidRDefault="00EA5604" w:rsidP="0006606C">
      <w:pPr>
        <w:pStyle w:val="Heading2"/>
        <w:rPr>
          <w:shd w:val="clear" w:color="auto" w:fill="FFFFFF"/>
        </w:rPr>
      </w:pPr>
      <w:bookmarkStart w:id="7" w:name="_Toc193875688"/>
      <w:r>
        <w:rPr>
          <w:shd w:val="clear" w:color="auto" w:fill="FFFFFF"/>
        </w:rPr>
        <w:t>Ris</w:t>
      </w:r>
      <w:r w:rsidR="0006606C">
        <w:rPr>
          <w:shd w:val="clear" w:color="auto" w:fill="FFFFFF"/>
        </w:rPr>
        <w:t>ks to the water environment</w:t>
      </w:r>
      <w:bookmarkEnd w:id="7"/>
    </w:p>
    <w:p w14:paraId="28AD0B5C" w14:textId="6BB274AD" w:rsidR="007C6D9A" w:rsidRDefault="00B1617D" w:rsidP="00B1617D">
      <w:pPr>
        <w:pStyle w:val="BodyText1"/>
        <w:rPr>
          <w:shd w:val="clear" w:color="auto" w:fill="FFFFFF"/>
        </w:rPr>
      </w:pPr>
      <w:r>
        <w:rPr>
          <w:shd w:val="clear" w:color="auto" w:fill="FFFFFF"/>
        </w:rPr>
        <w:t>Swimming</w:t>
      </w:r>
      <w:r w:rsidR="00BC72D5">
        <w:rPr>
          <w:shd w:val="clear" w:color="auto" w:fill="FFFFFF"/>
        </w:rPr>
        <w:t xml:space="preserve"> pool and hot tub effluent is normally </w:t>
      </w:r>
      <w:r>
        <w:rPr>
          <w:shd w:val="clear" w:color="auto" w:fill="FFFFFF"/>
        </w:rPr>
        <w:t>hot</w:t>
      </w:r>
      <w:r w:rsidR="007C6D9A" w:rsidRPr="007C6D9A">
        <w:rPr>
          <w:shd w:val="clear" w:color="auto" w:fill="FFFFFF"/>
        </w:rPr>
        <w:t xml:space="preserve"> and contain</w:t>
      </w:r>
      <w:r>
        <w:rPr>
          <w:shd w:val="clear" w:color="auto" w:fill="FFFFFF"/>
        </w:rPr>
        <w:t>s</w:t>
      </w:r>
      <w:r w:rsidR="007C6D9A" w:rsidRPr="007C6D9A">
        <w:rPr>
          <w:shd w:val="clear" w:color="auto" w:fill="FFFFFF"/>
        </w:rPr>
        <w:t xml:space="preserve"> disinfectants, such as chlorine or bromine, and cleaning agents.</w:t>
      </w:r>
    </w:p>
    <w:p w14:paraId="78C43430" w14:textId="794753FC" w:rsidR="00B1617D" w:rsidRPr="00633CA2" w:rsidRDefault="00B1617D" w:rsidP="00B1617D">
      <w:pPr>
        <w:pStyle w:val="BodyText1"/>
        <w:rPr>
          <w:shd w:val="clear" w:color="auto" w:fill="FFFFFF"/>
        </w:rPr>
      </w:pPr>
      <w:r>
        <w:rPr>
          <w:shd w:val="clear" w:color="auto" w:fill="FFFFFF"/>
        </w:rPr>
        <w:t>D</w:t>
      </w:r>
      <w:r w:rsidRPr="00C41242">
        <w:rPr>
          <w:shd w:val="clear" w:color="auto" w:fill="FFFFFF"/>
        </w:rPr>
        <w:t>isinfectants such as chlorine or bromine</w:t>
      </w:r>
      <w:r>
        <w:rPr>
          <w:shd w:val="clear" w:color="auto" w:fill="FFFFFF"/>
        </w:rPr>
        <w:t xml:space="preserve"> are very toxic to aquatic life</w:t>
      </w:r>
      <w:r w:rsidR="00D72A02">
        <w:rPr>
          <w:shd w:val="clear" w:color="auto" w:fill="FFFFFF"/>
        </w:rPr>
        <w:t>. W</w:t>
      </w:r>
      <w:r>
        <w:rPr>
          <w:shd w:val="clear" w:color="auto" w:fill="FFFFFF"/>
        </w:rPr>
        <w:t xml:space="preserve">arm effluents can increase </w:t>
      </w:r>
      <w:r w:rsidRPr="00633CA2">
        <w:rPr>
          <w:shd w:val="clear" w:color="auto" w:fill="FFFFFF"/>
        </w:rPr>
        <w:t xml:space="preserve">water temperatures </w:t>
      </w:r>
      <w:r>
        <w:rPr>
          <w:shd w:val="clear" w:color="auto" w:fill="FFFFFF"/>
        </w:rPr>
        <w:t xml:space="preserve">in watercourses which can result in lower oxygen levels and </w:t>
      </w:r>
      <w:r w:rsidR="00B73961">
        <w:rPr>
          <w:shd w:val="clear" w:color="auto" w:fill="FFFFFF"/>
        </w:rPr>
        <w:t>harm</w:t>
      </w:r>
      <w:r>
        <w:rPr>
          <w:shd w:val="clear" w:color="auto" w:fill="FFFFFF"/>
        </w:rPr>
        <w:t xml:space="preserve"> fish life.</w:t>
      </w:r>
    </w:p>
    <w:p w14:paraId="2FD4798C" w14:textId="58C64D83" w:rsidR="00CB2980" w:rsidRDefault="00CB2980" w:rsidP="00CB2980">
      <w:pPr>
        <w:pStyle w:val="Heading3"/>
        <w:rPr>
          <w:shd w:val="clear" w:color="auto" w:fill="FFFFFF"/>
        </w:rPr>
      </w:pPr>
      <w:bookmarkStart w:id="8" w:name="_Toc193875689"/>
      <w:r>
        <w:rPr>
          <w:shd w:val="clear" w:color="auto" w:fill="FFFFFF"/>
        </w:rPr>
        <w:t>Location</w:t>
      </w:r>
      <w:bookmarkEnd w:id="8"/>
    </w:p>
    <w:p w14:paraId="6402AAF4" w14:textId="531A379E" w:rsidR="004B1477" w:rsidRPr="0097658F" w:rsidRDefault="00EB605A" w:rsidP="00D546F5">
      <w:pPr>
        <w:pStyle w:val="BodyText1"/>
        <w:rPr>
          <w:rFonts w:ascii="Arial" w:hAnsi="Arial" w:cs="Arial"/>
          <w:color w:val="333333"/>
          <w:shd w:val="clear" w:color="auto" w:fill="FFFFFF"/>
        </w:rPr>
      </w:pPr>
      <w:r w:rsidRPr="00EB605A">
        <w:rPr>
          <w:shd w:val="clear" w:color="auto" w:fill="FFFFFF"/>
        </w:rPr>
        <w:t>Where possible, you must discharge swimming pool or hot tub effluent to the public sewer. You should contact Scottish Water regarding connections to the public sewer.</w:t>
      </w:r>
      <w:r w:rsidR="006019E2" w:rsidRPr="0097658F">
        <w:rPr>
          <w:rFonts w:ascii="Arial" w:hAnsi="Arial" w:cs="Arial"/>
          <w:color w:val="333333"/>
          <w:shd w:val="clear" w:color="auto" w:fill="FFFFFF"/>
        </w:rPr>
        <w:t xml:space="preserve"> </w:t>
      </w:r>
      <w:r w:rsidR="007E6C7C" w:rsidRPr="0097658F">
        <w:rPr>
          <w:rFonts w:ascii="Arial" w:hAnsi="Arial" w:cs="Arial"/>
          <w:color w:val="333333"/>
          <w:shd w:val="clear" w:color="auto" w:fill="FFFFFF"/>
        </w:rPr>
        <w:t xml:space="preserve">You will need to justify </w:t>
      </w:r>
      <w:r w:rsidR="00FD7273" w:rsidRPr="0097658F">
        <w:rPr>
          <w:rFonts w:ascii="Arial" w:hAnsi="Arial" w:cs="Arial"/>
          <w:color w:val="333333"/>
          <w:shd w:val="clear" w:color="auto" w:fill="FFFFFF"/>
        </w:rPr>
        <w:t xml:space="preserve">if you can’t connect to the </w:t>
      </w:r>
      <w:r w:rsidR="00144A85" w:rsidRPr="0097658F">
        <w:rPr>
          <w:rFonts w:ascii="Arial" w:hAnsi="Arial" w:cs="Arial"/>
          <w:color w:val="333333"/>
          <w:shd w:val="clear" w:color="auto" w:fill="FFFFFF"/>
        </w:rPr>
        <w:t>public sewer</w:t>
      </w:r>
      <w:r w:rsidR="00AA2B6E">
        <w:rPr>
          <w:rFonts w:ascii="Arial" w:hAnsi="Arial" w:cs="Arial"/>
          <w:color w:val="333333"/>
          <w:shd w:val="clear" w:color="auto" w:fill="FFFFFF"/>
        </w:rPr>
        <w:t xml:space="preserve"> due to distance etc. </w:t>
      </w:r>
      <w:r w:rsidR="00AA2B6E" w:rsidRPr="0097658F">
        <w:rPr>
          <w:rFonts w:ascii="Arial" w:hAnsi="Arial" w:cs="Arial"/>
          <w:color w:val="333333"/>
          <w:shd w:val="clear" w:color="auto" w:fill="FFFFFF"/>
        </w:rPr>
        <w:t xml:space="preserve">We will check your proximity to the public sewer.  </w:t>
      </w:r>
    </w:p>
    <w:p w14:paraId="7BEEA240" w14:textId="5CF72812" w:rsidR="00144A85" w:rsidRPr="0097658F" w:rsidRDefault="00DB1026" w:rsidP="00D546F5">
      <w:pPr>
        <w:pStyle w:val="BodyText1"/>
        <w:rPr>
          <w:rFonts w:ascii="Arial" w:hAnsi="Arial" w:cs="Arial"/>
          <w:color w:val="333333"/>
          <w:shd w:val="clear" w:color="auto" w:fill="FFFFFF"/>
        </w:rPr>
      </w:pPr>
      <w:r w:rsidRPr="0097658F">
        <w:rPr>
          <w:rFonts w:ascii="Arial" w:hAnsi="Arial" w:cs="Arial"/>
          <w:color w:val="333333"/>
          <w:shd w:val="clear" w:color="auto" w:fill="FFFFFF"/>
        </w:rPr>
        <w:t xml:space="preserve">If you cannot discharge to the public sewer, you should </w:t>
      </w:r>
      <w:r w:rsidR="00194B34" w:rsidRPr="0097658F">
        <w:rPr>
          <w:rFonts w:ascii="Arial" w:hAnsi="Arial" w:cs="Arial"/>
          <w:color w:val="333333"/>
          <w:shd w:val="clear" w:color="auto" w:fill="FFFFFF"/>
        </w:rPr>
        <w:t>discharge</w:t>
      </w:r>
      <w:r w:rsidRPr="0097658F">
        <w:rPr>
          <w:rFonts w:ascii="Arial" w:hAnsi="Arial" w:cs="Arial"/>
          <w:color w:val="333333"/>
          <w:shd w:val="clear" w:color="auto" w:fill="FFFFFF"/>
        </w:rPr>
        <w:t xml:space="preserve"> effluent</w:t>
      </w:r>
      <w:r w:rsidR="00194B34" w:rsidRPr="0097658F">
        <w:rPr>
          <w:rFonts w:ascii="Arial" w:hAnsi="Arial" w:cs="Arial"/>
          <w:color w:val="333333"/>
          <w:shd w:val="clear" w:color="auto" w:fill="FFFFFF"/>
        </w:rPr>
        <w:t xml:space="preserve"> onto land or into a </w:t>
      </w:r>
      <w:hyperlink w:anchor="_Definitions" w:history="1">
        <w:r w:rsidR="00194B34" w:rsidRPr="0097658F">
          <w:rPr>
            <w:rStyle w:val="Hyperlink"/>
            <w:rFonts w:ascii="Arial" w:hAnsi="Arial" w:cs="Arial"/>
            <w:shd w:val="clear" w:color="auto" w:fill="FFFFFF"/>
          </w:rPr>
          <w:t>soakaway</w:t>
        </w:r>
      </w:hyperlink>
      <w:r w:rsidR="00194B34" w:rsidRPr="0097658F">
        <w:rPr>
          <w:rFonts w:ascii="Arial" w:hAnsi="Arial" w:cs="Arial"/>
          <w:color w:val="333333"/>
          <w:shd w:val="clear" w:color="auto" w:fill="FFFFFF"/>
        </w:rPr>
        <w:t xml:space="preserve">. </w:t>
      </w:r>
      <w:r w:rsidR="00144A85" w:rsidRPr="0097658F">
        <w:rPr>
          <w:rFonts w:ascii="Arial" w:hAnsi="Arial" w:cs="Arial"/>
          <w:color w:val="333333"/>
          <w:shd w:val="clear" w:color="auto" w:fill="FFFFFF"/>
        </w:rPr>
        <w:t>You will need to justify if you can’t discharge to land</w:t>
      </w:r>
      <w:r w:rsidR="000225CF">
        <w:rPr>
          <w:rFonts w:ascii="Arial" w:hAnsi="Arial" w:cs="Arial"/>
          <w:color w:val="333333"/>
          <w:shd w:val="clear" w:color="auto" w:fill="FFFFFF"/>
        </w:rPr>
        <w:t xml:space="preserve"> or </w:t>
      </w:r>
      <w:r w:rsidR="00144A85" w:rsidRPr="0097658F">
        <w:rPr>
          <w:rFonts w:ascii="Arial" w:hAnsi="Arial" w:cs="Arial"/>
          <w:color w:val="333333"/>
          <w:shd w:val="clear" w:color="auto" w:fill="FFFFFF"/>
        </w:rPr>
        <w:t>soakaway</w:t>
      </w:r>
      <w:r w:rsidR="000225CF">
        <w:rPr>
          <w:rFonts w:ascii="Arial" w:hAnsi="Arial" w:cs="Arial"/>
          <w:color w:val="333333"/>
          <w:shd w:val="clear" w:color="auto" w:fill="FFFFFF"/>
        </w:rPr>
        <w:t>.</w:t>
      </w:r>
    </w:p>
    <w:p w14:paraId="5DD82124" w14:textId="0F7164AB" w:rsidR="00EA456D" w:rsidRPr="0097658F" w:rsidRDefault="005F340A" w:rsidP="00D546F5">
      <w:pPr>
        <w:pStyle w:val="BodyText1"/>
        <w:rPr>
          <w:rFonts w:ascii="Arial" w:hAnsi="Arial" w:cs="Arial"/>
          <w:color w:val="333333"/>
          <w:shd w:val="clear" w:color="auto" w:fill="FFFFFF"/>
        </w:rPr>
      </w:pPr>
      <w:r w:rsidRPr="0097658F">
        <w:rPr>
          <w:rFonts w:ascii="Arial" w:hAnsi="Arial" w:cs="Arial"/>
          <w:color w:val="333333"/>
          <w:shd w:val="clear" w:color="auto" w:fill="FFFFFF"/>
        </w:rPr>
        <w:t>D</w:t>
      </w:r>
      <w:r w:rsidR="00633CA2" w:rsidRPr="0097658F">
        <w:rPr>
          <w:rFonts w:ascii="Arial" w:hAnsi="Arial" w:cs="Arial"/>
          <w:color w:val="333333"/>
          <w:shd w:val="clear" w:color="auto" w:fill="FFFFFF"/>
        </w:rPr>
        <w:t xml:space="preserve">ischarge to surface water </w:t>
      </w:r>
      <w:r w:rsidR="00112C32" w:rsidRPr="0097658F">
        <w:rPr>
          <w:rFonts w:ascii="Arial" w:hAnsi="Arial" w:cs="Arial"/>
          <w:color w:val="333333"/>
          <w:shd w:val="clear" w:color="auto" w:fill="FFFFFF"/>
        </w:rPr>
        <w:t>should be avoided</w:t>
      </w:r>
      <w:r w:rsidR="000152EE" w:rsidRPr="000152EE">
        <w:rPr>
          <w:rFonts w:ascii="Arial" w:hAnsi="Arial" w:cs="Arial"/>
          <w:color w:val="333333"/>
          <w:shd w:val="clear" w:color="auto" w:fill="FFFFFF"/>
        </w:rPr>
        <w:t xml:space="preserve">. If you discharge to surface water such as a watercourse via a partial soakaway, you must dechlorinate or </w:t>
      </w:r>
      <w:proofErr w:type="spellStart"/>
      <w:r w:rsidR="000152EE" w:rsidRPr="000152EE">
        <w:rPr>
          <w:rFonts w:ascii="Arial" w:hAnsi="Arial" w:cs="Arial"/>
          <w:color w:val="333333"/>
          <w:shd w:val="clear" w:color="auto" w:fill="FFFFFF"/>
        </w:rPr>
        <w:t>debrominate</w:t>
      </w:r>
      <w:proofErr w:type="spellEnd"/>
      <w:r w:rsidR="000152EE" w:rsidRPr="000152EE">
        <w:rPr>
          <w:rFonts w:ascii="Arial" w:hAnsi="Arial" w:cs="Arial"/>
          <w:color w:val="333333"/>
          <w:shd w:val="clear" w:color="auto" w:fill="FFFFFF"/>
        </w:rPr>
        <w:t xml:space="preserve">, as required, prior to discharge. </w:t>
      </w:r>
      <w:r w:rsidR="00633CA2" w:rsidRPr="0097658F">
        <w:rPr>
          <w:rFonts w:ascii="Arial" w:hAnsi="Arial" w:cs="Arial"/>
          <w:color w:val="333333"/>
          <w:shd w:val="clear" w:color="auto" w:fill="FFFFFF"/>
        </w:rPr>
        <w:t xml:space="preserve">This is because of the risks to aquatic life </w:t>
      </w:r>
      <w:r w:rsidR="00B01D20" w:rsidRPr="0097658F">
        <w:rPr>
          <w:rFonts w:ascii="Arial" w:hAnsi="Arial" w:cs="Arial"/>
          <w:color w:val="333333"/>
          <w:shd w:val="clear" w:color="auto" w:fill="FFFFFF"/>
        </w:rPr>
        <w:t>from the</w:t>
      </w:r>
      <w:r w:rsidR="00633CA2" w:rsidRPr="0097658F">
        <w:rPr>
          <w:rFonts w:ascii="Arial" w:hAnsi="Arial" w:cs="Arial"/>
          <w:color w:val="333333"/>
          <w:shd w:val="clear" w:color="auto" w:fill="FFFFFF"/>
        </w:rPr>
        <w:t xml:space="preserve"> effluent.</w:t>
      </w:r>
      <w:r w:rsidR="00AD5A43" w:rsidRPr="0097658F">
        <w:rPr>
          <w:rFonts w:ascii="Arial" w:hAnsi="Arial" w:cs="Arial"/>
          <w:color w:val="333333"/>
          <w:shd w:val="clear" w:color="auto" w:fill="FFFFFF"/>
        </w:rPr>
        <w:t xml:space="preserve"> </w:t>
      </w:r>
      <w:r w:rsidR="00B36B65">
        <w:rPr>
          <w:rFonts w:ascii="Arial" w:hAnsi="Arial" w:cs="Arial"/>
          <w:color w:val="333333"/>
          <w:shd w:val="clear" w:color="auto" w:fill="FFFFFF"/>
        </w:rPr>
        <w:t xml:space="preserve">You will need to justify why </w:t>
      </w:r>
      <w:r w:rsidR="00C23D68">
        <w:rPr>
          <w:rFonts w:ascii="Arial" w:hAnsi="Arial" w:cs="Arial"/>
          <w:color w:val="333333"/>
          <w:shd w:val="clear" w:color="auto" w:fill="FFFFFF"/>
        </w:rPr>
        <w:t>you need to discharge to surface water and w</w:t>
      </w:r>
      <w:r w:rsidR="00BA07A6">
        <w:rPr>
          <w:rFonts w:ascii="Arial" w:hAnsi="Arial" w:cs="Arial"/>
          <w:color w:val="333333"/>
          <w:shd w:val="clear" w:color="auto" w:fill="FFFFFF"/>
        </w:rPr>
        <w:t>e</w:t>
      </w:r>
      <w:r w:rsidR="00285119" w:rsidRPr="0097658F">
        <w:rPr>
          <w:rFonts w:ascii="Arial" w:hAnsi="Arial" w:cs="Arial"/>
          <w:color w:val="333333"/>
          <w:shd w:val="clear" w:color="auto" w:fill="FFFFFF"/>
        </w:rPr>
        <w:t xml:space="preserve"> may not grant a permit</w:t>
      </w:r>
      <w:r w:rsidR="00BA07A6">
        <w:rPr>
          <w:rFonts w:ascii="Arial" w:hAnsi="Arial" w:cs="Arial"/>
          <w:color w:val="333333"/>
          <w:shd w:val="clear" w:color="auto" w:fill="FFFFFF"/>
        </w:rPr>
        <w:t xml:space="preserve"> </w:t>
      </w:r>
      <w:r w:rsidR="00C23D68">
        <w:rPr>
          <w:rFonts w:ascii="Arial" w:hAnsi="Arial" w:cs="Arial"/>
          <w:color w:val="333333"/>
          <w:shd w:val="clear" w:color="auto" w:fill="FFFFFF"/>
        </w:rPr>
        <w:t>for such a discharge</w:t>
      </w:r>
      <w:r w:rsidR="00BA07A6">
        <w:rPr>
          <w:rFonts w:ascii="Arial" w:hAnsi="Arial" w:cs="Arial"/>
          <w:color w:val="333333"/>
          <w:shd w:val="clear" w:color="auto" w:fill="FFFFFF"/>
        </w:rPr>
        <w:t>.</w:t>
      </w:r>
    </w:p>
    <w:p w14:paraId="233CBF22" w14:textId="77777777" w:rsidR="00002268" w:rsidRDefault="00002268" w:rsidP="00D546F5">
      <w:pPr>
        <w:pStyle w:val="BodyText1"/>
        <w:rPr>
          <w:shd w:val="clear" w:color="auto" w:fill="FFFFFF"/>
        </w:rPr>
      </w:pPr>
    </w:p>
    <w:p w14:paraId="67D214A8" w14:textId="1C685B1E" w:rsidR="00FE68C0" w:rsidRDefault="00C213E4" w:rsidP="00D546F5">
      <w:pPr>
        <w:pStyle w:val="BodyText1"/>
      </w:pPr>
      <w:r>
        <w:lastRenderedPageBreak/>
        <w:t xml:space="preserve">You should not </w:t>
      </w:r>
      <w:r w:rsidR="007351B8" w:rsidRPr="007351B8">
        <w:t>discharge effluent into a septic tank, a sewage treatment plant or any associated soakaway.</w:t>
      </w:r>
      <w:r w:rsidR="00846531" w:rsidRPr="00846531">
        <w:t xml:space="preserve"> </w:t>
      </w:r>
    </w:p>
    <w:p w14:paraId="3185BB9C" w14:textId="63BD1BF9" w:rsidR="00B51646" w:rsidRDefault="00846531" w:rsidP="00D546F5">
      <w:pPr>
        <w:pStyle w:val="BodyText1"/>
      </w:pPr>
      <w:r>
        <w:t>A</w:t>
      </w:r>
      <w:r w:rsidRPr="00FA2883">
        <w:t xml:space="preserve">ny </w:t>
      </w:r>
      <w:r>
        <w:t>discharge point</w:t>
      </w:r>
      <w:r w:rsidRPr="00FA2883">
        <w:t xml:space="preserve"> </w:t>
      </w:r>
      <w:r w:rsidR="000152EE">
        <w:t>must</w:t>
      </w:r>
      <w:r>
        <w:t xml:space="preserve"> not be located </w:t>
      </w:r>
      <w:r w:rsidRPr="00FA2883">
        <w:t>within 50m of a water supply used for human consumption.</w:t>
      </w:r>
      <w:r w:rsidR="00B16CF1" w:rsidRPr="00B16CF1">
        <w:t xml:space="preserve"> </w:t>
      </w:r>
    </w:p>
    <w:p w14:paraId="150D4FFD" w14:textId="30C44619" w:rsidR="00846531" w:rsidRPr="00FA2883" w:rsidRDefault="00B16CF1" w:rsidP="00D546F5">
      <w:pPr>
        <w:pStyle w:val="BodyText1"/>
      </w:pPr>
      <w:r w:rsidRPr="00633CA2">
        <w:t xml:space="preserve">For </w:t>
      </w:r>
      <w:r>
        <w:t xml:space="preserve">sites where there are </w:t>
      </w:r>
      <w:proofErr w:type="gramStart"/>
      <w:r>
        <w:t>a number of</w:t>
      </w:r>
      <w:proofErr w:type="gramEnd"/>
      <w:r w:rsidRPr="00633CA2">
        <w:t xml:space="preserve"> hot tub discharge</w:t>
      </w:r>
      <w:r>
        <w:t>s</w:t>
      </w:r>
      <w:r w:rsidRPr="00633CA2">
        <w:t>, it is recommended that the discharges are not to a single point</w:t>
      </w:r>
      <w:r w:rsidRPr="0055530D">
        <w:t>, as this poses a greater risk to soil and groundwater.</w:t>
      </w:r>
    </w:p>
    <w:p w14:paraId="3C688A0F" w14:textId="22C7F20B" w:rsidR="007351B8" w:rsidRPr="007351B8" w:rsidRDefault="00781FBD" w:rsidP="00D546F5">
      <w:pPr>
        <w:pStyle w:val="BodyText1"/>
      </w:pPr>
      <w:r w:rsidRPr="00781FBD">
        <w:t xml:space="preserve">You </w:t>
      </w:r>
      <w:r w:rsidR="00A07003">
        <w:t>must</w:t>
      </w:r>
      <w:r w:rsidRPr="00781FBD">
        <w:t xml:space="preserve"> ensure that the pH of the effluent is between 6 to 9.</w:t>
      </w:r>
    </w:p>
    <w:p w14:paraId="6AEE340C" w14:textId="0786852E" w:rsidR="00846531" w:rsidRDefault="00846531" w:rsidP="00846531">
      <w:pPr>
        <w:pStyle w:val="Heading3"/>
      </w:pPr>
      <w:bookmarkStart w:id="9" w:name="_Toc193875690"/>
      <w:bookmarkStart w:id="10" w:name="_Hlk188026462"/>
      <w:r>
        <w:t xml:space="preserve">Discharge to </w:t>
      </w:r>
      <w:r w:rsidR="001C5B09">
        <w:t xml:space="preserve">soakaway or </w:t>
      </w:r>
      <w:r>
        <w:t>land</w:t>
      </w:r>
      <w:bookmarkEnd w:id="9"/>
      <w:r>
        <w:t xml:space="preserve"> </w:t>
      </w:r>
    </w:p>
    <w:bookmarkEnd w:id="10"/>
    <w:p w14:paraId="11853080" w14:textId="3CFCC16A" w:rsidR="007351B8" w:rsidRDefault="00C22D43" w:rsidP="00D546F5">
      <w:pPr>
        <w:pStyle w:val="BodyText1"/>
      </w:pPr>
      <w:r w:rsidRPr="00F23958">
        <w:t xml:space="preserve">You </w:t>
      </w:r>
      <w:r w:rsidR="00700383">
        <w:t>must</w:t>
      </w:r>
      <w:r w:rsidR="007351B8" w:rsidRPr="00F23958">
        <w:t xml:space="preserve"> locate the</w:t>
      </w:r>
      <w:r w:rsidR="00F23958" w:rsidRPr="00F23958">
        <w:t xml:space="preserve"> soakaway </w:t>
      </w:r>
      <w:r w:rsidR="00F23958">
        <w:t xml:space="preserve">or the </w:t>
      </w:r>
      <w:r w:rsidR="007351B8" w:rsidRPr="00F23958">
        <w:t xml:space="preserve">area where effluent is discharged to land more than 10m away from any surface water. </w:t>
      </w:r>
      <w:r w:rsidR="00044A84">
        <w:t xml:space="preserve">The effluent should </w:t>
      </w:r>
      <w:r w:rsidR="0049178F">
        <w:t>infiltrate into the ground</w:t>
      </w:r>
      <w:r w:rsidR="002B27DE">
        <w:t xml:space="preserve"> without running off</w:t>
      </w:r>
      <w:r w:rsidR="0049178F">
        <w:t>.</w:t>
      </w:r>
    </w:p>
    <w:p w14:paraId="79CE818A" w14:textId="3C7044D5" w:rsidR="00F303C9" w:rsidRDefault="00B21225" w:rsidP="00D546F5">
      <w:pPr>
        <w:pStyle w:val="BodyText1"/>
      </w:pPr>
      <w:r>
        <w:t xml:space="preserve">If you are </w:t>
      </w:r>
      <w:r w:rsidRPr="00B21225">
        <w:t>discharg</w:t>
      </w:r>
      <w:r w:rsidR="00EC668A">
        <w:t>ing</w:t>
      </w:r>
      <w:r w:rsidRPr="00B21225">
        <w:t xml:space="preserve"> to soakaway, </w:t>
      </w:r>
      <w:r w:rsidR="00EC668A">
        <w:t xml:space="preserve">you should ensure that </w:t>
      </w:r>
      <w:r w:rsidRPr="00B21225">
        <w:t>the water table is at least 1m below the base of the soakaway.</w:t>
      </w:r>
      <w:r w:rsidRPr="00BF3F81">
        <w:t xml:space="preserve"> </w:t>
      </w:r>
      <w:r w:rsidRPr="00B21225">
        <w:t xml:space="preserve">If this is not possible, then as a minimum </w:t>
      </w:r>
      <w:r w:rsidR="00EC668A">
        <w:t xml:space="preserve">you </w:t>
      </w:r>
      <w:r w:rsidR="001A27F0" w:rsidRPr="00B777F4">
        <w:t>must</w:t>
      </w:r>
      <w:r w:rsidR="00EC668A">
        <w:t xml:space="preserve"> </w:t>
      </w:r>
      <w:r w:rsidRPr="00B21225">
        <w:t>ensure that the water table is below the bottom of the soakaway to avoid a direct discharge to groundwater.</w:t>
      </w:r>
    </w:p>
    <w:p w14:paraId="1B590F5F" w14:textId="40785D09" w:rsidR="00846531" w:rsidRDefault="00846531" w:rsidP="00846531">
      <w:pPr>
        <w:pStyle w:val="Heading3"/>
      </w:pPr>
      <w:bookmarkStart w:id="11" w:name="_Toc193875691"/>
      <w:r>
        <w:t>Discharge to surface water</w:t>
      </w:r>
      <w:bookmarkEnd w:id="11"/>
    </w:p>
    <w:p w14:paraId="552970A3" w14:textId="0EDC98CD" w:rsidR="00BB79F2" w:rsidRDefault="00F303C9" w:rsidP="00D546F5">
      <w:pPr>
        <w:pStyle w:val="BodyText1"/>
      </w:pPr>
      <w:r>
        <w:t xml:space="preserve">If you need to discharge to </w:t>
      </w:r>
      <w:r w:rsidR="00396092">
        <w:t xml:space="preserve">surface water, </w:t>
      </w:r>
      <w:r w:rsidR="002F1C34">
        <w:t>we will undertake a risk assessment to determine whether this is acceptable. Y</w:t>
      </w:r>
      <w:r w:rsidR="00396092">
        <w:t xml:space="preserve">ou </w:t>
      </w:r>
      <w:r w:rsidR="004E36C2">
        <w:t>must</w:t>
      </w:r>
      <w:r w:rsidR="00396092">
        <w:t xml:space="preserve"> </w:t>
      </w:r>
      <w:r w:rsidR="007351B8" w:rsidRPr="006921E7">
        <w:t xml:space="preserve">discharge via a </w:t>
      </w:r>
      <w:hyperlink w:anchor="_Definitions" w:history="1">
        <w:r w:rsidR="007351B8" w:rsidRPr="00452243">
          <w:rPr>
            <w:rStyle w:val="Hyperlink"/>
            <w:rFonts w:ascii="Arial" w:hAnsi="Arial" w:cs="Arial"/>
            <w:spacing w:val="-3"/>
          </w:rPr>
          <w:t>partial soakaway</w:t>
        </w:r>
      </w:hyperlink>
      <w:r w:rsidR="007351B8" w:rsidRPr="006921E7">
        <w:t xml:space="preserve"> with a </w:t>
      </w:r>
      <w:proofErr w:type="gramStart"/>
      <w:r w:rsidR="007351B8" w:rsidRPr="006921E7">
        <w:t>high level</w:t>
      </w:r>
      <w:proofErr w:type="gramEnd"/>
      <w:r w:rsidR="007351B8" w:rsidRPr="006921E7">
        <w:t xml:space="preserve"> overflow.</w:t>
      </w:r>
      <w:r w:rsidR="00907F64">
        <w:t xml:space="preserve">  The partial soakaway </w:t>
      </w:r>
      <w:r w:rsidR="0002705B" w:rsidRPr="0002705B">
        <w:t>must have a minimum area</w:t>
      </w:r>
      <w:r w:rsidR="0002705B">
        <w:t xml:space="preserve"> </w:t>
      </w:r>
      <w:r w:rsidR="0002705B" w:rsidRPr="0002705B">
        <w:t>of 10</w:t>
      </w:r>
      <w:r w:rsidR="0002705B">
        <w:t>m</w:t>
      </w:r>
      <w:r w:rsidR="0002705B" w:rsidRPr="0002705B">
        <w:rPr>
          <w:vertAlign w:val="superscript"/>
        </w:rPr>
        <w:t>2</w:t>
      </w:r>
      <w:r w:rsidR="0002705B">
        <w:t xml:space="preserve"> </w:t>
      </w:r>
      <w:r w:rsidR="0002705B" w:rsidRPr="0002705B">
        <w:t>multiplied by the total number of hot tubs or swimming pools</w:t>
      </w:r>
      <w:r w:rsidR="00585633">
        <w:t>.</w:t>
      </w:r>
      <w:r w:rsidR="00473B63">
        <w:t xml:space="preserve"> </w:t>
      </w:r>
      <w:r w:rsidR="00A928EE">
        <w:t xml:space="preserve">You </w:t>
      </w:r>
      <w:r w:rsidR="004E36C2">
        <w:t>must</w:t>
      </w:r>
      <w:r w:rsidR="00BB79F2" w:rsidRPr="00BB79F2">
        <w:t xml:space="preserve"> allow effluent to cool to less than 20</w:t>
      </w:r>
      <w:r w:rsidR="00BB79F2" w:rsidRPr="00BB79F2">
        <w:rPr>
          <w:vertAlign w:val="superscript"/>
        </w:rPr>
        <w:t>o</w:t>
      </w:r>
      <w:r w:rsidR="00BB79F2" w:rsidRPr="00BB79F2">
        <w:t>C before discharging.</w:t>
      </w:r>
    </w:p>
    <w:p w14:paraId="10D60B74" w14:textId="42B5F861" w:rsidR="00A928EE" w:rsidRPr="008B058A" w:rsidRDefault="002A2440" w:rsidP="008B058A">
      <w:pPr>
        <w:pStyle w:val="Heading3"/>
      </w:pPr>
      <w:bookmarkStart w:id="12" w:name="_Toc193875692"/>
      <w:r>
        <w:t>Chemical</w:t>
      </w:r>
      <w:r w:rsidR="00781FBD">
        <w:t>s</w:t>
      </w:r>
      <w:bookmarkEnd w:id="12"/>
    </w:p>
    <w:p w14:paraId="1CD2E627" w14:textId="54B93213" w:rsidR="00002268" w:rsidRDefault="00C25001" w:rsidP="00D546F5">
      <w:pPr>
        <w:pStyle w:val="BodyText1"/>
        <w:rPr>
          <w:shd w:val="clear" w:color="auto" w:fill="FFFFFF"/>
        </w:rPr>
      </w:pPr>
      <w:r>
        <w:rPr>
          <w:shd w:val="clear" w:color="auto" w:fill="FFFFFF"/>
        </w:rPr>
        <w:t xml:space="preserve">In addition </w:t>
      </w:r>
      <w:r w:rsidR="00E923DF">
        <w:rPr>
          <w:shd w:val="clear" w:color="auto" w:fill="FFFFFF"/>
        </w:rPr>
        <w:t>to complying with the conditions</w:t>
      </w:r>
      <w:r w:rsidR="00087E9B">
        <w:rPr>
          <w:shd w:val="clear" w:color="auto" w:fill="FFFFFF"/>
        </w:rPr>
        <w:t xml:space="preserve"> of your permit</w:t>
      </w:r>
      <w:r w:rsidR="00E923DF">
        <w:rPr>
          <w:shd w:val="clear" w:color="auto" w:fill="FFFFFF"/>
        </w:rPr>
        <w:t>,</w:t>
      </w:r>
      <w:r w:rsidR="003837DE">
        <w:rPr>
          <w:shd w:val="clear" w:color="auto" w:fill="FFFFFF"/>
        </w:rPr>
        <w:t xml:space="preserve"> </w:t>
      </w:r>
      <w:r>
        <w:rPr>
          <w:shd w:val="clear" w:color="auto" w:fill="FFFFFF"/>
        </w:rPr>
        <w:t xml:space="preserve">you </w:t>
      </w:r>
      <w:r w:rsidR="003837DE">
        <w:rPr>
          <w:shd w:val="clear" w:color="auto" w:fill="FFFFFF"/>
        </w:rPr>
        <w:t>should</w:t>
      </w:r>
      <w:r w:rsidR="00492B3C">
        <w:rPr>
          <w:shd w:val="clear" w:color="auto" w:fill="FFFFFF"/>
        </w:rPr>
        <w:t xml:space="preserve"> follow best practice by </w:t>
      </w:r>
      <w:r w:rsidRPr="005C6377">
        <w:rPr>
          <w:shd w:val="clear" w:color="auto" w:fill="FFFFFF"/>
        </w:rPr>
        <w:t>minimis</w:t>
      </w:r>
      <w:r w:rsidR="00492B3C">
        <w:rPr>
          <w:shd w:val="clear" w:color="auto" w:fill="FFFFFF"/>
        </w:rPr>
        <w:t>ing</w:t>
      </w:r>
      <w:r w:rsidRPr="005C6377">
        <w:rPr>
          <w:shd w:val="clear" w:color="auto" w:fill="FFFFFF"/>
        </w:rPr>
        <w:t xml:space="preserve"> use of chemicals to disinfect</w:t>
      </w:r>
      <w:r w:rsidR="00D06849">
        <w:rPr>
          <w:shd w:val="clear" w:color="auto" w:fill="FFFFFF"/>
        </w:rPr>
        <w:t xml:space="preserve"> </w:t>
      </w:r>
      <w:r w:rsidRPr="005C6377">
        <w:rPr>
          <w:shd w:val="clear" w:color="auto" w:fill="FFFFFF"/>
        </w:rPr>
        <w:t>the water.</w:t>
      </w:r>
      <w:r w:rsidR="00E910F0">
        <w:rPr>
          <w:shd w:val="clear" w:color="auto" w:fill="FFFFFF"/>
        </w:rPr>
        <w:t xml:space="preserve"> </w:t>
      </w:r>
      <w:r w:rsidR="00FB5FCA" w:rsidRPr="0097658F">
        <w:rPr>
          <w:rFonts w:ascii="Arial" w:hAnsi="Arial" w:cs="Arial"/>
        </w:rPr>
        <w:t>Toxic chemicals should be removed prior to discharge.</w:t>
      </w:r>
    </w:p>
    <w:p w14:paraId="683EEB7A" w14:textId="422A9221" w:rsidR="00FB5FCA" w:rsidRDefault="0010216F" w:rsidP="00D546F5">
      <w:pPr>
        <w:pStyle w:val="BodyText1"/>
        <w:rPr>
          <w:shd w:val="clear" w:color="auto" w:fill="FFFFFF"/>
        </w:rPr>
      </w:pPr>
      <w:r w:rsidRPr="0010216F">
        <w:rPr>
          <w:shd w:val="clear" w:color="auto" w:fill="FFFFFF"/>
        </w:rPr>
        <w:t xml:space="preserve">If you have chlorine or bromine </w:t>
      </w:r>
      <w:r w:rsidR="008171EF">
        <w:rPr>
          <w:shd w:val="clear" w:color="auto" w:fill="FFFFFF"/>
        </w:rPr>
        <w:t>in the effluent</w:t>
      </w:r>
      <w:r w:rsidRPr="0010216F">
        <w:rPr>
          <w:shd w:val="clear" w:color="auto" w:fill="FFFFFF"/>
        </w:rPr>
        <w:t>,</w:t>
      </w:r>
      <w:r>
        <w:rPr>
          <w:shd w:val="clear" w:color="auto" w:fill="FFFFFF"/>
        </w:rPr>
        <w:t xml:space="preserve"> i</w:t>
      </w:r>
      <w:r w:rsidR="00E910F0">
        <w:rPr>
          <w:shd w:val="clear" w:color="auto" w:fill="FFFFFF"/>
        </w:rPr>
        <w:t xml:space="preserve">t is essential to </w:t>
      </w:r>
      <w:r w:rsidR="00C25001" w:rsidRPr="005C6377">
        <w:rPr>
          <w:shd w:val="clear" w:color="auto" w:fill="FFFFFF"/>
        </w:rPr>
        <w:t xml:space="preserve">dechlorinate or </w:t>
      </w:r>
      <w:proofErr w:type="spellStart"/>
      <w:r w:rsidR="00C25001" w:rsidRPr="005C6377">
        <w:rPr>
          <w:shd w:val="clear" w:color="auto" w:fill="FFFFFF"/>
        </w:rPr>
        <w:t>debrominate</w:t>
      </w:r>
      <w:proofErr w:type="spellEnd"/>
      <w:r w:rsidR="00C25001" w:rsidRPr="005C6377">
        <w:rPr>
          <w:shd w:val="clear" w:color="auto" w:fill="FFFFFF"/>
        </w:rPr>
        <w:t xml:space="preserve"> effluent prior to discharge by leaving the effluent to stand in a vented storage pool or separate holding tank for at least 5 days or until no chlorine or bromine is detectable. If this is not possible, chemicals can be added to dechlorinate or </w:t>
      </w:r>
      <w:proofErr w:type="spellStart"/>
      <w:r w:rsidR="00C25001" w:rsidRPr="005C6377">
        <w:rPr>
          <w:shd w:val="clear" w:color="auto" w:fill="FFFFFF"/>
        </w:rPr>
        <w:t>debrominate</w:t>
      </w:r>
      <w:proofErr w:type="spellEnd"/>
      <w:r w:rsidR="00C25001" w:rsidRPr="005C6377">
        <w:rPr>
          <w:shd w:val="clear" w:color="auto" w:fill="FFFFFF"/>
        </w:rPr>
        <w:t xml:space="preserve"> the effluent. </w:t>
      </w:r>
      <w:r w:rsidR="004341E6">
        <w:rPr>
          <w:shd w:val="clear" w:color="auto" w:fill="FFFFFF"/>
        </w:rPr>
        <w:t xml:space="preserve"> </w:t>
      </w:r>
    </w:p>
    <w:p w14:paraId="7F9948EF" w14:textId="67DB518B" w:rsidR="000260A7" w:rsidRPr="0097658F" w:rsidRDefault="00560850" w:rsidP="00D546F5">
      <w:pPr>
        <w:pStyle w:val="BodyText1"/>
        <w:rPr>
          <w:shd w:val="clear" w:color="auto" w:fill="FFFFFF"/>
        </w:rPr>
      </w:pPr>
      <w:r>
        <w:rPr>
          <w:shd w:val="clear" w:color="auto" w:fill="FFFFFF"/>
        </w:rPr>
        <w:lastRenderedPageBreak/>
        <w:t>You should produce a</w:t>
      </w:r>
      <w:r w:rsidRPr="0097658F">
        <w:rPr>
          <w:shd w:val="clear" w:color="auto" w:fill="FFFFFF"/>
        </w:rPr>
        <w:t xml:space="preserve"> method statement </w:t>
      </w:r>
      <w:r>
        <w:rPr>
          <w:shd w:val="clear" w:color="auto" w:fill="FFFFFF"/>
        </w:rPr>
        <w:t xml:space="preserve">setting out how you intend to remove chlorine or </w:t>
      </w:r>
      <w:proofErr w:type="gramStart"/>
      <w:r>
        <w:rPr>
          <w:shd w:val="clear" w:color="auto" w:fill="FFFFFF"/>
        </w:rPr>
        <w:t>bromine</w:t>
      </w:r>
      <w:proofErr w:type="gramEnd"/>
      <w:r>
        <w:rPr>
          <w:shd w:val="clear" w:color="auto" w:fill="FFFFFF"/>
        </w:rPr>
        <w:t xml:space="preserve"> </w:t>
      </w:r>
      <w:r w:rsidR="00F26C60">
        <w:rPr>
          <w:shd w:val="clear" w:color="auto" w:fill="FFFFFF"/>
        </w:rPr>
        <w:t>and you should</w:t>
      </w:r>
      <w:r w:rsidR="00F26C60" w:rsidRPr="005C6377">
        <w:rPr>
          <w:shd w:val="clear" w:color="auto" w:fill="FFFFFF"/>
        </w:rPr>
        <w:t xml:space="preserve"> test the effluent prior to disposal to ensure there is no chlorine or bromine in the </w:t>
      </w:r>
      <w:r w:rsidR="00472F65">
        <w:rPr>
          <w:shd w:val="clear" w:color="auto" w:fill="FFFFFF"/>
        </w:rPr>
        <w:t>discharge</w:t>
      </w:r>
      <w:r w:rsidR="00F26C60" w:rsidRPr="005C6377">
        <w:rPr>
          <w:shd w:val="clear" w:color="auto" w:fill="FFFFFF"/>
        </w:rPr>
        <w:t xml:space="preserve">. </w:t>
      </w:r>
    </w:p>
    <w:p w14:paraId="0AC0F1F5" w14:textId="11F05D53" w:rsidR="00FF236D" w:rsidRPr="00B51646" w:rsidRDefault="000260A7" w:rsidP="00D546F5">
      <w:pPr>
        <w:pStyle w:val="BodyText1"/>
      </w:pPr>
      <w:r w:rsidRPr="0097658F">
        <w:t xml:space="preserve">SEPA discourages the use of </w:t>
      </w:r>
      <w:proofErr w:type="spellStart"/>
      <w:r w:rsidRPr="0097658F">
        <w:t>polyhexamethylene</w:t>
      </w:r>
      <w:proofErr w:type="spellEnd"/>
      <w:r w:rsidRPr="0097658F">
        <w:t xml:space="preserve"> biguanide (PHMB), often just called biguanide</w:t>
      </w:r>
      <w:r w:rsidR="00311504">
        <w:t>, due to its toxicity.</w:t>
      </w:r>
    </w:p>
    <w:p w14:paraId="1901E0A9" w14:textId="56D762D8" w:rsidR="006D19D1" w:rsidRPr="00D546F5" w:rsidRDefault="006F7469" w:rsidP="00D546F5">
      <w:pPr>
        <w:pStyle w:val="BodyText1"/>
      </w:pPr>
      <w:r w:rsidRPr="00002268">
        <w:rPr>
          <w:lang w:eastAsia="en-GB"/>
        </w:rPr>
        <w:t>Before applying</w:t>
      </w:r>
      <w:r w:rsidR="000D5BD2">
        <w:rPr>
          <w:lang w:eastAsia="en-GB"/>
        </w:rPr>
        <w:t xml:space="preserve"> for a permit</w:t>
      </w:r>
      <w:r w:rsidRPr="00002268">
        <w:rPr>
          <w:lang w:eastAsia="en-GB"/>
        </w:rPr>
        <w:t xml:space="preserve">, you are advised to discuss your proposal with our Water Permitting team.  We can be reached by emailing </w:t>
      </w:r>
      <w:r w:rsidRPr="00087E9B">
        <w:rPr>
          <w:u w:val="single"/>
          <w:lang w:eastAsia="en-GB"/>
        </w:rPr>
        <w:t>waterpermitting@sepa.org.uk</w:t>
      </w:r>
      <w:r w:rsidRPr="00002268">
        <w:rPr>
          <w:lang w:eastAsia="en-GB"/>
        </w:rPr>
        <w:t>.</w:t>
      </w:r>
      <w:r w:rsidRPr="00087E9B">
        <w:t xml:space="preserve"> </w:t>
      </w:r>
    </w:p>
    <w:p w14:paraId="47A6490D" w14:textId="15EDE5DB" w:rsidR="00485847" w:rsidRPr="00EA5604" w:rsidRDefault="0006606C" w:rsidP="00EA5604">
      <w:pPr>
        <w:pStyle w:val="Heading1"/>
        <w:spacing w:line="360" w:lineRule="auto"/>
        <w:rPr>
          <w:rFonts w:ascii="Arial" w:eastAsia="Times New Roman" w:hAnsi="Arial" w:cs="Arial"/>
          <w:lang w:eastAsia="en-GB"/>
        </w:rPr>
      </w:pPr>
      <w:bookmarkStart w:id="13" w:name="_Definitions"/>
      <w:bookmarkStart w:id="14" w:name="_Glossary"/>
      <w:bookmarkStart w:id="15" w:name="_Toc193875693"/>
      <w:bookmarkEnd w:id="13"/>
      <w:bookmarkEnd w:id="14"/>
      <w:r>
        <w:rPr>
          <w:rFonts w:ascii="Arial" w:eastAsia="Times New Roman" w:hAnsi="Arial" w:cs="Arial"/>
          <w:lang w:eastAsia="en-GB"/>
        </w:rPr>
        <w:t>Glossary</w:t>
      </w:r>
      <w:bookmarkEnd w:id="15"/>
    </w:p>
    <w:p w14:paraId="7652DA41" w14:textId="02055DA7" w:rsidR="00DF139B" w:rsidRDefault="00DF139B" w:rsidP="00B7316A">
      <w:pPr>
        <w:pStyle w:val="BodyText1"/>
        <w:rPr>
          <w:b/>
          <w:bCs/>
        </w:rPr>
      </w:pPr>
      <w:r w:rsidRPr="00404BC5">
        <w:t xml:space="preserve">A full list of terms is available in the </w:t>
      </w:r>
      <w:r>
        <w:t xml:space="preserve">main </w:t>
      </w:r>
      <w:r w:rsidRPr="00404BC5">
        <w:t>Glossary</w:t>
      </w:r>
      <w:r>
        <w:t>.</w:t>
      </w:r>
    </w:p>
    <w:p w14:paraId="604977B6" w14:textId="77777777" w:rsidR="00CF3B87" w:rsidRPr="00CF3DF7" w:rsidRDefault="00CF3B87" w:rsidP="00CF3B87">
      <w:pPr>
        <w:pStyle w:val="BodyText1"/>
      </w:pPr>
      <w:r w:rsidRPr="00BB1186">
        <w:rPr>
          <w:b/>
          <w:bCs/>
        </w:rPr>
        <w:t xml:space="preserve">Groundwater </w:t>
      </w:r>
      <w:r>
        <w:t xml:space="preserve">means </w:t>
      </w:r>
      <w:r w:rsidRPr="00CF3DF7">
        <w:t>water which is below the surface of the ground in the saturation zone and in direct contact with the ground or subsoil.</w:t>
      </w:r>
    </w:p>
    <w:p w14:paraId="242BB419" w14:textId="638BD7FD" w:rsidR="00B7316A" w:rsidRPr="000C0687" w:rsidRDefault="00B7316A" w:rsidP="00B7316A">
      <w:pPr>
        <w:pStyle w:val="BodyText1"/>
      </w:pPr>
      <w:r>
        <w:rPr>
          <w:b/>
          <w:bCs/>
        </w:rPr>
        <w:t xml:space="preserve">Partial soakaway </w:t>
      </w:r>
      <w:r w:rsidRPr="000C0687">
        <w:t xml:space="preserve">means </w:t>
      </w:r>
      <w:r>
        <w:t>a</w:t>
      </w:r>
      <w:r w:rsidRPr="000C0687">
        <w:t xml:space="preserve"> soakaway with an overflow to surface water</w:t>
      </w:r>
      <w:r>
        <w:t>.</w:t>
      </w:r>
    </w:p>
    <w:p w14:paraId="38C3A743" w14:textId="17250A1C" w:rsidR="00BC1423" w:rsidRDefault="00B7316A" w:rsidP="00D546F5">
      <w:pPr>
        <w:pStyle w:val="BodyText1"/>
      </w:pPr>
      <w:r>
        <w:rPr>
          <w:b/>
          <w:bCs/>
        </w:rPr>
        <w:t xml:space="preserve">Soakaway </w:t>
      </w:r>
      <w:r w:rsidRPr="00D05DDF">
        <w:t xml:space="preserve">means </w:t>
      </w:r>
      <w:r>
        <w:t>a</w:t>
      </w:r>
      <w:r w:rsidRPr="00D05DDF">
        <w:t xml:space="preserve"> type of infiltration system for the treatment and dispersion of effluent into the ground.</w:t>
      </w:r>
    </w:p>
    <w:p w14:paraId="5FB2CED3" w14:textId="77777777" w:rsidR="0024795E" w:rsidRPr="00592FDF" w:rsidRDefault="0024795E" w:rsidP="0024795E">
      <w:pPr>
        <w:pStyle w:val="Heading1"/>
      </w:pPr>
      <w:bookmarkStart w:id="16" w:name="_Toc193875694"/>
      <w:r w:rsidRPr="00592FDF">
        <w:t>D</w:t>
      </w:r>
      <w:r>
        <w:t>isclaimer</w:t>
      </w:r>
      <w:bookmarkEnd w:id="16"/>
    </w:p>
    <w:p w14:paraId="69B56A83" w14:textId="77777777" w:rsidR="0024795E" w:rsidRPr="000A2A13" w:rsidRDefault="0024795E" w:rsidP="0024795E">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FC41913" w14:textId="77777777" w:rsidR="0024795E" w:rsidRPr="000A2A13" w:rsidRDefault="0024795E" w:rsidP="0024795E">
      <w:pPr>
        <w:pStyle w:val="BodyText1"/>
        <w:numPr>
          <w:ilvl w:val="0"/>
          <w:numId w:val="24"/>
        </w:numPr>
      </w:pPr>
      <w:r w:rsidRPr="000A2A13">
        <w:t>any direct, indirect and consequential losses</w:t>
      </w:r>
    </w:p>
    <w:p w14:paraId="5102E6E9" w14:textId="77777777" w:rsidR="0024795E" w:rsidRPr="000A2A13" w:rsidRDefault="0024795E" w:rsidP="0024795E">
      <w:pPr>
        <w:pStyle w:val="BodyText1"/>
        <w:numPr>
          <w:ilvl w:val="0"/>
          <w:numId w:val="24"/>
        </w:numPr>
      </w:pPr>
      <w:r w:rsidRPr="000A2A13">
        <w:t>any loss or damage caused by civil wrongs, breach of contract or otherwise</w:t>
      </w:r>
    </w:p>
    <w:p w14:paraId="5CD9F9D2" w14:textId="6C2BF4DF" w:rsidR="008D1592" w:rsidRPr="00D546F5" w:rsidRDefault="0024795E" w:rsidP="00F51D27">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8D1592" w:rsidRPr="00D546F5"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2196" w14:textId="77777777" w:rsidR="00BE3F04" w:rsidRDefault="00BE3F04" w:rsidP="00660C79">
      <w:pPr>
        <w:spacing w:line="240" w:lineRule="auto"/>
      </w:pPr>
      <w:r>
        <w:separator/>
      </w:r>
    </w:p>
  </w:endnote>
  <w:endnote w:type="continuationSeparator" w:id="0">
    <w:p w14:paraId="0752D32D" w14:textId="77777777" w:rsidR="00BE3F04" w:rsidRDefault="00BE3F04" w:rsidP="00660C79">
      <w:pPr>
        <w:spacing w:line="240" w:lineRule="auto"/>
      </w:pPr>
      <w:r>
        <w:continuationSeparator/>
      </w:r>
    </w:p>
  </w:endnote>
  <w:endnote w:type="continuationNotice" w:id="1">
    <w:p w14:paraId="261C1079" w14:textId="77777777" w:rsidR="00BE3F04" w:rsidRDefault="00BE3F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FBD"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30AC4D2" wp14:editId="4F2D56E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AC4D2"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AE1C91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2EC89D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0DB2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04B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96C8324" wp14:editId="72EFB9A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6A90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C832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176A90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BF5371" w14:textId="77777777" w:rsidR="00917BB1" w:rsidRDefault="000E0D15" w:rsidP="00917BB1">
    <w:pPr>
      <w:pStyle w:val="Footer"/>
      <w:ind w:right="360"/>
    </w:pPr>
    <w:r>
      <w:rPr>
        <w:noProof/>
      </w:rPr>
      <mc:AlternateContent>
        <mc:Choice Requires="wps">
          <w:drawing>
            <wp:anchor distT="0" distB="0" distL="114300" distR="114300" simplePos="0" relativeHeight="251658242" behindDoc="0" locked="0" layoutInCell="1" allowOverlap="1" wp14:anchorId="71B2BACC" wp14:editId="70B510A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59746" id="Straight Connector 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5F0FF0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747574" w14:textId="77777777" w:rsidR="00917BB1" w:rsidRDefault="00917BB1" w:rsidP="00917BB1">
    <w:pPr>
      <w:pStyle w:val="Footer"/>
      <w:ind w:right="360"/>
    </w:pPr>
    <w:r>
      <w:rPr>
        <w:noProof/>
      </w:rPr>
      <w:drawing>
        <wp:inline distT="0" distB="0" distL="0" distR="0" wp14:anchorId="6D4DC4B1" wp14:editId="5B7FA047">
          <wp:extent cx="1007167" cy="265044"/>
          <wp:effectExtent l="0" t="0" r="0" b="1905"/>
          <wp:docPr id="917566293" name="Picture 917566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6DC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9A46B0B" wp14:editId="53AB561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46B0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112D" w14:textId="77777777" w:rsidR="00BE3F04" w:rsidRDefault="00BE3F04" w:rsidP="00660C79">
      <w:pPr>
        <w:spacing w:line="240" w:lineRule="auto"/>
      </w:pPr>
      <w:r>
        <w:separator/>
      </w:r>
    </w:p>
  </w:footnote>
  <w:footnote w:type="continuationSeparator" w:id="0">
    <w:p w14:paraId="26EF4761" w14:textId="77777777" w:rsidR="00BE3F04" w:rsidRDefault="00BE3F04" w:rsidP="00660C79">
      <w:pPr>
        <w:spacing w:line="240" w:lineRule="auto"/>
      </w:pPr>
      <w:r>
        <w:continuationSeparator/>
      </w:r>
    </w:p>
  </w:footnote>
  <w:footnote w:type="continuationNotice" w:id="1">
    <w:p w14:paraId="36F8C732" w14:textId="77777777" w:rsidR="00BE3F04" w:rsidRDefault="00BE3F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D00F" w14:textId="77777777" w:rsidR="00751749" w:rsidRDefault="00751749">
    <w:pPr>
      <w:pStyle w:val="Header"/>
    </w:pPr>
    <w:r>
      <w:rPr>
        <w:noProof/>
      </w:rPr>
      <mc:AlternateContent>
        <mc:Choice Requires="wps">
          <w:drawing>
            <wp:anchor distT="0" distB="0" distL="0" distR="0" simplePos="0" relativeHeight="251658244" behindDoc="0" locked="0" layoutInCell="1" allowOverlap="1" wp14:anchorId="66AFC30D" wp14:editId="7FDAC1C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FC30D"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C91D" w14:textId="51798A01" w:rsidR="00313DF9" w:rsidRPr="00305AC7" w:rsidRDefault="00D52A57" w:rsidP="00AF2C79">
    <w:pPr>
      <w:overflowPunct w:val="0"/>
      <w:autoSpaceDE w:val="0"/>
      <w:autoSpaceDN w:val="0"/>
      <w:adjustRightInd w:val="0"/>
      <w:spacing w:line="240" w:lineRule="auto"/>
      <w:jc w:val="right"/>
      <w:textAlignment w:val="baseline"/>
      <w:rPr>
        <w:rFonts w:eastAsia="Times New Roman" w:cs="Arial"/>
        <w:bCs/>
        <w:noProof/>
        <w:color w:val="6E7571"/>
        <w:sz w:val="20"/>
        <w:szCs w:val="20"/>
        <w:lang w:eastAsia="en-GB"/>
      </w:rPr>
    </w:pPr>
    <w:r w:rsidRPr="00305AC7">
      <w:rPr>
        <w:noProof/>
        <w:color w:val="6E7571" w:themeColor="text2"/>
        <w:sz w:val="20"/>
        <w:szCs w:val="20"/>
      </w:rPr>
      <mc:AlternateContent>
        <mc:Choice Requires="wps">
          <w:drawing>
            <wp:anchor distT="0" distB="0" distL="0" distR="0" simplePos="0" relativeHeight="251658241" behindDoc="0" locked="0" layoutInCell="1" allowOverlap="1" wp14:anchorId="7EDD8B60" wp14:editId="1438E83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1ED23" w14:textId="77777777" w:rsidR="00D52A57" w:rsidRPr="00242D07" w:rsidRDefault="00D52A57" w:rsidP="00D52A5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D8B6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F1ED23" w14:textId="77777777" w:rsidR="00D52A57" w:rsidRPr="00242D07" w:rsidRDefault="00D52A57" w:rsidP="00D52A5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Pr="00305AC7">
      <w:rPr>
        <w:color w:val="6E7571" w:themeColor="text2"/>
        <w:sz w:val="20"/>
        <w:szCs w:val="20"/>
      </w:rPr>
      <w:t xml:space="preserve">EASR </w:t>
    </w:r>
    <w:r w:rsidRPr="00305AC7">
      <w:rPr>
        <w:rFonts w:eastAsia="Times New Roman" w:cs="Arial"/>
        <w:bCs/>
        <w:noProof/>
        <w:color w:val="6E7571"/>
        <w:sz w:val="20"/>
        <w:szCs w:val="20"/>
        <w:lang w:eastAsia="en-GB"/>
      </w:rPr>
      <w:t>Guidance:</w:t>
    </w:r>
    <w:r w:rsidR="00AF2C79">
      <w:rPr>
        <w:rFonts w:eastAsia="Times New Roman" w:cs="Arial"/>
        <w:bCs/>
        <w:noProof/>
        <w:color w:val="6E7571"/>
        <w:sz w:val="20"/>
        <w:szCs w:val="20"/>
        <w:lang w:eastAsia="en-GB"/>
      </w:rPr>
      <w:t xml:space="preserve"> </w:t>
    </w:r>
    <w:r w:rsidR="00A264CB" w:rsidRPr="00A264CB">
      <w:rPr>
        <w:rFonts w:eastAsia="Times New Roman" w:cs="Arial"/>
        <w:bCs/>
        <w:noProof/>
        <w:color w:val="6E7571"/>
        <w:sz w:val="20"/>
        <w:szCs w:val="20"/>
        <w:lang w:eastAsia="en-GB"/>
      </w:rPr>
      <w:t>Permit Activity: Discharge of more than 10 m3 per day of hot tub or swimming pool effluent</w:t>
    </w:r>
  </w:p>
  <w:p w14:paraId="07BF43F4" w14:textId="308904B4"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6100EFF" wp14:editId="111C3A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35EB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9DC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A34A5E0" wp14:editId="60CC5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4A5E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4013E"/>
    <w:multiLevelType w:val="hybridMultilevel"/>
    <w:tmpl w:val="5FB63666"/>
    <w:lvl w:ilvl="0" w:tplc="02D64328">
      <w:start w:val="1"/>
      <w:numFmt w:val="lowerLetter"/>
      <w:lvlText w:val="(%1)"/>
      <w:lvlJc w:val="right"/>
      <w:pPr>
        <w:ind w:left="1440" w:hanging="360"/>
      </w:pPr>
      <w:rPr>
        <w:rFonts w:hint="default"/>
        <w:b w:val="0"/>
        <w:bCs w:val="0"/>
      </w:rPr>
    </w:lvl>
    <w:lvl w:ilvl="1" w:tplc="02D64328">
      <w:start w:val="1"/>
      <w:numFmt w:val="lowerLetter"/>
      <w:lvlText w:val="(%2)"/>
      <w:lvlJc w:val="right"/>
      <w:pPr>
        <w:ind w:left="1440" w:hanging="360"/>
      </w:pPr>
      <w:rPr>
        <w:rFonts w:hint="default"/>
        <w:b w:val="0"/>
        <w:bCs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4367A"/>
    <w:multiLevelType w:val="hybridMultilevel"/>
    <w:tmpl w:val="06F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11E33"/>
    <w:multiLevelType w:val="hybridMultilevel"/>
    <w:tmpl w:val="C32E3EA4"/>
    <w:lvl w:ilvl="0" w:tplc="0809000F">
      <w:start w:val="1"/>
      <w:numFmt w:val="decimal"/>
      <w:lvlText w:val="%1."/>
      <w:lvlJc w:val="left"/>
      <w:pPr>
        <w:ind w:left="720" w:hanging="360"/>
      </w:pPr>
    </w:lvl>
    <w:lvl w:ilvl="1" w:tplc="7F2AF9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E5285"/>
    <w:multiLevelType w:val="hybridMultilevel"/>
    <w:tmpl w:val="21C8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245F3"/>
    <w:multiLevelType w:val="hybridMultilevel"/>
    <w:tmpl w:val="6C2C5BF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A40A8B"/>
    <w:multiLevelType w:val="hybridMultilevel"/>
    <w:tmpl w:val="A8D0CE9E"/>
    <w:lvl w:ilvl="0" w:tplc="6C7405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46AC0"/>
    <w:multiLevelType w:val="hybridMultilevel"/>
    <w:tmpl w:val="3E8A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E407F"/>
    <w:multiLevelType w:val="hybridMultilevel"/>
    <w:tmpl w:val="03C0482A"/>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67F3E84"/>
    <w:multiLevelType w:val="hybridMultilevel"/>
    <w:tmpl w:val="FC1C5732"/>
    <w:lvl w:ilvl="0" w:tplc="DFB4B30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82A5A"/>
    <w:multiLevelType w:val="hybridMultilevel"/>
    <w:tmpl w:val="CFB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279F3"/>
    <w:multiLevelType w:val="hybridMultilevel"/>
    <w:tmpl w:val="6B4A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8"/>
  </w:num>
  <w:num w:numId="12" w16cid:durableId="791052000">
    <w:abstractNumId w:val="12"/>
  </w:num>
  <w:num w:numId="13" w16cid:durableId="2102944723">
    <w:abstractNumId w:val="17"/>
  </w:num>
  <w:num w:numId="14" w16cid:durableId="762074307">
    <w:abstractNumId w:val="22"/>
  </w:num>
  <w:num w:numId="15" w16cid:durableId="452334021">
    <w:abstractNumId w:val="15"/>
  </w:num>
  <w:num w:numId="16" w16cid:durableId="1304656724">
    <w:abstractNumId w:val="16"/>
  </w:num>
  <w:num w:numId="17" w16cid:durableId="1163812182">
    <w:abstractNumId w:val="19"/>
  </w:num>
  <w:num w:numId="18" w16cid:durableId="1408653649">
    <w:abstractNumId w:val="14"/>
  </w:num>
  <w:num w:numId="19" w16cid:durableId="1438981475">
    <w:abstractNumId w:val="10"/>
  </w:num>
  <w:num w:numId="20" w16cid:durableId="616716770">
    <w:abstractNumId w:val="20"/>
  </w:num>
  <w:num w:numId="21" w16cid:durableId="265700382">
    <w:abstractNumId w:val="23"/>
  </w:num>
  <w:num w:numId="22" w16cid:durableId="2012491279">
    <w:abstractNumId w:val="13"/>
  </w:num>
  <w:num w:numId="23" w16cid:durableId="476454162">
    <w:abstractNumId w:val="21"/>
  </w:num>
  <w:num w:numId="24" w16cid:durableId="276640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D7"/>
    <w:rsid w:val="00000D7C"/>
    <w:rsid w:val="00002268"/>
    <w:rsid w:val="000025C2"/>
    <w:rsid w:val="00002FDE"/>
    <w:rsid w:val="00005607"/>
    <w:rsid w:val="0000761C"/>
    <w:rsid w:val="000152EE"/>
    <w:rsid w:val="00017E8C"/>
    <w:rsid w:val="000225CF"/>
    <w:rsid w:val="00022CA8"/>
    <w:rsid w:val="00026088"/>
    <w:rsid w:val="000260A7"/>
    <w:rsid w:val="0002705B"/>
    <w:rsid w:val="0003257F"/>
    <w:rsid w:val="00032829"/>
    <w:rsid w:val="00034D49"/>
    <w:rsid w:val="00036EA4"/>
    <w:rsid w:val="00036FAE"/>
    <w:rsid w:val="00040561"/>
    <w:rsid w:val="00042966"/>
    <w:rsid w:val="000430D1"/>
    <w:rsid w:val="00043DCF"/>
    <w:rsid w:val="00044496"/>
    <w:rsid w:val="00044A84"/>
    <w:rsid w:val="000452E5"/>
    <w:rsid w:val="000523BB"/>
    <w:rsid w:val="00053B8D"/>
    <w:rsid w:val="00054B09"/>
    <w:rsid w:val="0005672B"/>
    <w:rsid w:val="00057999"/>
    <w:rsid w:val="0006059F"/>
    <w:rsid w:val="00063022"/>
    <w:rsid w:val="0006308D"/>
    <w:rsid w:val="0006492F"/>
    <w:rsid w:val="0006606C"/>
    <w:rsid w:val="000707B6"/>
    <w:rsid w:val="00070937"/>
    <w:rsid w:val="00072277"/>
    <w:rsid w:val="00083C06"/>
    <w:rsid w:val="00084602"/>
    <w:rsid w:val="00087E9B"/>
    <w:rsid w:val="0009165C"/>
    <w:rsid w:val="00092160"/>
    <w:rsid w:val="000927B5"/>
    <w:rsid w:val="00094878"/>
    <w:rsid w:val="00095687"/>
    <w:rsid w:val="000966CE"/>
    <w:rsid w:val="000A178F"/>
    <w:rsid w:val="000A1A1E"/>
    <w:rsid w:val="000A1C6A"/>
    <w:rsid w:val="000A70BD"/>
    <w:rsid w:val="000A75C7"/>
    <w:rsid w:val="000B38FF"/>
    <w:rsid w:val="000B45AB"/>
    <w:rsid w:val="000B66EC"/>
    <w:rsid w:val="000B7559"/>
    <w:rsid w:val="000C001F"/>
    <w:rsid w:val="000C1BA0"/>
    <w:rsid w:val="000C2697"/>
    <w:rsid w:val="000C2E52"/>
    <w:rsid w:val="000D5BD2"/>
    <w:rsid w:val="000E0D15"/>
    <w:rsid w:val="000E2A1B"/>
    <w:rsid w:val="000E303D"/>
    <w:rsid w:val="000E4295"/>
    <w:rsid w:val="000E4C6E"/>
    <w:rsid w:val="000F1738"/>
    <w:rsid w:val="000F6327"/>
    <w:rsid w:val="000F6F57"/>
    <w:rsid w:val="000F71B4"/>
    <w:rsid w:val="00100FB7"/>
    <w:rsid w:val="0010216F"/>
    <w:rsid w:val="0010414F"/>
    <w:rsid w:val="0010495E"/>
    <w:rsid w:val="00105F31"/>
    <w:rsid w:val="001106D1"/>
    <w:rsid w:val="00111AD9"/>
    <w:rsid w:val="00111E9C"/>
    <w:rsid w:val="00111FC9"/>
    <w:rsid w:val="00112C32"/>
    <w:rsid w:val="00113397"/>
    <w:rsid w:val="00113EED"/>
    <w:rsid w:val="001216FC"/>
    <w:rsid w:val="0012477B"/>
    <w:rsid w:val="001259CD"/>
    <w:rsid w:val="00127F14"/>
    <w:rsid w:val="00131A0A"/>
    <w:rsid w:val="001346AB"/>
    <w:rsid w:val="00135800"/>
    <w:rsid w:val="00135896"/>
    <w:rsid w:val="001421E5"/>
    <w:rsid w:val="00144A85"/>
    <w:rsid w:val="00144BEB"/>
    <w:rsid w:val="00146DEB"/>
    <w:rsid w:val="00150CB9"/>
    <w:rsid w:val="00150F6D"/>
    <w:rsid w:val="001518FD"/>
    <w:rsid w:val="001524C7"/>
    <w:rsid w:val="001528A2"/>
    <w:rsid w:val="00156425"/>
    <w:rsid w:val="00162055"/>
    <w:rsid w:val="00164F0F"/>
    <w:rsid w:val="00167DB7"/>
    <w:rsid w:val="0017181B"/>
    <w:rsid w:val="001730D8"/>
    <w:rsid w:val="00174FAF"/>
    <w:rsid w:val="0017713C"/>
    <w:rsid w:val="00177A4A"/>
    <w:rsid w:val="00181200"/>
    <w:rsid w:val="00181486"/>
    <w:rsid w:val="00190378"/>
    <w:rsid w:val="0019279D"/>
    <w:rsid w:val="00194B34"/>
    <w:rsid w:val="00194ED8"/>
    <w:rsid w:val="00195885"/>
    <w:rsid w:val="0019648E"/>
    <w:rsid w:val="001978AA"/>
    <w:rsid w:val="001979AD"/>
    <w:rsid w:val="001A1FC0"/>
    <w:rsid w:val="001A27F0"/>
    <w:rsid w:val="001A4079"/>
    <w:rsid w:val="001A4249"/>
    <w:rsid w:val="001A53AB"/>
    <w:rsid w:val="001A5638"/>
    <w:rsid w:val="001A792D"/>
    <w:rsid w:val="001B2629"/>
    <w:rsid w:val="001B64E4"/>
    <w:rsid w:val="001B737D"/>
    <w:rsid w:val="001C2660"/>
    <w:rsid w:val="001C5B09"/>
    <w:rsid w:val="001D0D7F"/>
    <w:rsid w:val="001D7A89"/>
    <w:rsid w:val="001E111B"/>
    <w:rsid w:val="001E2180"/>
    <w:rsid w:val="001E4E9F"/>
    <w:rsid w:val="001E7FE9"/>
    <w:rsid w:val="001F0F86"/>
    <w:rsid w:val="001F3055"/>
    <w:rsid w:val="001F317D"/>
    <w:rsid w:val="002034B2"/>
    <w:rsid w:val="00206D62"/>
    <w:rsid w:val="00207DDA"/>
    <w:rsid w:val="0021108E"/>
    <w:rsid w:val="00212099"/>
    <w:rsid w:val="00214D65"/>
    <w:rsid w:val="002159AF"/>
    <w:rsid w:val="00215C97"/>
    <w:rsid w:val="00220747"/>
    <w:rsid w:val="002222A0"/>
    <w:rsid w:val="0022243D"/>
    <w:rsid w:val="00222CAC"/>
    <w:rsid w:val="00222ED8"/>
    <w:rsid w:val="0022649B"/>
    <w:rsid w:val="0022738A"/>
    <w:rsid w:val="00235823"/>
    <w:rsid w:val="00235A2C"/>
    <w:rsid w:val="002363F1"/>
    <w:rsid w:val="00236552"/>
    <w:rsid w:val="002428B1"/>
    <w:rsid w:val="002443EB"/>
    <w:rsid w:val="002446B9"/>
    <w:rsid w:val="00246965"/>
    <w:rsid w:val="0024795E"/>
    <w:rsid w:val="0025084B"/>
    <w:rsid w:val="00251701"/>
    <w:rsid w:val="00251E86"/>
    <w:rsid w:val="002535A3"/>
    <w:rsid w:val="00253E19"/>
    <w:rsid w:val="00254949"/>
    <w:rsid w:val="00262C50"/>
    <w:rsid w:val="002677DE"/>
    <w:rsid w:val="0027151E"/>
    <w:rsid w:val="002733A8"/>
    <w:rsid w:val="00280581"/>
    <w:rsid w:val="00281BB1"/>
    <w:rsid w:val="00281F69"/>
    <w:rsid w:val="00282186"/>
    <w:rsid w:val="00283F69"/>
    <w:rsid w:val="00285119"/>
    <w:rsid w:val="00287BEE"/>
    <w:rsid w:val="00290B1F"/>
    <w:rsid w:val="00291A55"/>
    <w:rsid w:val="00291E3A"/>
    <w:rsid w:val="002939DF"/>
    <w:rsid w:val="00295379"/>
    <w:rsid w:val="002A17C4"/>
    <w:rsid w:val="002A20F0"/>
    <w:rsid w:val="002A2440"/>
    <w:rsid w:val="002A4280"/>
    <w:rsid w:val="002A5399"/>
    <w:rsid w:val="002A5A4F"/>
    <w:rsid w:val="002A6680"/>
    <w:rsid w:val="002A6752"/>
    <w:rsid w:val="002A69AB"/>
    <w:rsid w:val="002A74AF"/>
    <w:rsid w:val="002B27DE"/>
    <w:rsid w:val="002C0B0E"/>
    <w:rsid w:val="002C6291"/>
    <w:rsid w:val="002C65C8"/>
    <w:rsid w:val="002C743C"/>
    <w:rsid w:val="002D146D"/>
    <w:rsid w:val="002D1DBA"/>
    <w:rsid w:val="002E4DC6"/>
    <w:rsid w:val="002E4FB8"/>
    <w:rsid w:val="002E7256"/>
    <w:rsid w:val="002F06F4"/>
    <w:rsid w:val="002F1570"/>
    <w:rsid w:val="002F1591"/>
    <w:rsid w:val="002F1AEC"/>
    <w:rsid w:val="002F1C34"/>
    <w:rsid w:val="002F2510"/>
    <w:rsid w:val="002F3E80"/>
    <w:rsid w:val="0030096D"/>
    <w:rsid w:val="00303635"/>
    <w:rsid w:val="0030591D"/>
    <w:rsid w:val="003060EE"/>
    <w:rsid w:val="00310305"/>
    <w:rsid w:val="00311504"/>
    <w:rsid w:val="003135A9"/>
    <w:rsid w:val="00313A19"/>
    <w:rsid w:val="00313DF9"/>
    <w:rsid w:val="003154CC"/>
    <w:rsid w:val="00316986"/>
    <w:rsid w:val="00317618"/>
    <w:rsid w:val="00317FB2"/>
    <w:rsid w:val="003257C1"/>
    <w:rsid w:val="00325BE5"/>
    <w:rsid w:val="00326DF9"/>
    <w:rsid w:val="00331D02"/>
    <w:rsid w:val="003325F8"/>
    <w:rsid w:val="003326E0"/>
    <w:rsid w:val="003352DB"/>
    <w:rsid w:val="003367A9"/>
    <w:rsid w:val="00336BBC"/>
    <w:rsid w:val="003403CC"/>
    <w:rsid w:val="003407FB"/>
    <w:rsid w:val="003416C2"/>
    <w:rsid w:val="00341E29"/>
    <w:rsid w:val="003424A8"/>
    <w:rsid w:val="00343A7B"/>
    <w:rsid w:val="00351079"/>
    <w:rsid w:val="0035419D"/>
    <w:rsid w:val="003573FE"/>
    <w:rsid w:val="003625EF"/>
    <w:rsid w:val="0037783A"/>
    <w:rsid w:val="003837DE"/>
    <w:rsid w:val="00396092"/>
    <w:rsid w:val="003973A4"/>
    <w:rsid w:val="003A2EE4"/>
    <w:rsid w:val="003A4442"/>
    <w:rsid w:val="003A69EB"/>
    <w:rsid w:val="003B47D0"/>
    <w:rsid w:val="003B50DE"/>
    <w:rsid w:val="003B73BF"/>
    <w:rsid w:val="003C0C7A"/>
    <w:rsid w:val="003C0F94"/>
    <w:rsid w:val="003C1AE0"/>
    <w:rsid w:val="003C38F0"/>
    <w:rsid w:val="003D3A77"/>
    <w:rsid w:val="003E1400"/>
    <w:rsid w:val="003E566E"/>
    <w:rsid w:val="003E5925"/>
    <w:rsid w:val="003F0A6B"/>
    <w:rsid w:val="003F35DB"/>
    <w:rsid w:val="003F525F"/>
    <w:rsid w:val="003F5384"/>
    <w:rsid w:val="003F7226"/>
    <w:rsid w:val="004046F7"/>
    <w:rsid w:val="004073BC"/>
    <w:rsid w:val="00411F54"/>
    <w:rsid w:val="00412877"/>
    <w:rsid w:val="004133B7"/>
    <w:rsid w:val="00416501"/>
    <w:rsid w:val="00421463"/>
    <w:rsid w:val="004226B5"/>
    <w:rsid w:val="004231FE"/>
    <w:rsid w:val="0042323C"/>
    <w:rsid w:val="00426694"/>
    <w:rsid w:val="00431A63"/>
    <w:rsid w:val="00432DFA"/>
    <w:rsid w:val="004341E6"/>
    <w:rsid w:val="004359E4"/>
    <w:rsid w:val="0043636B"/>
    <w:rsid w:val="00436500"/>
    <w:rsid w:val="00437B9F"/>
    <w:rsid w:val="0044020C"/>
    <w:rsid w:val="004438BA"/>
    <w:rsid w:val="004442C0"/>
    <w:rsid w:val="00444AA1"/>
    <w:rsid w:val="004500F3"/>
    <w:rsid w:val="00452243"/>
    <w:rsid w:val="004524D4"/>
    <w:rsid w:val="00452D7E"/>
    <w:rsid w:val="00452FD3"/>
    <w:rsid w:val="00453BEF"/>
    <w:rsid w:val="00456668"/>
    <w:rsid w:val="0045709E"/>
    <w:rsid w:val="00461408"/>
    <w:rsid w:val="00463004"/>
    <w:rsid w:val="0046761F"/>
    <w:rsid w:val="00467F71"/>
    <w:rsid w:val="00471103"/>
    <w:rsid w:val="004715FA"/>
    <w:rsid w:val="00472F65"/>
    <w:rsid w:val="00473B63"/>
    <w:rsid w:val="00485847"/>
    <w:rsid w:val="00490621"/>
    <w:rsid w:val="00490FFC"/>
    <w:rsid w:val="004914DA"/>
    <w:rsid w:val="0049178F"/>
    <w:rsid w:val="00492B3C"/>
    <w:rsid w:val="00496E9C"/>
    <w:rsid w:val="004A412C"/>
    <w:rsid w:val="004A4ECA"/>
    <w:rsid w:val="004A79C3"/>
    <w:rsid w:val="004B1477"/>
    <w:rsid w:val="004B2C1D"/>
    <w:rsid w:val="004B7759"/>
    <w:rsid w:val="004B78D3"/>
    <w:rsid w:val="004B79BB"/>
    <w:rsid w:val="004C021E"/>
    <w:rsid w:val="004C0F36"/>
    <w:rsid w:val="004C2255"/>
    <w:rsid w:val="004C6A0D"/>
    <w:rsid w:val="004D7E6F"/>
    <w:rsid w:val="004E1904"/>
    <w:rsid w:val="004E24AA"/>
    <w:rsid w:val="004E36C2"/>
    <w:rsid w:val="004E49C8"/>
    <w:rsid w:val="004E4E55"/>
    <w:rsid w:val="004E631C"/>
    <w:rsid w:val="004E6902"/>
    <w:rsid w:val="004E6ED9"/>
    <w:rsid w:val="004F10C2"/>
    <w:rsid w:val="004F1C74"/>
    <w:rsid w:val="004F2C98"/>
    <w:rsid w:val="004F2CDB"/>
    <w:rsid w:val="004F4296"/>
    <w:rsid w:val="004F5CA0"/>
    <w:rsid w:val="004F5DE7"/>
    <w:rsid w:val="00500A1D"/>
    <w:rsid w:val="00501D54"/>
    <w:rsid w:val="00502FF5"/>
    <w:rsid w:val="00504F87"/>
    <w:rsid w:val="0051450A"/>
    <w:rsid w:val="00516360"/>
    <w:rsid w:val="00517671"/>
    <w:rsid w:val="005206A0"/>
    <w:rsid w:val="00520792"/>
    <w:rsid w:val="00522E1D"/>
    <w:rsid w:val="00523F7B"/>
    <w:rsid w:val="005257B9"/>
    <w:rsid w:val="00532B67"/>
    <w:rsid w:val="00540643"/>
    <w:rsid w:val="00544B40"/>
    <w:rsid w:val="00547E61"/>
    <w:rsid w:val="00551231"/>
    <w:rsid w:val="00551989"/>
    <w:rsid w:val="005519EB"/>
    <w:rsid w:val="005552AA"/>
    <w:rsid w:val="0055530D"/>
    <w:rsid w:val="00555717"/>
    <w:rsid w:val="005557CB"/>
    <w:rsid w:val="00556E39"/>
    <w:rsid w:val="00560850"/>
    <w:rsid w:val="0056126D"/>
    <w:rsid w:val="00564BE0"/>
    <w:rsid w:val="00565979"/>
    <w:rsid w:val="00565DA8"/>
    <w:rsid w:val="00565FF9"/>
    <w:rsid w:val="00566209"/>
    <w:rsid w:val="0056636C"/>
    <w:rsid w:val="00570EDB"/>
    <w:rsid w:val="005720E9"/>
    <w:rsid w:val="005744A0"/>
    <w:rsid w:val="005803F1"/>
    <w:rsid w:val="00581D5A"/>
    <w:rsid w:val="00585633"/>
    <w:rsid w:val="00587EA6"/>
    <w:rsid w:val="00592F9F"/>
    <w:rsid w:val="005941A0"/>
    <w:rsid w:val="00597CCE"/>
    <w:rsid w:val="005A355E"/>
    <w:rsid w:val="005A3FDF"/>
    <w:rsid w:val="005A77D8"/>
    <w:rsid w:val="005B357B"/>
    <w:rsid w:val="005B4370"/>
    <w:rsid w:val="005C2E24"/>
    <w:rsid w:val="005C6377"/>
    <w:rsid w:val="005D1213"/>
    <w:rsid w:val="005E2832"/>
    <w:rsid w:val="005E55B2"/>
    <w:rsid w:val="005F09A3"/>
    <w:rsid w:val="005F15D4"/>
    <w:rsid w:val="005F340A"/>
    <w:rsid w:val="00600975"/>
    <w:rsid w:val="006019AB"/>
    <w:rsid w:val="006019E2"/>
    <w:rsid w:val="0060278D"/>
    <w:rsid w:val="00602B61"/>
    <w:rsid w:val="00604CA6"/>
    <w:rsid w:val="006057C7"/>
    <w:rsid w:val="006069E7"/>
    <w:rsid w:val="00607DC1"/>
    <w:rsid w:val="00612B43"/>
    <w:rsid w:val="00614034"/>
    <w:rsid w:val="00616DA1"/>
    <w:rsid w:val="006243FF"/>
    <w:rsid w:val="00630AF3"/>
    <w:rsid w:val="006339FC"/>
    <w:rsid w:val="00633CA2"/>
    <w:rsid w:val="00635826"/>
    <w:rsid w:val="00637D23"/>
    <w:rsid w:val="0064317F"/>
    <w:rsid w:val="00647A0F"/>
    <w:rsid w:val="00651B9B"/>
    <w:rsid w:val="00652FF8"/>
    <w:rsid w:val="006545DD"/>
    <w:rsid w:val="00655874"/>
    <w:rsid w:val="00656A62"/>
    <w:rsid w:val="00660824"/>
    <w:rsid w:val="00660C79"/>
    <w:rsid w:val="006628FF"/>
    <w:rsid w:val="00672FB1"/>
    <w:rsid w:val="00675837"/>
    <w:rsid w:val="00675A83"/>
    <w:rsid w:val="006770E0"/>
    <w:rsid w:val="00677223"/>
    <w:rsid w:val="006804DE"/>
    <w:rsid w:val="00680E94"/>
    <w:rsid w:val="00682D2E"/>
    <w:rsid w:val="00684F5A"/>
    <w:rsid w:val="0068632F"/>
    <w:rsid w:val="00687B55"/>
    <w:rsid w:val="00687B6D"/>
    <w:rsid w:val="00687DDA"/>
    <w:rsid w:val="00690DF3"/>
    <w:rsid w:val="006921E7"/>
    <w:rsid w:val="00694E6F"/>
    <w:rsid w:val="00696C6B"/>
    <w:rsid w:val="006A6E64"/>
    <w:rsid w:val="006A7AAB"/>
    <w:rsid w:val="006B36C0"/>
    <w:rsid w:val="006B3EC7"/>
    <w:rsid w:val="006B7DCA"/>
    <w:rsid w:val="006C0C47"/>
    <w:rsid w:val="006C19B2"/>
    <w:rsid w:val="006C48B0"/>
    <w:rsid w:val="006D16CE"/>
    <w:rsid w:val="006D19D1"/>
    <w:rsid w:val="006D2101"/>
    <w:rsid w:val="006D22B6"/>
    <w:rsid w:val="006D303A"/>
    <w:rsid w:val="006D696F"/>
    <w:rsid w:val="006D7336"/>
    <w:rsid w:val="006D7B1D"/>
    <w:rsid w:val="006E098F"/>
    <w:rsid w:val="006E27AB"/>
    <w:rsid w:val="006E2BD1"/>
    <w:rsid w:val="006E69AA"/>
    <w:rsid w:val="006F0B99"/>
    <w:rsid w:val="006F46AA"/>
    <w:rsid w:val="006F55BE"/>
    <w:rsid w:val="006F7469"/>
    <w:rsid w:val="006F77C8"/>
    <w:rsid w:val="00700383"/>
    <w:rsid w:val="00702814"/>
    <w:rsid w:val="00705482"/>
    <w:rsid w:val="007072EC"/>
    <w:rsid w:val="00711157"/>
    <w:rsid w:val="00711747"/>
    <w:rsid w:val="0071221C"/>
    <w:rsid w:val="007143C5"/>
    <w:rsid w:val="007153D0"/>
    <w:rsid w:val="00720731"/>
    <w:rsid w:val="00720CDA"/>
    <w:rsid w:val="0072733F"/>
    <w:rsid w:val="00734FBB"/>
    <w:rsid w:val="007351B8"/>
    <w:rsid w:val="00735FCE"/>
    <w:rsid w:val="00742776"/>
    <w:rsid w:val="00746259"/>
    <w:rsid w:val="00746B7D"/>
    <w:rsid w:val="00746E7C"/>
    <w:rsid w:val="00750BEB"/>
    <w:rsid w:val="00751749"/>
    <w:rsid w:val="00752261"/>
    <w:rsid w:val="00757EB2"/>
    <w:rsid w:val="00760B8E"/>
    <w:rsid w:val="00767E92"/>
    <w:rsid w:val="00771D12"/>
    <w:rsid w:val="00772192"/>
    <w:rsid w:val="007801FA"/>
    <w:rsid w:val="00781B48"/>
    <w:rsid w:val="00781FBD"/>
    <w:rsid w:val="00782EBB"/>
    <w:rsid w:val="00784AAA"/>
    <w:rsid w:val="00792526"/>
    <w:rsid w:val="0079309E"/>
    <w:rsid w:val="00796A0A"/>
    <w:rsid w:val="00797796"/>
    <w:rsid w:val="007A34BC"/>
    <w:rsid w:val="007A4432"/>
    <w:rsid w:val="007A4579"/>
    <w:rsid w:val="007A4EAD"/>
    <w:rsid w:val="007B091D"/>
    <w:rsid w:val="007B0B1D"/>
    <w:rsid w:val="007B1B84"/>
    <w:rsid w:val="007B33A3"/>
    <w:rsid w:val="007B3603"/>
    <w:rsid w:val="007B4670"/>
    <w:rsid w:val="007B569F"/>
    <w:rsid w:val="007B57F6"/>
    <w:rsid w:val="007C155C"/>
    <w:rsid w:val="007C1C96"/>
    <w:rsid w:val="007C3F12"/>
    <w:rsid w:val="007C6D9A"/>
    <w:rsid w:val="007C7B4F"/>
    <w:rsid w:val="007D1EE4"/>
    <w:rsid w:val="007D2EF3"/>
    <w:rsid w:val="007D349D"/>
    <w:rsid w:val="007D34A6"/>
    <w:rsid w:val="007D441B"/>
    <w:rsid w:val="007D6CFB"/>
    <w:rsid w:val="007D7626"/>
    <w:rsid w:val="007E3620"/>
    <w:rsid w:val="007E36BA"/>
    <w:rsid w:val="007E3C61"/>
    <w:rsid w:val="007E6A50"/>
    <w:rsid w:val="007E6C7C"/>
    <w:rsid w:val="007E72BD"/>
    <w:rsid w:val="007F465A"/>
    <w:rsid w:val="00801105"/>
    <w:rsid w:val="00810153"/>
    <w:rsid w:val="008126FC"/>
    <w:rsid w:val="00812EA9"/>
    <w:rsid w:val="00813AC4"/>
    <w:rsid w:val="008171EF"/>
    <w:rsid w:val="008214FD"/>
    <w:rsid w:val="00833134"/>
    <w:rsid w:val="00843A4F"/>
    <w:rsid w:val="008443E6"/>
    <w:rsid w:val="00844DE0"/>
    <w:rsid w:val="00846416"/>
    <w:rsid w:val="00846531"/>
    <w:rsid w:val="00852194"/>
    <w:rsid w:val="008571B0"/>
    <w:rsid w:val="00861B46"/>
    <w:rsid w:val="00861E2D"/>
    <w:rsid w:val="0086253C"/>
    <w:rsid w:val="008728CD"/>
    <w:rsid w:val="00874CE5"/>
    <w:rsid w:val="008762BD"/>
    <w:rsid w:val="00876F5A"/>
    <w:rsid w:val="0089132A"/>
    <w:rsid w:val="008922F4"/>
    <w:rsid w:val="00893E38"/>
    <w:rsid w:val="00897CAC"/>
    <w:rsid w:val="008A6199"/>
    <w:rsid w:val="008A6CFD"/>
    <w:rsid w:val="008B058A"/>
    <w:rsid w:val="008B20CA"/>
    <w:rsid w:val="008B6BF0"/>
    <w:rsid w:val="008C1A73"/>
    <w:rsid w:val="008C2488"/>
    <w:rsid w:val="008C488A"/>
    <w:rsid w:val="008C5BDE"/>
    <w:rsid w:val="008D113C"/>
    <w:rsid w:val="008D14CB"/>
    <w:rsid w:val="008D1592"/>
    <w:rsid w:val="008D2733"/>
    <w:rsid w:val="008D3717"/>
    <w:rsid w:val="008D376F"/>
    <w:rsid w:val="008E019E"/>
    <w:rsid w:val="008E01C5"/>
    <w:rsid w:val="008E3CE5"/>
    <w:rsid w:val="008E5811"/>
    <w:rsid w:val="008E5D3D"/>
    <w:rsid w:val="008F0264"/>
    <w:rsid w:val="008F323C"/>
    <w:rsid w:val="008F5408"/>
    <w:rsid w:val="009053DD"/>
    <w:rsid w:val="00906E1F"/>
    <w:rsid w:val="00907F64"/>
    <w:rsid w:val="009119E7"/>
    <w:rsid w:val="00917298"/>
    <w:rsid w:val="00917BB1"/>
    <w:rsid w:val="009219DA"/>
    <w:rsid w:val="00921E4F"/>
    <w:rsid w:val="00923262"/>
    <w:rsid w:val="00930D83"/>
    <w:rsid w:val="0093118F"/>
    <w:rsid w:val="009335A3"/>
    <w:rsid w:val="009335E9"/>
    <w:rsid w:val="00933B7C"/>
    <w:rsid w:val="0093505D"/>
    <w:rsid w:val="0093538E"/>
    <w:rsid w:val="0093683B"/>
    <w:rsid w:val="00940F43"/>
    <w:rsid w:val="00943CF0"/>
    <w:rsid w:val="009443F3"/>
    <w:rsid w:val="00954643"/>
    <w:rsid w:val="00955FC4"/>
    <w:rsid w:val="00967FE8"/>
    <w:rsid w:val="00974A53"/>
    <w:rsid w:val="00975A6C"/>
    <w:rsid w:val="00975D21"/>
    <w:rsid w:val="0097658F"/>
    <w:rsid w:val="00976650"/>
    <w:rsid w:val="00977520"/>
    <w:rsid w:val="00980531"/>
    <w:rsid w:val="00980836"/>
    <w:rsid w:val="009817D7"/>
    <w:rsid w:val="009830FC"/>
    <w:rsid w:val="00985AF9"/>
    <w:rsid w:val="0098726A"/>
    <w:rsid w:val="00991F3A"/>
    <w:rsid w:val="00993516"/>
    <w:rsid w:val="00993999"/>
    <w:rsid w:val="0099480C"/>
    <w:rsid w:val="00996293"/>
    <w:rsid w:val="00996E73"/>
    <w:rsid w:val="009A240D"/>
    <w:rsid w:val="009A479D"/>
    <w:rsid w:val="009A60EE"/>
    <w:rsid w:val="009B056E"/>
    <w:rsid w:val="009B1946"/>
    <w:rsid w:val="009B238B"/>
    <w:rsid w:val="009B2D9E"/>
    <w:rsid w:val="009B42E0"/>
    <w:rsid w:val="009B598F"/>
    <w:rsid w:val="009C455E"/>
    <w:rsid w:val="009C49B6"/>
    <w:rsid w:val="009C5067"/>
    <w:rsid w:val="009D0026"/>
    <w:rsid w:val="009D44D3"/>
    <w:rsid w:val="009E5225"/>
    <w:rsid w:val="009E58AB"/>
    <w:rsid w:val="009E5FBE"/>
    <w:rsid w:val="009F00C6"/>
    <w:rsid w:val="009F42FD"/>
    <w:rsid w:val="00A06920"/>
    <w:rsid w:val="00A07003"/>
    <w:rsid w:val="00A11422"/>
    <w:rsid w:val="00A1154D"/>
    <w:rsid w:val="00A1388B"/>
    <w:rsid w:val="00A153CB"/>
    <w:rsid w:val="00A17ACD"/>
    <w:rsid w:val="00A264CB"/>
    <w:rsid w:val="00A3181C"/>
    <w:rsid w:val="00A32BC7"/>
    <w:rsid w:val="00A365B8"/>
    <w:rsid w:val="00A37C27"/>
    <w:rsid w:val="00A409B5"/>
    <w:rsid w:val="00A40BFF"/>
    <w:rsid w:val="00A43094"/>
    <w:rsid w:val="00A50392"/>
    <w:rsid w:val="00A532E8"/>
    <w:rsid w:val="00A54675"/>
    <w:rsid w:val="00A64051"/>
    <w:rsid w:val="00A67730"/>
    <w:rsid w:val="00A6790D"/>
    <w:rsid w:val="00A73877"/>
    <w:rsid w:val="00A753BA"/>
    <w:rsid w:val="00A7794B"/>
    <w:rsid w:val="00A83FF9"/>
    <w:rsid w:val="00A842B7"/>
    <w:rsid w:val="00A8592A"/>
    <w:rsid w:val="00A901FE"/>
    <w:rsid w:val="00A928EE"/>
    <w:rsid w:val="00A9349C"/>
    <w:rsid w:val="00A94598"/>
    <w:rsid w:val="00AA2B6E"/>
    <w:rsid w:val="00AA6046"/>
    <w:rsid w:val="00AA6582"/>
    <w:rsid w:val="00AB0D89"/>
    <w:rsid w:val="00AB5277"/>
    <w:rsid w:val="00AB66EC"/>
    <w:rsid w:val="00AC4827"/>
    <w:rsid w:val="00AC5B65"/>
    <w:rsid w:val="00AC7D0C"/>
    <w:rsid w:val="00AD0567"/>
    <w:rsid w:val="00AD1242"/>
    <w:rsid w:val="00AD4192"/>
    <w:rsid w:val="00AD5A43"/>
    <w:rsid w:val="00AD7CA7"/>
    <w:rsid w:val="00AE068C"/>
    <w:rsid w:val="00AE16CD"/>
    <w:rsid w:val="00AE50B2"/>
    <w:rsid w:val="00AE719E"/>
    <w:rsid w:val="00AF0970"/>
    <w:rsid w:val="00AF0FA0"/>
    <w:rsid w:val="00AF2C79"/>
    <w:rsid w:val="00B00FED"/>
    <w:rsid w:val="00B0179F"/>
    <w:rsid w:val="00B01D20"/>
    <w:rsid w:val="00B03CBD"/>
    <w:rsid w:val="00B11B8A"/>
    <w:rsid w:val="00B12471"/>
    <w:rsid w:val="00B1617D"/>
    <w:rsid w:val="00B16CF1"/>
    <w:rsid w:val="00B21225"/>
    <w:rsid w:val="00B21BCF"/>
    <w:rsid w:val="00B21FC2"/>
    <w:rsid w:val="00B23355"/>
    <w:rsid w:val="00B241D5"/>
    <w:rsid w:val="00B3017D"/>
    <w:rsid w:val="00B30B63"/>
    <w:rsid w:val="00B36B65"/>
    <w:rsid w:val="00B36DC5"/>
    <w:rsid w:val="00B370F9"/>
    <w:rsid w:val="00B37262"/>
    <w:rsid w:val="00B426ED"/>
    <w:rsid w:val="00B428C3"/>
    <w:rsid w:val="00B4688B"/>
    <w:rsid w:val="00B46E48"/>
    <w:rsid w:val="00B51646"/>
    <w:rsid w:val="00B524B3"/>
    <w:rsid w:val="00B53300"/>
    <w:rsid w:val="00B53DF4"/>
    <w:rsid w:val="00B54CF4"/>
    <w:rsid w:val="00B5585B"/>
    <w:rsid w:val="00B613A3"/>
    <w:rsid w:val="00B61E63"/>
    <w:rsid w:val="00B6222F"/>
    <w:rsid w:val="00B65BB5"/>
    <w:rsid w:val="00B66238"/>
    <w:rsid w:val="00B66785"/>
    <w:rsid w:val="00B66EE9"/>
    <w:rsid w:val="00B72214"/>
    <w:rsid w:val="00B7316A"/>
    <w:rsid w:val="00B73961"/>
    <w:rsid w:val="00B744D6"/>
    <w:rsid w:val="00B74E62"/>
    <w:rsid w:val="00B753C1"/>
    <w:rsid w:val="00B766CD"/>
    <w:rsid w:val="00B77331"/>
    <w:rsid w:val="00B777F4"/>
    <w:rsid w:val="00B8368C"/>
    <w:rsid w:val="00B844F0"/>
    <w:rsid w:val="00B93D00"/>
    <w:rsid w:val="00B950DC"/>
    <w:rsid w:val="00B96267"/>
    <w:rsid w:val="00B97BA3"/>
    <w:rsid w:val="00BA07A6"/>
    <w:rsid w:val="00BA0DF4"/>
    <w:rsid w:val="00BA0F0C"/>
    <w:rsid w:val="00BA1186"/>
    <w:rsid w:val="00BA3C08"/>
    <w:rsid w:val="00BA4FE0"/>
    <w:rsid w:val="00BB2B6C"/>
    <w:rsid w:val="00BB415C"/>
    <w:rsid w:val="00BB528C"/>
    <w:rsid w:val="00BB6D06"/>
    <w:rsid w:val="00BB71AB"/>
    <w:rsid w:val="00BB79F2"/>
    <w:rsid w:val="00BC0400"/>
    <w:rsid w:val="00BC060E"/>
    <w:rsid w:val="00BC1423"/>
    <w:rsid w:val="00BC15A8"/>
    <w:rsid w:val="00BC42FB"/>
    <w:rsid w:val="00BC4AFC"/>
    <w:rsid w:val="00BC5AD4"/>
    <w:rsid w:val="00BC72D5"/>
    <w:rsid w:val="00BC75D8"/>
    <w:rsid w:val="00BC7EA9"/>
    <w:rsid w:val="00BD2BFC"/>
    <w:rsid w:val="00BD50E8"/>
    <w:rsid w:val="00BD6B74"/>
    <w:rsid w:val="00BD7A06"/>
    <w:rsid w:val="00BE08DE"/>
    <w:rsid w:val="00BE14C5"/>
    <w:rsid w:val="00BE2613"/>
    <w:rsid w:val="00BE322E"/>
    <w:rsid w:val="00BE3F04"/>
    <w:rsid w:val="00BE68E5"/>
    <w:rsid w:val="00BF010A"/>
    <w:rsid w:val="00BF0646"/>
    <w:rsid w:val="00BF06A1"/>
    <w:rsid w:val="00BF3F81"/>
    <w:rsid w:val="00BF7FBB"/>
    <w:rsid w:val="00C02D43"/>
    <w:rsid w:val="00C04761"/>
    <w:rsid w:val="00C06561"/>
    <w:rsid w:val="00C07505"/>
    <w:rsid w:val="00C213E4"/>
    <w:rsid w:val="00C22D43"/>
    <w:rsid w:val="00C23CAC"/>
    <w:rsid w:val="00C23D68"/>
    <w:rsid w:val="00C25001"/>
    <w:rsid w:val="00C309DF"/>
    <w:rsid w:val="00C3190F"/>
    <w:rsid w:val="00C33C4C"/>
    <w:rsid w:val="00C33EFE"/>
    <w:rsid w:val="00C3577B"/>
    <w:rsid w:val="00C36349"/>
    <w:rsid w:val="00C41242"/>
    <w:rsid w:val="00C42015"/>
    <w:rsid w:val="00C4288E"/>
    <w:rsid w:val="00C43658"/>
    <w:rsid w:val="00C43A26"/>
    <w:rsid w:val="00C43F77"/>
    <w:rsid w:val="00C4523A"/>
    <w:rsid w:val="00C46C57"/>
    <w:rsid w:val="00C537CE"/>
    <w:rsid w:val="00C569B9"/>
    <w:rsid w:val="00C60A27"/>
    <w:rsid w:val="00C61CE7"/>
    <w:rsid w:val="00C64229"/>
    <w:rsid w:val="00C65CB3"/>
    <w:rsid w:val="00C8067E"/>
    <w:rsid w:val="00C8413F"/>
    <w:rsid w:val="00C861CC"/>
    <w:rsid w:val="00C9005C"/>
    <w:rsid w:val="00C913F4"/>
    <w:rsid w:val="00C92233"/>
    <w:rsid w:val="00C92A3D"/>
    <w:rsid w:val="00C933E5"/>
    <w:rsid w:val="00C94258"/>
    <w:rsid w:val="00C953AD"/>
    <w:rsid w:val="00C9654F"/>
    <w:rsid w:val="00CA7ABF"/>
    <w:rsid w:val="00CA7C3A"/>
    <w:rsid w:val="00CB1BB3"/>
    <w:rsid w:val="00CB2980"/>
    <w:rsid w:val="00CB2CF3"/>
    <w:rsid w:val="00CB7516"/>
    <w:rsid w:val="00CC1698"/>
    <w:rsid w:val="00CC3183"/>
    <w:rsid w:val="00CC401E"/>
    <w:rsid w:val="00CC62DA"/>
    <w:rsid w:val="00CC6CCC"/>
    <w:rsid w:val="00CD405B"/>
    <w:rsid w:val="00CD42DF"/>
    <w:rsid w:val="00CD6AC0"/>
    <w:rsid w:val="00CD74FC"/>
    <w:rsid w:val="00CE3404"/>
    <w:rsid w:val="00CE52E0"/>
    <w:rsid w:val="00CE5A14"/>
    <w:rsid w:val="00CF18A1"/>
    <w:rsid w:val="00CF29DB"/>
    <w:rsid w:val="00CF305F"/>
    <w:rsid w:val="00CF3B87"/>
    <w:rsid w:val="00CF7EFB"/>
    <w:rsid w:val="00D0094F"/>
    <w:rsid w:val="00D01B60"/>
    <w:rsid w:val="00D038F1"/>
    <w:rsid w:val="00D06849"/>
    <w:rsid w:val="00D072C4"/>
    <w:rsid w:val="00D10B87"/>
    <w:rsid w:val="00D13D21"/>
    <w:rsid w:val="00D149AA"/>
    <w:rsid w:val="00D16332"/>
    <w:rsid w:val="00D175AC"/>
    <w:rsid w:val="00D17EE9"/>
    <w:rsid w:val="00D21308"/>
    <w:rsid w:val="00D24A5E"/>
    <w:rsid w:val="00D273C6"/>
    <w:rsid w:val="00D30573"/>
    <w:rsid w:val="00D332A3"/>
    <w:rsid w:val="00D33411"/>
    <w:rsid w:val="00D35448"/>
    <w:rsid w:val="00D369D6"/>
    <w:rsid w:val="00D37497"/>
    <w:rsid w:val="00D375A4"/>
    <w:rsid w:val="00D42A5B"/>
    <w:rsid w:val="00D43787"/>
    <w:rsid w:val="00D459EF"/>
    <w:rsid w:val="00D50D4C"/>
    <w:rsid w:val="00D52A57"/>
    <w:rsid w:val="00D53D36"/>
    <w:rsid w:val="00D546F5"/>
    <w:rsid w:val="00D57C13"/>
    <w:rsid w:val="00D62A72"/>
    <w:rsid w:val="00D63FF7"/>
    <w:rsid w:val="00D6772D"/>
    <w:rsid w:val="00D708F4"/>
    <w:rsid w:val="00D7216C"/>
    <w:rsid w:val="00D72A02"/>
    <w:rsid w:val="00D73C3B"/>
    <w:rsid w:val="00D74AF8"/>
    <w:rsid w:val="00D74BB2"/>
    <w:rsid w:val="00D7510A"/>
    <w:rsid w:val="00D7606E"/>
    <w:rsid w:val="00D76E03"/>
    <w:rsid w:val="00D83868"/>
    <w:rsid w:val="00D840E0"/>
    <w:rsid w:val="00D8564F"/>
    <w:rsid w:val="00D858D1"/>
    <w:rsid w:val="00D9011A"/>
    <w:rsid w:val="00D9057C"/>
    <w:rsid w:val="00D924B7"/>
    <w:rsid w:val="00D9348A"/>
    <w:rsid w:val="00DA4C8F"/>
    <w:rsid w:val="00DB1026"/>
    <w:rsid w:val="00DB2A31"/>
    <w:rsid w:val="00DB4040"/>
    <w:rsid w:val="00DC03EF"/>
    <w:rsid w:val="00DC0719"/>
    <w:rsid w:val="00DC1313"/>
    <w:rsid w:val="00DC186C"/>
    <w:rsid w:val="00DC5278"/>
    <w:rsid w:val="00DD17D7"/>
    <w:rsid w:val="00DD22F7"/>
    <w:rsid w:val="00DD5C2D"/>
    <w:rsid w:val="00DD7F97"/>
    <w:rsid w:val="00DE01B3"/>
    <w:rsid w:val="00DE2D0C"/>
    <w:rsid w:val="00DE5489"/>
    <w:rsid w:val="00DE66A7"/>
    <w:rsid w:val="00DE6979"/>
    <w:rsid w:val="00DE76DB"/>
    <w:rsid w:val="00DF0877"/>
    <w:rsid w:val="00DF139B"/>
    <w:rsid w:val="00DF3844"/>
    <w:rsid w:val="00DF48B4"/>
    <w:rsid w:val="00DF53F2"/>
    <w:rsid w:val="00E003B9"/>
    <w:rsid w:val="00E03A8A"/>
    <w:rsid w:val="00E05913"/>
    <w:rsid w:val="00E06618"/>
    <w:rsid w:val="00E11A56"/>
    <w:rsid w:val="00E12574"/>
    <w:rsid w:val="00E15340"/>
    <w:rsid w:val="00E175B6"/>
    <w:rsid w:val="00E24A32"/>
    <w:rsid w:val="00E27226"/>
    <w:rsid w:val="00E27392"/>
    <w:rsid w:val="00E276BC"/>
    <w:rsid w:val="00E356F6"/>
    <w:rsid w:val="00E36574"/>
    <w:rsid w:val="00E36A65"/>
    <w:rsid w:val="00E44B20"/>
    <w:rsid w:val="00E541AD"/>
    <w:rsid w:val="00E61574"/>
    <w:rsid w:val="00E640E5"/>
    <w:rsid w:val="00E65D73"/>
    <w:rsid w:val="00E67BC3"/>
    <w:rsid w:val="00E67C75"/>
    <w:rsid w:val="00E70D75"/>
    <w:rsid w:val="00E71B73"/>
    <w:rsid w:val="00E73E0C"/>
    <w:rsid w:val="00E75557"/>
    <w:rsid w:val="00E910F0"/>
    <w:rsid w:val="00E913D2"/>
    <w:rsid w:val="00E923DF"/>
    <w:rsid w:val="00E94661"/>
    <w:rsid w:val="00EA0ACF"/>
    <w:rsid w:val="00EA1443"/>
    <w:rsid w:val="00EA1CAD"/>
    <w:rsid w:val="00EA1FF3"/>
    <w:rsid w:val="00EA456D"/>
    <w:rsid w:val="00EA5604"/>
    <w:rsid w:val="00EA58C7"/>
    <w:rsid w:val="00EA5B9E"/>
    <w:rsid w:val="00EA5E60"/>
    <w:rsid w:val="00EB28CE"/>
    <w:rsid w:val="00EB605A"/>
    <w:rsid w:val="00EB7C02"/>
    <w:rsid w:val="00EB7D56"/>
    <w:rsid w:val="00EC130E"/>
    <w:rsid w:val="00EC2FC1"/>
    <w:rsid w:val="00EC668A"/>
    <w:rsid w:val="00EC6A73"/>
    <w:rsid w:val="00EC7C35"/>
    <w:rsid w:val="00ED0FC4"/>
    <w:rsid w:val="00ED19AD"/>
    <w:rsid w:val="00ED1F28"/>
    <w:rsid w:val="00ED3267"/>
    <w:rsid w:val="00ED5343"/>
    <w:rsid w:val="00ED7DD0"/>
    <w:rsid w:val="00EE0D63"/>
    <w:rsid w:val="00EF03AE"/>
    <w:rsid w:val="00EF0B20"/>
    <w:rsid w:val="00EF4B9D"/>
    <w:rsid w:val="00EF69D8"/>
    <w:rsid w:val="00EF786E"/>
    <w:rsid w:val="00EF7B08"/>
    <w:rsid w:val="00F01510"/>
    <w:rsid w:val="00F015E4"/>
    <w:rsid w:val="00F049B2"/>
    <w:rsid w:val="00F04C18"/>
    <w:rsid w:val="00F07048"/>
    <w:rsid w:val="00F07E5A"/>
    <w:rsid w:val="00F116AF"/>
    <w:rsid w:val="00F12894"/>
    <w:rsid w:val="00F173D7"/>
    <w:rsid w:val="00F173DC"/>
    <w:rsid w:val="00F21C52"/>
    <w:rsid w:val="00F23958"/>
    <w:rsid w:val="00F26C60"/>
    <w:rsid w:val="00F26CDA"/>
    <w:rsid w:val="00F27E76"/>
    <w:rsid w:val="00F303C9"/>
    <w:rsid w:val="00F34B8D"/>
    <w:rsid w:val="00F3606C"/>
    <w:rsid w:val="00F4434C"/>
    <w:rsid w:val="00F456D5"/>
    <w:rsid w:val="00F5196F"/>
    <w:rsid w:val="00F51D27"/>
    <w:rsid w:val="00F628B5"/>
    <w:rsid w:val="00F6352B"/>
    <w:rsid w:val="00F63E6F"/>
    <w:rsid w:val="00F658BE"/>
    <w:rsid w:val="00F704B2"/>
    <w:rsid w:val="00F72274"/>
    <w:rsid w:val="00F73878"/>
    <w:rsid w:val="00F82810"/>
    <w:rsid w:val="00F8320C"/>
    <w:rsid w:val="00F85360"/>
    <w:rsid w:val="00F9169E"/>
    <w:rsid w:val="00F92D4B"/>
    <w:rsid w:val="00F96081"/>
    <w:rsid w:val="00F97D1F"/>
    <w:rsid w:val="00FA2883"/>
    <w:rsid w:val="00FA2D3B"/>
    <w:rsid w:val="00FA774C"/>
    <w:rsid w:val="00FB3F2E"/>
    <w:rsid w:val="00FB5FCA"/>
    <w:rsid w:val="00FB79A9"/>
    <w:rsid w:val="00FC1228"/>
    <w:rsid w:val="00FD383C"/>
    <w:rsid w:val="00FD5ACB"/>
    <w:rsid w:val="00FD7273"/>
    <w:rsid w:val="00FE0A96"/>
    <w:rsid w:val="00FE26C4"/>
    <w:rsid w:val="00FE427F"/>
    <w:rsid w:val="00FE6762"/>
    <w:rsid w:val="00FE68C0"/>
    <w:rsid w:val="00FF1F94"/>
    <w:rsid w:val="00FF236D"/>
    <w:rsid w:val="00FF3903"/>
    <w:rsid w:val="00FF5D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19D2"/>
  <w15:chartTrackingRefBased/>
  <w15:docId w15:val="{7E868AEB-D3E6-4999-8B59-95E9129A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AA6046"/>
    <w:pPr>
      <w:ind w:left="720"/>
      <w:contextualSpacing/>
    </w:pPr>
  </w:style>
  <w:style w:type="table" w:styleId="TableGrid">
    <w:name w:val="Table Grid"/>
    <w:basedOn w:val="TableNormal"/>
    <w:uiPriority w:val="39"/>
    <w:rsid w:val="007C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144BEB"/>
  </w:style>
  <w:style w:type="character" w:customStyle="1" w:styleId="normaltextrun">
    <w:name w:val="normaltextrun"/>
    <w:basedOn w:val="DefaultParagraphFont"/>
    <w:rsid w:val="00144BEB"/>
  </w:style>
  <w:style w:type="character" w:styleId="CommentReference">
    <w:name w:val="annotation reference"/>
    <w:basedOn w:val="DefaultParagraphFont"/>
    <w:uiPriority w:val="99"/>
    <w:semiHidden/>
    <w:unhideWhenUsed/>
    <w:rsid w:val="007153D0"/>
    <w:rPr>
      <w:sz w:val="16"/>
      <w:szCs w:val="16"/>
    </w:rPr>
  </w:style>
  <w:style w:type="paragraph" w:styleId="CommentText">
    <w:name w:val="annotation text"/>
    <w:basedOn w:val="Normal"/>
    <w:link w:val="CommentTextChar"/>
    <w:uiPriority w:val="99"/>
    <w:unhideWhenUsed/>
    <w:rsid w:val="007153D0"/>
    <w:pPr>
      <w:spacing w:line="240" w:lineRule="auto"/>
    </w:pPr>
    <w:rPr>
      <w:sz w:val="20"/>
      <w:szCs w:val="20"/>
    </w:rPr>
  </w:style>
  <w:style w:type="character" w:customStyle="1" w:styleId="CommentTextChar">
    <w:name w:val="Comment Text Char"/>
    <w:basedOn w:val="DefaultParagraphFont"/>
    <w:link w:val="CommentText"/>
    <w:uiPriority w:val="99"/>
    <w:rsid w:val="007153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153D0"/>
    <w:rPr>
      <w:b/>
      <w:bCs/>
    </w:rPr>
  </w:style>
  <w:style w:type="character" w:customStyle="1" w:styleId="CommentSubjectChar">
    <w:name w:val="Comment Subject Char"/>
    <w:basedOn w:val="CommentTextChar"/>
    <w:link w:val="CommentSubject"/>
    <w:uiPriority w:val="99"/>
    <w:semiHidden/>
    <w:rsid w:val="007153D0"/>
    <w:rPr>
      <w:rFonts w:eastAsiaTheme="minorEastAsia"/>
      <w:b/>
      <w:bCs/>
      <w:sz w:val="20"/>
      <w:szCs w:val="20"/>
    </w:rPr>
  </w:style>
  <w:style w:type="character" w:styleId="FollowedHyperlink">
    <w:name w:val="FollowedHyperlink"/>
    <w:basedOn w:val="DefaultParagraphFont"/>
    <w:uiPriority w:val="99"/>
    <w:semiHidden/>
    <w:unhideWhenUsed/>
    <w:rsid w:val="00AD5A43"/>
    <w:rPr>
      <w:color w:val="016574" w:themeColor="followedHyperlink"/>
      <w:u w:val="single"/>
    </w:rPr>
  </w:style>
  <w:style w:type="paragraph" w:styleId="TOCHeading">
    <w:name w:val="TOC Heading"/>
    <w:basedOn w:val="Heading1"/>
    <w:next w:val="Normal"/>
    <w:uiPriority w:val="39"/>
    <w:unhideWhenUsed/>
    <w:qFormat/>
    <w:rsid w:val="00D546F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546F5"/>
    <w:pPr>
      <w:spacing w:after="100"/>
    </w:pPr>
  </w:style>
  <w:style w:type="paragraph" w:styleId="TOC2">
    <w:name w:val="toc 2"/>
    <w:basedOn w:val="Normal"/>
    <w:next w:val="Normal"/>
    <w:autoRedefine/>
    <w:uiPriority w:val="39"/>
    <w:unhideWhenUsed/>
    <w:rsid w:val="00D546F5"/>
    <w:pPr>
      <w:spacing w:after="100"/>
      <w:ind w:left="240"/>
    </w:pPr>
  </w:style>
  <w:style w:type="paragraph" w:styleId="TOC3">
    <w:name w:val="toc 3"/>
    <w:basedOn w:val="Normal"/>
    <w:next w:val="Normal"/>
    <w:autoRedefine/>
    <w:uiPriority w:val="39"/>
    <w:unhideWhenUsed/>
    <w:rsid w:val="00D546F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9358-1C2B-4608-B65B-9734343E4680}">
  <ds:schemaRefs>
    <ds:schemaRef ds:uri="http://schemas.microsoft.com/office/2006/metadata/properties"/>
    <ds:schemaRef ds:uri="7dd4d6b0-2bd1-40f7-94aa-8d4785e79023"/>
    <ds:schemaRef ds:uri="ce5b52f7-9556-48ad-bf4f-1238de82834a"/>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1499135-A003-48C1-A07A-5C060705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6</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Manager Water and Land</dc:creator>
  <cp:keywords/>
  <dc:description/>
  <cp:lastModifiedBy>Smith-Welsh, Lola</cp:lastModifiedBy>
  <cp:revision>2</cp:revision>
  <cp:lastPrinted>2023-03-23T21:44:00Z</cp:lastPrinted>
  <dcterms:created xsi:type="dcterms:W3CDTF">2025-06-26T14:32:00Z</dcterms:created>
  <dcterms:modified xsi:type="dcterms:W3CDTF">2025-06-26T14:32:00Z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